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dgm="http://schemas.openxmlformats.org/drawingml/2006/diagram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433C3" w:rsidR="006A1C12" w:rsidRDefault="00414790">
      <w:pPr>
        <w:rPr>
          <w:color w:val="000000"/>
          <w:sz w:val="20"/>
          <w:szCs w:val="20"/>
        </w:rPr>
      </w:pPr>
      <w:bookmarkStart w:name="_GoBack" w:id="0"/>
      <w:bookmarkEnd w:id="0"/>
      <w:r>
        <w:rPr>
          <w:noProof/>
          <w:color w:val="000000"/>
          <w:sz w:val="20"/>
          <w:szCs w:val="20"/>
        </w:rPr>
        <w:drawing>
          <wp:inline distT="0" distB="0" distL="0" distR="0">
            <wp:extent cx="6454140" cy="7498080"/>
            <wp:effectExtent l="38100" t="0" r="2286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Pr="002433C3" w:rsidR="006A1C12" w:rsidSect="00DE5792">
      <w:footerReference r:id="R3a8f5b67458d4cc4"/>
      <w:headerReference w:type="default" r:id="rId13"/>
      <w:footerReference w:type="default" r:id="rId14"/>
      <w:pgSz w:w="11906" w:h="16838"/>
      <w:pgMar w:top="709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B2" w:rsidRDefault="001E3EB2">
      <w:r>
        <w:separator/>
      </w:r>
    </w:p>
  </w:endnote>
  <w:endnote w:type="continuationSeparator" w:id="0">
    <w:p w:rsidR="001E3EB2" w:rsidRDefault="001E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5F" w:rsidRDefault="00D4725F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B2" w:rsidRDefault="001E3EB2">
      <w:r>
        <w:separator/>
      </w:r>
    </w:p>
  </w:footnote>
  <w:footnote w:type="continuationSeparator" w:id="0">
    <w:p w:rsidR="001E3EB2" w:rsidRDefault="001E3EB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DE5792" w:rsidTr="00072ADC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DE5792" w:rsidP="00DE5792" w:rsidRDefault="00DE5792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1B0371C5" wp14:editId="6E304344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DE5792" w:rsidP="00DE5792" w:rsidRDefault="00DE579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DE5792" w:rsidP="00DE5792" w:rsidRDefault="00DE5792">
          <w:pPr>
            <w:pStyle w:val="stbilgi1"/>
            <w:jc w:val="center"/>
            <w:rPr>
              <w:b/>
              <w:sz w:val="20"/>
              <w:szCs w:val="20"/>
            </w:rPr>
          </w:pPr>
        </w:p>
        <w:p w:rsidRPr="006A0EAB" w:rsidR="00DE5792" w:rsidP="00DE5792" w:rsidRDefault="00DE5792">
          <w:pPr>
            <w:pStyle w:val="stbilgi1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DE5792" w:rsidP="00DE5792" w:rsidRDefault="00DE5792">
          <w:pPr>
            <w:pStyle w:val="stbilgi1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DE5792" w:rsidP="00DE5792" w:rsidRDefault="00DE579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Genel Sekreterlik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DE5792" w:rsidP="00DE5792" w:rsidRDefault="00DE5792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C918A74" wp14:editId="06795CA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DE5792" w:rsidTr="00072ADC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E5792" w:rsidP="00DE5792" w:rsidRDefault="00DE5792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DE5792" w:rsidP="00DE5792" w:rsidRDefault="00DE5792">
          <w:pPr>
            <w:pStyle w:val="stbilgi1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ORGANİZASYON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E5792" w:rsidP="00DE5792" w:rsidRDefault="00DE5792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OŞ/902/01</w:t>
          </w:r>
        </w:p>
      </w:tc>
    </w:tr>
    <w:tr w:rsidRPr="006A0EAB" w:rsidR="00DE5792" w:rsidTr="00072ADC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E5792" w:rsidP="00DE5792" w:rsidRDefault="00DE57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E5792" w:rsidP="00DE5792" w:rsidRDefault="00DE57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E5792" w:rsidP="00DE5792" w:rsidRDefault="00DE57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20.10.2017</w:t>
          </w:r>
        </w:p>
      </w:tc>
    </w:tr>
    <w:tr w:rsidRPr="006A0EAB" w:rsidR="00DE5792" w:rsidTr="00072ADC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E5792" w:rsidP="00DE5792" w:rsidRDefault="00DE57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E5792" w:rsidP="00DE5792" w:rsidRDefault="00DE57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E5792" w:rsidP="00DE5792" w:rsidRDefault="00DE57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04/9.09.2021</w:t>
          </w:r>
        </w:p>
      </w:tc>
    </w:tr>
    <w:tr w:rsidRPr="006A0EAB" w:rsidR="00DE5792" w:rsidTr="00072ADC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E5792" w:rsidP="00DE5792" w:rsidRDefault="00DE57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E5792" w:rsidP="00DE5792" w:rsidRDefault="00DE57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E5792" w:rsidP="00DE5792" w:rsidRDefault="00DE579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A160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A160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191CBC" w:rsidRDefault="00191CBC">
    <w:pPr>
      <w:pStyle w:val="stbilgi1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300DC"/>
    <w:rsid w:val="00040C64"/>
    <w:rsid w:val="000412C1"/>
    <w:rsid w:val="00053E2F"/>
    <w:rsid w:val="0006410D"/>
    <w:rsid w:val="000722EA"/>
    <w:rsid w:val="00081558"/>
    <w:rsid w:val="00083A7F"/>
    <w:rsid w:val="00085C1F"/>
    <w:rsid w:val="0008769F"/>
    <w:rsid w:val="00093D3F"/>
    <w:rsid w:val="000A1E02"/>
    <w:rsid w:val="000A610B"/>
    <w:rsid w:val="000B1F60"/>
    <w:rsid w:val="000B4689"/>
    <w:rsid w:val="000B6955"/>
    <w:rsid w:val="000C7DBF"/>
    <w:rsid w:val="000D109A"/>
    <w:rsid w:val="000D2A74"/>
    <w:rsid w:val="000D30B8"/>
    <w:rsid w:val="000D3A42"/>
    <w:rsid w:val="000F0E31"/>
    <w:rsid w:val="000F5738"/>
    <w:rsid w:val="00100D33"/>
    <w:rsid w:val="00107EC7"/>
    <w:rsid w:val="00110081"/>
    <w:rsid w:val="00110F4B"/>
    <w:rsid w:val="001151AF"/>
    <w:rsid w:val="0011711D"/>
    <w:rsid w:val="00121C85"/>
    <w:rsid w:val="00134C6B"/>
    <w:rsid w:val="001428B1"/>
    <w:rsid w:val="00144C8F"/>
    <w:rsid w:val="0014700C"/>
    <w:rsid w:val="001562BE"/>
    <w:rsid w:val="0016136F"/>
    <w:rsid w:val="0017239E"/>
    <w:rsid w:val="001764FD"/>
    <w:rsid w:val="001842F2"/>
    <w:rsid w:val="00191CBC"/>
    <w:rsid w:val="001B00CC"/>
    <w:rsid w:val="001B565D"/>
    <w:rsid w:val="001C25C0"/>
    <w:rsid w:val="001D59C1"/>
    <w:rsid w:val="001E3EB2"/>
    <w:rsid w:val="001E56BC"/>
    <w:rsid w:val="001E6D6A"/>
    <w:rsid w:val="001E7AC7"/>
    <w:rsid w:val="001F4EA2"/>
    <w:rsid w:val="001F702A"/>
    <w:rsid w:val="00202B4C"/>
    <w:rsid w:val="002039FC"/>
    <w:rsid w:val="00237835"/>
    <w:rsid w:val="002433C3"/>
    <w:rsid w:val="00243FA2"/>
    <w:rsid w:val="00247C06"/>
    <w:rsid w:val="00266310"/>
    <w:rsid w:val="00270CD1"/>
    <w:rsid w:val="002813DC"/>
    <w:rsid w:val="0029093D"/>
    <w:rsid w:val="002B01C0"/>
    <w:rsid w:val="002B272D"/>
    <w:rsid w:val="002B7DA2"/>
    <w:rsid w:val="002D4A81"/>
    <w:rsid w:val="002F0CEA"/>
    <w:rsid w:val="002F1C2F"/>
    <w:rsid w:val="002F6E5F"/>
    <w:rsid w:val="00310FF6"/>
    <w:rsid w:val="00312C22"/>
    <w:rsid w:val="0032443A"/>
    <w:rsid w:val="00326F00"/>
    <w:rsid w:val="00344D22"/>
    <w:rsid w:val="00345155"/>
    <w:rsid w:val="003472FD"/>
    <w:rsid w:val="00347DD5"/>
    <w:rsid w:val="00356303"/>
    <w:rsid w:val="00361C85"/>
    <w:rsid w:val="00376FD5"/>
    <w:rsid w:val="0037716E"/>
    <w:rsid w:val="0037738A"/>
    <w:rsid w:val="003909AB"/>
    <w:rsid w:val="003A1606"/>
    <w:rsid w:val="003B5E84"/>
    <w:rsid w:val="003C0C1E"/>
    <w:rsid w:val="003C46C8"/>
    <w:rsid w:val="003E5341"/>
    <w:rsid w:val="003E78A7"/>
    <w:rsid w:val="003F4C4E"/>
    <w:rsid w:val="003F6507"/>
    <w:rsid w:val="00400C7D"/>
    <w:rsid w:val="00410E43"/>
    <w:rsid w:val="0041297C"/>
    <w:rsid w:val="0041442E"/>
    <w:rsid w:val="00414790"/>
    <w:rsid w:val="00426B17"/>
    <w:rsid w:val="004273F7"/>
    <w:rsid w:val="00431A80"/>
    <w:rsid w:val="00436960"/>
    <w:rsid w:val="004422F3"/>
    <w:rsid w:val="004432B4"/>
    <w:rsid w:val="0045242F"/>
    <w:rsid w:val="004549B2"/>
    <w:rsid w:val="0045716E"/>
    <w:rsid w:val="004642BE"/>
    <w:rsid w:val="004901DE"/>
    <w:rsid w:val="00492056"/>
    <w:rsid w:val="00494C39"/>
    <w:rsid w:val="004961E4"/>
    <w:rsid w:val="00496D8B"/>
    <w:rsid w:val="004B12DA"/>
    <w:rsid w:val="004B15CD"/>
    <w:rsid w:val="004C3E66"/>
    <w:rsid w:val="004C597E"/>
    <w:rsid w:val="004E2B21"/>
    <w:rsid w:val="004E65BC"/>
    <w:rsid w:val="004E7555"/>
    <w:rsid w:val="00505523"/>
    <w:rsid w:val="00506521"/>
    <w:rsid w:val="00510DE4"/>
    <w:rsid w:val="005278CE"/>
    <w:rsid w:val="00533A92"/>
    <w:rsid w:val="005365C0"/>
    <w:rsid w:val="00540626"/>
    <w:rsid w:val="00543A09"/>
    <w:rsid w:val="0055389A"/>
    <w:rsid w:val="0057321C"/>
    <w:rsid w:val="0058733F"/>
    <w:rsid w:val="0059594B"/>
    <w:rsid w:val="00596834"/>
    <w:rsid w:val="005A2DA1"/>
    <w:rsid w:val="005B33F4"/>
    <w:rsid w:val="005B4F45"/>
    <w:rsid w:val="005C1F15"/>
    <w:rsid w:val="005D7E6F"/>
    <w:rsid w:val="005F54B2"/>
    <w:rsid w:val="00600DAA"/>
    <w:rsid w:val="0060794D"/>
    <w:rsid w:val="006132FD"/>
    <w:rsid w:val="00614381"/>
    <w:rsid w:val="006169D1"/>
    <w:rsid w:val="00621002"/>
    <w:rsid w:val="00621EFE"/>
    <w:rsid w:val="00624A48"/>
    <w:rsid w:val="00625987"/>
    <w:rsid w:val="00645718"/>
    <w:rsid w:val="006478C3"/>
    <w:rsid w:val="00656250"/>
    <w:rsid w:val="00663645"/>
    <w:rsid w:val="006659B9"/>
    <w:rsid w:val="006710A6"/>
    <w:rsid w:val="00677BF4"/>
    <w:rsid w:val="00680C0E"/>
    <w:rsid w:val="00682C6F"/>
    <w:rsid w:val="006903E5"/>
    <w:rsid w:val="006A14BC"/>
    <w:rsid w:val="006A1C12"/>
    <w:rsid w:val="006A5DA8"/>
    <w:rsid w:val="006B0B91"/>
    <w:rsid w:val="006B7DCA"/>
    <w:rsid w:val="006B7F9B"/>
    <w:rsid w:val="006C67D3"/>
    <w:rsid w:val="006D0ED8"/>
    <w:rsid w:val="006D4011"/>
    <w:rsid w:val="006D4483"/>
    <w:rsid w:val="006D59DB"/>
    <w:rsid w:val="006E0054"/>
    <w:rsid w:val="006F3202"/>
    <w:rsid w:val="006F450B"/>
    <w:rsid w:val="0071481F"/>
    <w:rsid w:val="007179A3"/>
    <w:rsid w:val="00724C7B"/>
    <w:rsid w:val="00725D59"/>
    <w:rsid w:val="0074267C"/>
    <w:rsid w:val="00742B89"/>
    <w:rsid w:val="00743DC3"/>
    <w:rsid w:val="007625D0"/>
    <w:rsid w:val="007670CC"/>
    <w:rsid w:val="007707C6"/>
    <w:rsid w:val="00771B2C"/>
    <w:rsid w:val="0077416B"/>
    <w:rsid w:val="00777CD9"/>
    <w:rsid w:val="007838A4"/>
    <w:rsid w:val="00792B6C"/>
    <w:rsid w:val="00796E3A"/>
    <w:rsid w:val="007A3C93"/>
    <w:rsid w:val="007A771B"/>
    <w:rsid w:val="007B586A"/>
    <w:rsid w:val="007B6222"/>
    <w:rsid w:val="007C4A89"/>
    <w:rsid w:val="007D5FCE"/>
    <w:rsid w:val="007E6591"/>
    <w:rsid w:val="008027FA"/>
    <w:rsid w:val="00811215"/>
    <w:rsid w:val="0081145F"/>
    <w:rsid w:val="00812490"/>
    <w:rsid w:val="00820235"/>
    <w:rsid w:val="00823F56"/>
    <w:rsid w:val="00831415"/>
    <w:rsid w:val="00833926"/>
    <w:rsid w:val="00834825"/>
    <w:rsid w:val="00844C06"/>
    <w:rsid w:val="00846159"/>
    <w:rsid w:val="008500E1"/>
    <w:rsid w:val="00863429"/>
    <w:rsid w:val="00865166"/>
    <w:rsid w:val="00884C6E"/>
    <w:rsid w:val="0088701C"/>
    <w:rsid w:val="008A5F9F"/>
    <w:rsid w:val="008B50A4"/>
    <w:rsid w:val="008C23DD"/>
    <w:rsid w:val="008C53C8"/>
    <w:rsid w:val="008D0A65"/>
    <w:rsid w:val="008E3E1F"/>
    <w:rsid w:val="008E63CE"/>
    <w:rsid w:val="008F1693"/>
    <w:rsid w:val="008F4A6A"/>
    <w:rsid w:val="00904C7E"/>
    <w:rsid w:val="00915064"/>
    <w:rsid w:val="009161E4"/>
    <w:rsid w:val="00917FCC"/>
    <w:rsid w:val="009305C9"/>
    <w:rsid w:val="00946E5C"/>
    <w:rsid w:val="00964780"/>
    <w:rsid w:val="00976399"/>
    <w:rsid w:val="00981584"/>
    <w:rsid w:val="00982767"/>
    <w:rsid w:val="009916E6"/>
    <w:rsid w:val="0099760F"/>
    <w:rsid w:val="009A4A5F"/>
    <w:rsid w:val="009A4F71"/>
    <w:rsid w:val="009A7407"/>
    <w:rsid w:val="009B1DFB"/>
    <w:rsid w:val="009B5793"/>
    <w:rsid w:val="009C5740"/>
    <w:rsid w:val="009C6662"/>
    <w:rsid w:val="009D2FF6"/>
    <w:rsid w:val="009E2116"/>
    <w:rsid w:val="009E2599"/>
    <w:rsid w:val="009E44BD"/>
    <w:rsid w:val="009E647F"/>
    <w:rsid w:val="009F4623"/>
    <w:rsid w:val="00A02A02"/>
    <w:rsid w:val="00A06091"/>
    <w:rsid w:val="00A130AD"/>
    <w:rsid w:val="00A2655C"/>
    <w:rsid w:val="00A4570D"/>
    <w:rsid w:val="00A50046"/>
    <w:rsid w:val="00A548FF"/>
    <w:rsid w:val="00A736D3"/>
    <w:rsid w:val="00A75E56"/>
    <w:rsid w:val="00A77709"/>
    <w:rsid w:val="00A801A8"/>
    <w:rsid w:val="00A809A6"/>
    <w:rsid w:val="00A83276"/>
    <w:rsid w:val="00A85C3C"/>
    <w:rsid w:val="00A95C62"/>
    <w:rsid w:val="00A96971"/>
    <w:rsid w:val="00AA20FE"/>
    <w:rsid w:val="00AA27B3"/>
    <w:rsid w:val="00AA7D8C"/>
    <w:rsid w:val="00B02767"/>
    <w:rsid w:val="00B03518"/>
    <w:rsid w:val="00B042B2"/>
    <w:rsid w:val="00B04F40"/>
    <w:rsid w:val="00B07092"/>
    <w:rsid w:val="00B07283"/>
    <w:rsid w:val="00B1784E"/>
    <w:rsid w:val="00B20C69"/>
    <w:rsid w:val="00B243FD"/>
    <w:rsid w:val="00B24A49"/>
    <w:rsid w:val="00B260A3"/>
    <w:rsid w:val="00B27352"/>
    <w:rsid w:val="00B6187A"/>
    <w:rsid w:val="00B627D0"/>
    <w:rsid w:val="00B62E1D"/>
    <w:rsid w:val="00B73E1B"/>
    <w:rsid w:val="00B7587B"/>
    <w:rsid w:val="00B76969"/>
    <w:rsid w:val="00B80733"/>
    <w:rsid w:val="00B9367C"/>
    <w:rsid w:val="00B953F2"/>
    <w:rsid w:val="00BA11EE"/>
    <w:rsid w:val="00BA2142"/>
    <w:rsid w:val="00BA331A"/>
    <w:rsid w:val="00BC21A2"/>
    <w:rsid w:val="00BD5FC0"/>
    <w:rsid w:val="00BE2811"/>
    <w:rsid w:val="00BE37B9"/>
    <w:rsid w:val="00BE3BB1"/>
    <w:rsid w:val="00BE7F34"/>
    <w:rsid w:val="00BF1C10"/>
    <w:rsid w:val="00C05BFC"/>
    <w:rsid w:val="00C21536"/>
    <w:rsid w:val="00C244FC"/>
    <w:rsid w:val="00C25687"/>
    <w:rsid w:val="00C2743A"/>
    <w:rsid w:val="00C36477"/>
    <w:rsid w:val="00C4143B"/>
    <w:rsid w:val="00C42B24"/>
    <w:rsid w:val="00C43C77"/>
    <w:rsid w:val="00C57EC6"/>
    <w:rsid w:val="00C63AAF"/>
    <w:rsid w:val="00C727EF"/>
    <w:rsid w:val="00C7653C"/>
    <w:rsid w:val="00C85B4B"/>
    <w:rsid w:val="00C9029F"/>
    <w:rsid w:val="00C92B22"/>
    <w:rsid w:val="00CA4012"/>
    <w:rsid w:val="00CB36DD"/>
    <w:rsid w:val="00CC0188"/>
    <w:rsid w:val="00CC5110"/>
    <w:rsid w:val="00CD3AA6"/>
    <w:rsid w:val="00CF38A4"/>
    <w:rsid w:val="00D01A3F"/>
    <w:rsid w:val="00D02F4C"/>
    <w:rsid w:val="00D100CE"/>
    <w:rsid w:val="00D10D4A"/>
    <w:rsid w:val="00D147CD"/>
    <w:rsid w:val="00D3282F"/>
    <w:rsid w:val="00D378B1"/>
    <w:rsid w:val="00D41B2A"/>
    <w:rsid w:val="00D4725F"/>
    <w:rsid w:val="00D506F4"/>
    <w:rsid w:val="00D50A23"/>
    <w:rsid w:val="00D53AA9"/>
    <w:rsid w:val="00D66BBC"/>
    <w:rsid w:val="00D6791E"/>
    <w:rsid w:val="00D842E6"/>
    <w:rsid w:val="00D92812"/>
    <w:rsid w:val="00DA32CF"/>
    <w:rsid w:val="00DA4BD1"/>
    <w:rsid w:val="00DB3F54"/>
    <w:rsid w:val="00DB6E7B"/>
    <w:rsid w:val="00DC0EAE"/>
    <w:rsid w:val="00DC22E9"/>
    <w:rsid w:val="00DC5C4D"/>
    <w:rsid w:val="00DC7358"/>
    <w:rsid w:val="00DC786D"/>
    <w:rsid w:val="00DD2E2A"/>
    <w:rsid w:val="00DD3B4F"/>
    <w:rsid w:val="00DE2A3B"/>
    <w:rsid w:val="00DE5792"/>
    <w:rsid w:val="00DE67C6"/>
    <w:rsid w:val="00DF0F42"/>
    <w:rsid w:val="00DF6590"/>
    <w:rsid w:val="00E016A3"/>
    <w:rsid w:val="00E020FE"/>
    <w:rsid w:val="00E022D0"/>
    <w:rsid w:val="00E0267E"/>
    <w:rsid w:val="00E13A36"/>
    <w:rsid w:val="00E144C5"/>
    <w:rsid w:val="00E14C4A"/>
    <w:rsid w:val="00E15091"/>
    <w:rsid w:val="00E15B6E"/>
    <w:rsid w:val="00E1786F"/>
    <w:rsid w:val="00E2430F"/>
    <w:rsid w:val="00E3001E"/>
    <w:rsid w:val="00E50DF5"/>
    <w:rsid w:val="00E54045"/>
    <w:rsid w:val="00E643F2"/>
    <w:rsid w:val="00E64917"/>
    <w:rsid w:val="00E64E64"/>
    <w:rsid w:val="00E70A7F"/>
    <w:rsid w:val="00E71A35"/>
    <w:rsid w:val="00E71B83"/>
    <w:rsid w:val="00E80B5E"/>
    <w:rsid w:val="00E85CA8"/>
    <w:rsid w:val="00EA77AC"/>
    <w:rsid w:val="00EA7DAA"/>
    <w:rsid w:val="00EB1010"/>
    <w:rsid w:val="00EB5EEE"/>
    <w:rsid w:val="00EC40EB"/>
    <w:rsid w:val="00EC5A9D"/>
    <w:rsid w:val="00EC79BB"/>
    <w:rsid w:val="00EE6205"/>
    <w:rsid w:val="00EE65F1"/>
    <w:rsid w:val="00EF2066"/>
    <w:rsid w:val="00EF2B9C"/>
    <w:rsid w:val="00F01590"/>
    <w:rsid w:val="00F04430"/>
    <w:rsid w:val="00F0598B"/>
    <w:rsid w:val="00F13F6B"/>
    <w:rsid w:val="00F24081"/>
    <w:rsid w:val="00F325F3"/>
    <w:rsid w:val="00F417E4"/>
    <w:rsid w:val="00F42F72"/>
    <w:rsid w:val="00F453E0"/>
    <w:rsid w:val="00F65D16"/>
    <w:rsid w:val="00F73D7C"/>
    <w:rsid w:val="00F76284"/>
    <w:rsid w:val="00F80192"/>
    <w:rsid w:val="00F8192E"/>
    <w:rsid w:val="00F82207"/>
    <w:rsid w:val="00F833D9"/>
    <w:rsid w:val="00F83A88"/>
    <w:rsid w:val="00F86010"/>
    <w:rsid w:val="00F864A2"/>
    <w:rsid w:val="00F90917"/>
    <w:rsid w:val="00F91E9A"/>
    <w:rsid w:val="00F92933"/>
    <w:rsid w:val="00F93B0A"/>
    <w:rsid w:val="00F942AD"/>
    <w:rsid w:val="00F955B5"/>
    <w:rsid w:val="00F960B7"/>
    <w:rsid w:val="00FB0BDF"/>
    <w:rsid w:val="00FC2858"/>
    <w:rsid w:val="00FC6ECE"/>
    <w:rsid w:val="00FD3D11"/>
    <w:rsid w:val="00FD50D2"/>
    <w:rsid w:val="00FE0177"/>
    <w:rsid w:val="00FE3EB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C67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rsid w:val="003C0C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D4725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KonuBalChar">
    <w:name w:val="Alt Konu Başlığı Char"/>
    <w:link w:val="AltKonuBal"/>
    <w:rsid w:val="00D4725F"/>
    <w:rPr>
      <w:rFonts w:ascii="Cambria" w:eastAsia="Times New Roman" w:hAnsi="Cambria" w:cs="Times New Roman"/>
      <w:sz w:val="24"/>
      <w:szCs w:val="24"/>
    </w:rPr>
  </w:style>
  <w:style w:type="character" w:customStyle="1" w:styleId="Balk1Char">
    <w:name w:val="Başlık 1 Char"/>
    <w:link w:val="Balk1"/>
    <w:rsid w:val="006C67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ltbilgiChar">
    <w:name w:val="Altbilgi Char"/>
    <w:link w:val="Altbilgi1"/>
    <w:rsid w:val="008F1693"/>
    <w:rPr>
      <w:sz w:val="24"/>
      <w:szCs w:val="24"/>
    </w:rPr>
  </w:style>
  <w:style w:type="character" w:customStyle="1" w:styleId="AltBilgiChar0">
    <w:name w:val="Alt Bilgi Char"/>
    <w:basedOn w:val="VarsaylanParagrafYazTipi"/>
    <w:rsid w:val="00DE5792"/>
    <w:rPr>
      <w:sz w:val="24"/>
      <w:szCs w:val="24"/>
    </w:rPr>
  </w:style>
  <w:style w:type="paragraph" w:styleId="stbilgi">
    <w:name w:val="header"/>
    <w:basedOn w:val="Normal"/>
    <w:link w:val="stbilgiChar"/>
    <w:rsid w:val="004147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4790"/>
    <w:rPr>
      <w:sz w:val="24"/>
      <w:szCs w:val="24"/>
    </w:rPr>
  </w:style>
  <w:style w:type="paragraph" w:styleId="Altbilgi">
    <w:name w:val="footer"/>
    <w:basedOn w:val="Normal"/>
    <w:link w:val="AltbilgiChar1"/>
    <w:rsid w:val="00414790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414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diagramData" Target="/word/diagrams/data1.xml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microsoft.com/office/2007/relationships/diagramDrawing" Target="/word/diagrams/drawing1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diagramColors" Target="/word/diagrams/colors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diagramQuickStyle" Target="/word/diagrams/quickStyle1.xml" Id="rId10" /><Relationship Type="http://schemas.openxmlformats.org/officeDocument/2006/relationships/settings" Target="/word/settings.xml" Id="rId4" /><Relationship Type="http://schemas.openxmlformats.org/officeDocument/2006/relationships/diagramLayout" Target="/word/diagrams/layout1.xml" Id="rId9" /><Relationship Type="http://schemas.openxmlformats.org/officeDocument/2006/relationships/footer" Target="/word/footer1.xml" Id="rId14" /><Relationship Type="http://schemas.openxmlformats.org/officeDocument/2006/relationships/footer" Target="/word/footer2.xml" Id="R3a8f5b67458d4cc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7629AC-227A-4434-A4F7-5E07B51FC54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08BFD39-C1FB-4AC4-8C80-9B3B6C6B2C4D}">
      <dgm:prSet phldrT="[Metin]" custT="1"/>
      <dgm:spPr>
        <a:noFill/>
        <a:ln>
          <a:solidFill>
            <a:srgbClr val="C00000"/>
          </a:solidFill>
        </a:ln>
      </dgm:spPr>
      <dgm:t>
        <a:bodyPr/>
        <a:lstStyle/>
        <a:p>
          <a:pPr algn="ctr"/>
          <a:r>
            <a:rPr lang="tr-TR" sz="1600" b="1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GENEL SEKRETERLİK</a:t>
          </a:r>
        </a:p>
      </dgm:t>
    </dgm:pt>
    <dgm:pt modelId="{45A273D6-8D9F-4547-B88F-9A35C83750EC}" type="parTrans" cxnId="{0748BDA6-D4B2-43A4-9BC7-C81D30FCEDC8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C91092-3290-4C7C-B7DC-7168C1DAAA22}" type="sibTrans" cxnId="{0748BDA6-D4B2-43A4-9BC7-C81D30FCEDC8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71293B-1704-45A6-8BC4-CD34A9FC836E}">
      <dgm:prSet phldrT="[Metin]" custT="1"/>
      <dgm:spPr>
        <a:solidFill>
          <a:srgbClr val="C00000"/>
        </a:solidFill>
        <a:ln>
          <a:noFill/>
        </a:ln>
      </dgm:spPr>
      <dgm:t>
        <a:bodyPr/>
        <a:lstStyle/>
        <a:p>
          <a:pPr algn="ctr"/>
          <a:r>
            <a:rPr lang="tr-TR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GENEL SEKRETER </a:t>
          </a:r>
        </a:p>
        <a:p>
          <a:pPr algn="ctr"/>
          <a:r>
            <a:rPr lang="tr-TR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YARDIMCILIĞI</a:t>
          </a:r>
        </a:p>
      </dgm:t>
    </dgm:pt>
    <dgm:pt modelId="{5C3E3321-8954-41F6-8F4A-D1BA30C8E642}" type="parTrans" cxnId="{26E4EA1C-9584-4C39-800E-F22392F20873}">
      <dgm:prSet/>
      <dgm:spPr>
        <a:ln>
          <a:solidFill>
            <a:srgbClr val="C00000"/>
          </a:solidFill>
        </a:ln>
      </dgm:spPr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9A83CA-8F14-44FC-B1BB-097B59C6D35B}" type="sibTrans" cxnId="{26E4EA1C-9584-4C39-800E-F22392F20873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E51747-4D02-4C75-ABE8-172B5EBEEEC1}">
      <dgm:prSet custT="1"/>
      <dgm:spPr>
        <a:solidFill>
          <a:srgbClr val="C00000"/>
        </a:solidFill>
        <a:ln>
          <a:solidFill>
            <a:srgbClr val="C00000"/>
          </a:solidFill>
        </a:ln>
      </dgm:spPr>
      <dgm:t>
        <a:bodyPr/>
        <a:lstStyle/>
        <a:p>
          <a:pPr algn="ctr"/>
          <a:r>
            <a:rPr lang="tr-TR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DESTEK HİZMETLERİ VE GÜVENLİK BİRİMİ</a:t>
          </a:r>
        </a:p>
      </dgm:t>
    </dgm:pt>
    <dgm:pt modelId="{C0A136DA-4852-4578-B473-72ED85D67D04}" type="parTrans" cxnId="{B4B968AC-B09C-451F-9D93-D0D5D0FB03D8}">
      <dgm:prSet/>
      <dgm:spPr>
        <a:ln>
          <a:solidFill>
            <a:srgbClr val="C00000"/>
          </a:solidFill>
        </a:ln>
      </dgm:spPr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F1E4C9-F3DF-4078-A21B-0632A2C0496E}" type="sibTrans" cxnId="{B4B968AC-B09C-451F-9D93-D0D5D0FB03D8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DE261C-63F0-4970-B548-432620F57551}">
      <dgm:prSet custT="1"/>
      <dgm:spPr>
        <a:solidFill>
          <a:srgbClr val="C00000"/>
        </a:solidFill>
        <a:ln>
          <a:solidFill>
            <a:srgbClr val="C00000"/>
          </a:solidFill>
        </a:ln>
      </dgm:spPr>
      <dgm:t>
        <a:bodyPr/>
        <a:lstStyle/>
        <a:p>
          <a:pPr algn="ctr"/>
          <a:r>
            <a:rPr lang="tr-TR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KURUM ARŞİV MÜDÜRLÜĞÜ</a:t>
          </a:r>
        </a:p>
      </dgm:t>
    </dgm:pt>
    <dgm:pt modelId="{780DE5AC-2CA2-4F0F-B3BC-922ABF0A38E7}" type="parTrans" cxnId="{B249B96F-C88B-4CE1-B056-70FED4C7819C}">
      <dgm:prSet/>
      <dgm:spPr>
        <a:ln>
          <a:solidFill>
            <a:srgbClr val="C00000"/>
          </a:solidFill>
        </a:ln>
      </dgm:spPr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8A6B45-FA84-4300-98EA-E4B83BD46B6B}" type="sibTrans" cxnId="{B249B96F-C88B-4CE1-B056-70FED4C7819C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850DF4-CF74-4B55-9251-3BC06649A4C5}">
      <dgm:prSet custT="1"/>
      <dgm:spPr>
        <a:solidFill>
          <a:srgbClr val="C00000"/>
        </a:solidFill>
        <a:ln>
          <a:solidFill>
            <a:srgbClr val="C00000"/>
          </a:solidFill>
        </a:ln>
      </dgm:spPr>
      <dgm:t>
        <a:bodyPr/>
        <a:lstStyle/>
        <a:p>
          <a:pPr algn="ctr"/>
          <a:r>
            <a:rPr lang="tr-TR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SANTRAL </a:t>
          </a:r>
        </a:p>
        <a:p>
          <a:pPr algn="ctr"/>
          <a:r>
            <a:rPr lang="tr-TR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BİRİMİ</a:t>
          </a:r>
        </a:p>
      </dgm:t>
    </dgm:pt>
    <dgm:pt modelId="{C7D7D9AA-B275-4478-8F5C-61FD0F3D0BA0}" type="parTrans" cxnId="{DCA617FB-A233-4B60-9630-8B648D978C4F}">
      <dgm:prSet/>
      <dgm:spPr>
        <a:ln>
          <a:solidFill>
            <a:srgbClr val="C00000"/>
          </a:solidFill>
        </a:ln>
      </dgm:spPr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205F2A-5890-49A0-B41A-42BFCF2E0965}" type="sibTrans" cxnId="{DCA617FB-A233-4B60-9630-8B648D978C4F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7D12DF-D96A-4071-A59D-89ECF82A4457}">
      <dgm:prSet custT="1"/>
      <dgm:spPr>
        <a:solidFill>
          <a:srgbClr val="C00000"/>
        </a:solidFill>
        <a:ln>
          <a:solidFill>
            <a:srgbClr val="C00000"/>
          </a:solidFill>
        </a:ln>
      </dgm:spPr>
      <dgm:t>
        <a:bodyPr/>
        <a:lstStyle/>
        <a:p>
          <a:pPr algn="ctr"/>
          <a:r>
            <a:rPr lang="tr-TR" sz="8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AYDINLIKEVLER YERLEŞKESİ KOORDİNATÖRLÜĞÜ</a:t>
          </a:r>
        </a:p>
      </dgm:t>
    </dgm:pt>
    <dgm:pt modelId="{04ED485E-3552-4C62-8B9F-40FFFC035634}" type="parTrans" cxnId="{406711AD-D39E-4C29-A4EE-ACE97CF58927}">
      <dgm:prSet/>
      <dgm:spPr>
        <a:ln>
          <a:solidFill>
            <a:srgbClr val="C00000"/>
          </a:solidFill>
        </a:ln>
      </dgm:spPr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15A098-1A5C-4517-8FB4-9C83B44A1800}" type="sibTrans" cxnId="{406711AD-D39E-4C29-A4EE-ACE97CF58927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1EF74D-D82F-428C-BF11-2ABF5D7F5888}">
      <dgm:prSet custT="1"/>
      <dgm:spPr>
        <a:solidFill>
          <a:srgbClr val="C00000"/>
        </a:solidFill>
        <a:ln>
          <a:solidFill>
            <a:srgbClr val="C00000"/>
          </a:solidFill>
        </a:ln>
      </dgm:spPr>
      <dgm:t>
        <a:bodyPr/>
        <a:lstStyle/>
        <a:p>
          <a:pPr algn="ctr"/>
          <a:r>
            <a:rPr lang="tr-TR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YAZI İŞLERİ BİRİMİ</a:t>
          </a:r>
        </a:p>
      </dgm:t>
    </dgm:pt>
    <dgm:pt modelId="{1D30C532-C1DF-40F6-8E02-D6190365BF4B}" type="parTrans" cxnId="{B80B79D7-D5A8-4441-916C-8EE562148CED}">
      <dgm:prSet/>
      <dgm:spPr>
        <a:ln>
          <a:solidFill>
            <a:srgbClr val="C00000"/>
          </a:solidFill>
        </a:ln>
      </dgm:spPr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8A35C0-455D-483E-A286-9E8A494D5C60}" type="sibTrans" cxnId="{B80B79D7-D5A8-4441-916C-8EE562148CED}">
      <dgm:prSet/>
      <dgm:spPr/>
      <dgm:t>
        <a:bodyPr/>
        <a:lstStyle/>
        <a:p>
          <a:pPr algn="ctr"/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0C5BB6-1012-4592-ABFB-323227EB0C15}">
      <dgm:prSet/>
      <dgm:spPr>
        <a:noFill/>
        <a:ln>
          <a:solidFill>
            <a:srgbClr val="C00000"/>
          </a:solidFill>
        </a:ln>
      </dgm:spPr>
      <dgm:t>
        <a:bodyPr/>
        <a:lstStyle/>
        <a:p>
          <a:r>
            <a:rPr lang="tr-TR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ARAÇ TAHSİS BİRİMİ</a:t>
          </a:r>
        </a:p>
      </dgm:t>
    </dgm:pt>
    <dgm:pt modelId="{E7081E63-8C2F-4455-B9A9-74EC018B1CE9}" type="parTrans" cxnId="{D8C4D888-8547-4EEF-9DA3-8FD4418C8385}">
      <dgm:prSet/>
      <dgm:spPr>
        <a:ln>
          <a:solidFill>
            <a:srgbClr val="C00000"/>
          </a:solidFill>
        </a:ln>
      </dgm:spPr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DAC37E-F8F9-4755-A8CF-54B89CA43F45}" type="sibTrans" cxnId="{D8C4D888-8547-4EEF-9DA3-8FD4418C838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7419CE-DE4A-4E2B-97A6-1DD0A16060A7}">
      <dgm:prSet/>
      <dgm:spPr>
        <a:noFill/>
        <a:ln>
          <a:solidFill>
            <a:srgbClr val="C00000"/>
          </a:solidFill>
        </a:ln>
      </dgm:spPr>
      <dgm:t>
        <a:bodyPr/>
        <a:lstStyle/>
        <a:p>
          <a:r>
            <a:rPr lang="tr-TR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İDARİ İŞLER </a:t>
          </a:r>
        </a:p>
        <a:p>
          <a:r>
            <a:rPr lang="tr-TR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BİRİMİ</a:t>
          </a:r>
        </a:p>
      </dgm:t>
    </dgm:pt>
    <dgm:pt modelId="{73FA7801-FB0A-4435-92B7-2F6968D4AC08}" type="parTrans" cxnId="{9A7570D9-F5AA-4FEB-A506-5A2B8046A391}">
      <dgm:prSet/>
      <dgm:spPr>
        <a:ln>
          <a:solidFill>
            <a:srgbClr val="C00000"/>
          </a:solidFill>
        </a:ln>
      </dgm:spPr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CA60D1-CAD6-4AA9-8767-17B480844048}" type="sibTrans" cxnId="{9A7570D9-F5AA-4FEB-A506-5A2B8046A391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40A825-B66E-437F-B325-C65A76A9A2D2}">
      <dgm:prSet/>
      <dgm:spPr>
        <a:noFill/>
        <a:ln>
          <a:solidFill>
            <a:srgbClr val="C00000"/>
          </a:solidFill>
        </a:ln>
      </dgm:spPr>
      <dgm:t>
        <a:bodyPr/>
        <a:lstStyle/>
        <a:p>
          <a:r>
            <a:rPr lang="tr-TR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KORUMA VE GÜVENLİK BİRİMİ</a:t>
          </a:r>
        </a:p>
      </dgm:t>
    </dgm:pt>
    <dgm:pt modelId="{07A86886-476F-4C57-AC69-C420B7CD67FF}" type="parTrans" cxnId="{B37323A4-D445-4745-A981-F49937573BA5}">
      <dgm:prSet/>
      <dgm:spPr>
        <a:ln>
          <a:solidFill>
            <a:srgbClr val="C00000"/>
          </a:solidFill>
        </a:ln>
      </dgm:spPr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4A78D3-7A4E-40CE-BE8E-90F042004679}" type="sibTrans" cxnId="{B37323A4-D445-4745-A981-F49937573BA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216E2A-F85C-4AEC-A6D5-FA1292528FBE}">
      <dgm:prSet/>
      <dgm:spPr>
        <a:noFill/>
        <a:ln>
          <a:solidFill>
            <a:srgbClr val="C00000"/>
          </a:solidFill>
        </a:ln>
      </dgm:spPr>
      <dgm:t>
        <a:bodyPr/>
        <a:lstStyle/>
        <a:p>
          <a:r>
            <a:rPr lang="tr-TR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PARK, BAHÇE, TAŞIMA VE TEMİZLİK</a:t>
          </a:r>
          <a:br>
            <a:rPr lang="tr-TR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tr-TR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HİZMETLERİ BİRİMİ</a:t>
          </a:r>
        </a:p>
      </dgm:t>
    </dgm:pt>
    <dgm:pt modelId="{113126FE-AE4F-41DE-9025-162E2A944637}" type="parTrans" cxnId="{C5823A9E-FE9C-4635-B8E9-1C92077405D5}">
      <dgm:prSet/>
      <dgm:spPr>
        <a:ln>
          <a:solidFill>
            <a:srgbClr val="C00000"/>
          </a:solidFill>
        </a:ln>
      </dgm:spPr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4F66D8-F4F7-4263-ADB4-AD33B01BA2E7}" type="sibTrans" cxnId="{C5823A9E-FE9C-4635-B8E9-1C92077405D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DC6892-5779-4366-B1F5-E3431F3595CF}">
      <dgm:prSet/>
      <dgm:spPr>
        <a:noFill/>
        <a:ln>
          <a:solidFill>
            <a:srgbClr val="C00000"/>
          </a:solidFill>
        </a:ln>
      </dgm:spPr>
      <dgm:t>
        <a:bodyPr/>
        <a:lstStyle/>
        <a:p>
          <a:r>
            <a:rPr lang="tr-TR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SİVİL SAVUNMA BİRİMİ</a:t>
          </a:r>
        </a:p>
      </dgm:t>
    </dgm:pt>
    <dgm:pt modelId="{4B823AC2-25DE-46B9-B17C-E02EEB461937}" type="parTrans" cxnId="{33E58E6C-F811-4419-9813-7E5F024E3200}">
      <dgm:prSet/>
      <dgm:spPr>
        <a:ln>
          <a:solidFill>
            <a:srgbClr val="C00000"/>
          </a:solidFill>
        </a:ln>
      </dgm:spPr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B02CE4-77BD-450B-8195-A421278D28E3}" type="sibTrans" cxnId="{33E58E6C-F811-4419-9813-7E5F024E3200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BE9D13-E58F-4D30-B448-5B24515D2550}">
      <dgm:prSet/>
      <dgm:spPr>
        <a:noFill/>
        <a:ln>
          <a:solidFill>
            <a:srgbClr val="C00000"/>
          </a:solidFill>
        </a:ln>
      </dgm:spPr>
      <dgm:t>
        <a:bodyPr/>
        <a:lstStyle/>
        <a:p>
          <a:r>
            <a:rPr lang="tr-TR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KURUL İŞLERİ BÜROSU</a:t>
          </a:r>
        </a:p>
      </dgm:t>
    </dgm:pt>
    <dgm:pt modelId="{33BF9ACE-A382-4D80-AB36-03FFD5D63A56}" type="parTrans" cxnId="{9BB235E1-E548-4103-A74B-0339D056D158}">
      <dgm:prSet/>
      <dgm:spPr>
        <a:ln>
          <a:solidFill>
            <a:srgbClr val="C00000"/>
          </a:solidFill>
        </a:ln>
      </dgm:spPr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0E7C82-B471-4BBE-BF17-A5B0AC38E95F}" type="sibTrans" cxnId="{9BB235E1-E548-4103-A74B-0339D056D15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829619-80E5-4CCB-B3DC-50DF2E349C14}">
      <dgm:prSet/>
      <dgm:spPr>
        <a:noFill/>
        <a:ln>
          <a:solidFill>
            <a:srgbClr val="C00000"/>
          </a:solidFill>
        </a:ln>
      </dgm:spPr>
      <dgm:t>
        <a:bodyPr/>
        <a:lstStyle/>
        <a:p>
          <a:r>
            <a:rPr lang="tr-TR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YAZI İŞLERİ BÜROSU</a:t>
          </a:r>
        </a:p>
      </dgm:t>
    </dgm:pt>
    <dgm:pt modelId="{83230B1E-6125-4C14-B67F-2AFC249EA718}" type="parTrans" cxnId="{D9277A37-B73D-43C5-BA62-D16A8BB324DF}">
      <dgm:prSet/>
      <dgm:spPr>
        <a:ln>
          <a:solidFill>
            <a:srgbClr val="C00000"/>
          </a:solidFill>
        </a:ln>
      </dgm:spPr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A15BE2-7B6D-4335-BC43-5839B0814AAF}" type="sibTrans" cxnId="{D9277A37-B73D-43C5-BA62-D16A8BB324D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99D528-819B-4E7B-BD73-143D8F1444C1}">
      <dgm:prSet/>
      <dgm:spPr>
        <a:noFill/>
        <a:ln>
          <a:solidFill>
            <a:srgbClr val="C00000"/>
          </a:solidFill>
        </a:ln>
      </dgm:spPr>
      <dgm:t>
        <a:bodyPr/>
        <a:lstStyle/>
        <a:p>
          <a:r>
            <a:rPr lang="tr-TR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GENEL EVRAK KAYIT BÜROSU</a:t>
          </a:r>
        </a:p>
      </dgm:t>
    </dgm:pt>
    <dgm:pt modelId="{612E6203-F248-458E-B34C-A4F2DA026FAF}" type="parTrans" cxnId="{89124B43-E5D7-4D6B-A46D-87D0C0E98A18}">
      <dgm:prSet/>
      <dgm:spPr>
        <a:ln>
          <a:solidFill>
            <a:srgbClr val="C00000"/>
          </a:solidFill>
        </a:ln>
      </dgm:spPr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C315C3-D035-4A5A-9A9F-98F88C44BD8E}" type="sibTrans" cxnId="{89124B43-E5D7-4D6B-A46D-87D0C0E98A1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A02686-C2E3-4238-8D5A-90130CECF778}" type="pres">
      <dgm:prSet presAssocID="{337629AC-227A-4434-A4F7-5E07B51FC5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4A8D283C-F307-47F0-9C00-DCAFBCF3F971}" type="pres">
      <dgm:prSet presAssocID="{108BFD39-C1FB-4AC4-8C80-9B3B6C6B2C4D}" presName="hierRoot1" presStyleCnt="0">
        <dgm:presLayoutVars>
          <dgm:hierBranch val="init"/>
        </dgm:presLayoutVars>
      </dgm:prSet>
      <dgm:spPr/>
    </dgm:pt>
    <dgm:pt modelId="{ED6074D4-D10F-4815-8660-286B5AF74A47}" type="pres">
      <dgm:prSet presAssocID="{108BFD39-C1FB-4AC4-8C80-9B3B6C6B2C4D}" presName="rootComposite1" presStyleCnt="0"/>
      <dgm:spPr/>
    </dgm:pt>
    <dgm:pt modelId="{5454A020-EEC5-493E-9479-FC3FB21ADCD7}" type="pres">
      <dgm:prSet presAssocID="{108BFD39-C1FB-4AC4-8C80-9B3B6C6B2C4D}" presName="rootText1" presStyleLbl="node0" presStyleIdx="0" presStyleCnt="1" custScaleX="23102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312BF54-07CF-4A5A-B111-4823D62D3187}" type="pres">
      <dgm:prSet presAssocID="{108BFD39-C1FB-4AC4-8C80-9B3B6C6B2C4D}" presName="rootConnector1" presStyleLbl="node1" presStyleIdx="0" presStyleCnt="0"/>
      <dgm:spPr/>
      <dgm:t>
        <a:bodyPr/>
        <a:lstStyle/>
        <a:p>
          <a:endParaRPr lang="tr-TR"/>
        </a:p>
      </dgm:t>
    </dgm:pt>
    <dgm:pt modelId="{1271744F-FE56-419D-AA27-C84623714119}" type="pres">
      <dgm:prSet presAssocID="{108BFD39-C1FB-4AC4-8C80-9B3B6C6B2C4D}" presName="hierChild2" presStyleCnt="0"/>
      <dgm:spPr/>
    </dgm:pt>
    <dgm:pt modelId="{7D8CA1D0-F2F9-4785-B192-6E7B1EC2E7BC}" type="pres">
      <dgm:prSet presAssocID="{5C3E3321-8954-41F6-8F4A-D1BA30C8E642}" presName="Name37" presStyleLbl="parChTrans1D2" presStyleIdx="0" presStyleCnt="1"/>
      <dgm:spPr/>
      <dgm:t>
        <a:bodyPr/>
        <a:lstStyle/>
        <a:p>
          <a:endParaRPr lang="tr-TR"/>
        </a:p>
      </dgm:t>
    </dgm:pt>
    <dgm:pt modelId="{7ECCE0F9-430A-4C68-A8F1-15281C1E0B3C}" type="pres">
      <dgm:prSet presAssocID="{1A71293B-1704-45A6-8BC4-CD34A9FC836E}" presName="hierRoot2" presStyleCnt="0">
        <dgm:presLayoutVars>
          <dgm:hierBranch/>
        </dgm:presLayoutVars>
      </dgm:prSet>
      <dgm:spPr/>
    </dgm:pt>
    <dgm:pt modelId="{AD494E14-8375-4271-B8DD-0E8EF823CBD3}" type="pres">
      <dgm:prSet presAssocID="{1A71293B-1704-45A6-8BC4-CD34A9FC836E}" presName="rootComposite" presStyleCnt="0"/>
      <dgm:spPr/>
    </dgm:pt>
    <dgm:pt modelId="{FD29A0BB-293C-4F3C-9F26-01D738ACF453}" type="pres">
      <dgm:prSet presAssocID="{1A71293B-1704-45A6-8BC4-CD34A9FC836E}" presName="rootText" presStyleLbl="node2" presStyleIdx="0" presStyleCnt="1" custScaleX="1510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6A28DF2-67A0-48B1-81F5-2BBFF13120FE}" type="pres">
      <dgm:prSet presAssocID="{1A71293B-1704-45A6-8BC4-CD34A9FC836E}" presName="rootConnector" presStyleLbl="node2" presStyleIdx="0" presStyleCnt="1"/>
      <dgm:spPr/>
      <dgm:t>
        <a:bodyPr/>
        <a:lstStyle/>
        <a:p>
          <a:endParaRPr lang="tr-TR"/>
        </a:p>
      </dgm:t>
    </dgm:pt>
    <dgm:pt modelId="{919EB2A5-4392-428E-912C-6CD0405C1519}" type="pres">
      <dgm:prSet presAssocID="{1A71293B-1704-45A6-8BC4-CD34A9FC836E}" presName="hierChild4" presStyleCnt="0"/>
      <dgm:spPr/>
    </dgm:pt>
    <dgm:pt modelId="{FE11F0C9-9326-4674-83C7-945972A35D78}" type="pres">
      <dgm:prSet presAssocID="{C0A136DA-4852-4578-B473-72ED85D67D04}" presName="Name35" presStyleLbl="parChTrans1D3" presStyleIdx="0" presStyleCnt="5"/>
      <dgm:spPr/>
      <dgm:t>
        <a:bodyPr/>
        <a:lstStyle/>
        <a:p>
          <a:endParaRPr lang="tr-TR"/>
        </a:p>
      </dgm:t>
    </dgm:pt>
    <dgm:pt modelId="{1CE7C871-5232-4F29-A5F9-C7DB746C9278}" type="pres">
      <dgm:prSet presAssocID="{ACE51747-4D02-4C75-ABE8-172B5EBEEEC1}" presName="hierRoot2" presStyleCnt="0">
        <dgm:presLayoutVars>
          <dgm:hierBranch val="init"/>
        </dgm:presLayoutVars>
      </dgm:prSet>
      <dgm:spPr/>
    </dgm:pt>
    <dgm:pt modelId="{B666AA35-9362-4155-B5D3-019815496C45}" type="pres">
      <dgm:prSet presAssocID="{ACE51747-4D02-4C75-ABE8-172B5EBEEEC1}" presName="rootComposite" presStyleCnt="0"/>
      <dgm:spPr/>
    </dgm:pt>
    <dgm:pt modelId="{9B5E0353-A265-44CD-B9B4-1BBB1DA11170}" type="pres">
      <dgm:prSet presAssocID="{ACE51747-4D02-4C75-ABE8-172B5EBEEEC1}" presName="rootText" presStyleLbl="node3" presStyleIdx="0" presStyleCnt="5" custScaleY="1172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824507F-9152-4D5E-B94A-DBDF738B7551}" type="pres">
      <dgm:prSet presAssocID="{ACE51747-4D02-4C75-ABE8-172B5EBEEEC1}" presName="rootConnector" presStyleLbl="node3" presStyleIdx="0" presStyleCnt="5"/>
      <dgm:spPr/>
      <dgm:t>
        <a:bodyPr/>
        <a:lstStyle/>
        <a:p>
          <a:endParaRPr lang="tr-TR"/>
        </a:p>
      </dgm:t>
    </dgm:pt>
    <dgm:pt modelId="{F52D9317-3514-47A2-8757-A4FB4EF50517}" type="pres">
      <dgm:prSet presAssocID="{ACE51747-4D02-4C75-ABE8-172B5EBEEEC1}" presName="hierChild4" presStyleCnt="0"/>
      <dgm:spPr/>
    </dgm:pt>
    <dgm:pt modelId="{92DD2208-2D4F-4271-9C21-CB55CEAAFD63}" type="pres">
      <dgm:prSet presAssocID="{E7081E63-8C2F-4455-B9A9-74EC018B1CE9}" presName="Name37" presStyleLbl="parChTrans1D4" presStyleIdx="0" presStyleCnt="8"/>
      <dgm:spPr/>
      <dgm:t>
        <a:bodyPr/>
        <a:lstStyle/>
        <a:p>
          <a:endParaRPr lang="tr-TR"/>
        </a:p>
      </dgm:t>
    </dgm:pt>
    <dgm:pt modelId="{5D6C5DCF-500C-4AC5-B771-4BD6D2226799}" type="pres">
      <dgm:prSet presAssocID="{9D0C5BB6-1012-4592-ABFB-323227EB0C15}" presName="hierRoot2" presStyleCnt="0">
        <dgm:presLayoutVars>
          <dgm:hierBranch val="init"/>
        </dgm:presLayoutVars>
      </dgm:prSet>
      <dgm:spPr/>
    </dgm:pt>
    <dgm:pt modelId="{0F753E67-D215-4385-BEA7-4B097445294E}" type="pres">
      <dgm:prSet presAssocID="{9D0C5BB6-1012-4592-ABFB-323227EB0C15}" presName="rootComposite" presStyleCnt="0"/>
      <dgm:spPr/>
    </dgm:pt>
    <dgm:pt modelId="{C5EA175A-08B2-4121-9A31-F6EFF178AC82}" type="pres">
      <dgm:prSet presAssocID="{9D0C5BB6-1012-4592-ABFB-323227EB0C15}" presName="rootText" presStyleLbl="node4" presStyleIdx="0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1D1FC06-D664-4558-A744-93336F854A2A}" type="pres">
      <dgm:prSet presAssocID="{9D0C5BB6-1012-4592-ABFB-323227EB0C15}" presName="rootConnector" presStyleLbl="node4" presStyleIdx="0" presStyleCnt="8"/>
      <dgm:spPr/>
      <dgm:t>
        <a:bodyPr/>
        <a:lstStyle/>
        <a:p>
          <a:endParaRPr lang="tr-TR"/>
        </a:p>
      </dgm:t>
    </dgm:pt>
    <dgm:pt modelId="{397199F0-59EB-4D83-B864-F391E7DDDBE4}" type="pres">
      <dgm:prSet presAssocID="{9D0C5BB6-1012-4592-ABFB-323227EB0C15}" presName="hierChild4" presStyleCnt="0"/>
      <dgm:spPr/>
    </dgm:pt>
    <dgm:pt modelId="{BFEE89E0-93CE-49DA-828B-65D041950B10}" type="pres">
      <dgm:prSet presAssocID="{9D0C5BB6-1012-4592-ABFB-323227EB0C15}" presName="hierChild5" presStyleCnt="0"/>
      <dgm:spPr/>
    </dgm:pt>
    <dgm:pt modelId="{7360C42B-9924-4287-9B16-9552D2565EF9}" type="pres">
      <dgm:prSet presAssocID="{73FA7801-FB0A-4435-92B7-2F6968D4AC08}" presName="Name37" presStyleLbl="parChTrans1D4" presStyleIdx="1" presStyleCnt="8"/>
      <dgm:spPr/>
      <dgm:t>
        <a:bodyPr/>
        <a:lstStyle/>
        <a:p>
          <a:endParaRPr lang="tr-TR"/>
        </a:p>
      </dgm:t>
    </dgm:pt>
    <dgm:pt modelId="{2B4F5A2E-A5AB-4D43-B0FC-CA19EF6B41EA}" type="pres">
      <dgm:prSet presAssocID="{187419CE-DE4A-4E2B-97A6-1DD0A16060A7}" presName="hierRoot2" presStyleCnt="0">
        <dgm:presLayoutVars>
          <dgm:hierBranch val="init"/>
        </dgm:presLayoutVars>
      </dgm:prSet>
      <dgm:spPr/>
    </dgm:pt>
    <dgm:pt modelId="{CE561217-97EA-40B8-A320-4003E53C923D}" type="pres">
      <dgm:prSet presAssocID="{187419CE-DE4A-4E2B-97A6-1DD0A16060A7}" presName="rootComposite" presStyleCnt="0"/>
      <dgm:spPr/>
    </dgm:pt>
    <dgm:pt modelId="{929772F5-8D4A-440D-A18F-C24E35BF02F3}" type="pres">
      <dgm:prSet presAssocID="{187419CE-DE4A-4E2B-97A6-1DD0A16060A7}" presName="rootText" presStyleLbl="node4" presStyleIdx="1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BE69F58-873F-45B6-B044-DE241B948ECA}" type="pres">
      <dgm:prSet presAssocID="{187419CE-DE4A-4E2B-97A6-1DD0A16060A7}" presName="rootConnector" presStyleLbl="node4" presStyleIdx="1" presStyleCnt="8"/>
      <dgm:spPr/>
      <dgm:t>
        <a:bodyPr/>
        <a:lstStyle/>
        <a:p>
          <a:endParaRPr lang="tr-TR"/>
        </a:p>
      </dgm:t>
    </dgm:pt>
    <dgm:pt modelId="{8493A0A6-324C-4846-BD8E-56BAD9113560}" type="pres">
      <dgm:prSet presAssocID="{187419CE-DE4A-4E2B-97A6-1DD0A16060A7}" presName="hierChild4" presStyleCnt="0"/>
      <dgm:spPr/>
    </dgm:pt>
    <dgm:pt modelId="{6B87AC7C-1A48-4434-B243-12E4FAA20186}" type="pres">
      <dgm:prSet presAssocID="{187419CE-DE4A-4E2B-97A6-1DD0A16060A7}" presName="hierChild5" presStyleCnt="0"/>
      <dgm:spPr/>
    </dgm:pt>
    <dgm:pt modelId="{1EBC4EE4-57B9-4BCB-8178-1054040E2661}" type="pres">
      <dgm:prSet presAssocID="{07A86886-476F-4C57-AC69-C420B7CD67FF}" presName="Name37" presStyleLbl="parChTrans1D4" presStyleIdx="2" presStyleCnt="8"/>
      <dgm:spPr/>
      <dgm:t>
        <a:bodyPr/>
        <a:lstStyle/>
        <a:p>
          <a:endParaRPr lang="tr-TR"/>
        </a:p>
      </dgm:t>
    </dgm:pt>
    <dgm:pt modelId="{5A35F3D6-1A81-48DA-85C0-C37C875E6A8A}" type="pres">
      <dgm:prSet presAssocID="{F540A825-B66E-437F-B325-C65A76A9A2D2}" presName="hierRoot2" presStyleCnt="0">
        <dgm:presLayoutVars>
          <dgm:hierBranch val="init"/>
        </dgm:presLayoutVars>
      </dgm:prSet>
      <dgm:spPr/>
    </dgm:pt>
    <dgm:pt modelId="{06911D59-427E-43F6-8904-04D916ED9189}" type="pres">
      <dgm:prSet presAssocID="{F540A825-B66E-437F-B325-C65A76A9A2D2}" presName="rootComposite" presStyleCnt="0"/>
      <dgm:spPr/>
    </dgm:pt>
    <dgm:pt modelId="{1F3E9749-0CE2-46C1-8C65-AED605EFF6FA}" type="pres">
      <dgm:prSet presAssocID="{F540A825-B66E-437F-B325-C65A76A9A2D2}" presName="rootText" presStyleLbl="node4" presStyleIdx="2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0939E9-1A95-4D49-82B2-3ED9C37E443B}" type="pres">
      <dgm:prSet presAssocID="{F540A825-B66E-437F-B325-C65A76A9A2D2}" presName="rootConnector" presStyleLbl="node4" presStyleIdx="2" presStyleCnt="8"/>
      <dgm:spPr/>
      <dgm:t>
        <a:bodyPr/>
        <a:lstStyle/>
        <a:p>
          <a:endParaRPr lang="tr-TR"/>
        </a:p>
      </dgm:t>
    </dgm:pt>
    <dgm:pt modelId="{F11C7A77-DED1-46F2-B005-C37F0A7D075B}" type="pres">
      <dgm:prSet presAssocID="{F540A825-B66E-437F-B325-C65A76A9A2D2}" presName="hierChild4" presStyleCnt="0"/>
      <dgm:spPr/>
    </dgm:pt>
    <dgm:pt modelId="{886CDE85-6E8A-4AC3-B5AA-2D025788F627}" type="pres">
      <dgm:prSet presAssocID="{F540A825-B66E-437F-B325-C65A76A9A2D2}" presName="hierChild5" presStyleCnt="0"/>
      <dgm:spPr/>
    </dgm:pt>
    <dgm:pt modelId="{0AB20873-6E5E-42AD-959B-956AA82FE241}" type="pres">
      <dgm:prSet presAssocID="{113126FE-AE4F-41DE-9025-162E2A944637}" presName="Name37" presStyleLbl="parChTrans1D4" presStyleIdx="3" presStyleCnt="8"/>
      <dgm:spPr/>
      <dgm:t>
        <a:bodyPr/>
        <a:lstStyle/>
        <a:p>
          <a:endParaRPr lang="tr-TR"/>
        </a:p>
      </dgm:t>
    </dgm:pt>
    <dgm:pt modelId="{D7A08D90-C688-4FBB-9947-F9EC2ADFD16B}" type="pres">
      <dgm:prSet presAssocID="{25216E2A-F85C-4AEC-A6D5-FA1292528FBE}" presName="hierRoot2" presStyleCnt="0">
        <dgm:presLayoutVars>
          <dgm:hierBranch val="init"/>
        </dgm:presLayoutVars>
      </dgm:prSet>
      <dgm:spPr/>
    </dgm:pt>
    <dgm:pt modelId="{2B5A29D4-6E18-4140-8ED9-C10C2A76A8C6}" type="pres">
      <dgm:prSet presAssocID="{25216E2A-F85C-4AEC-A6D5-FA1292528FBE}" presName="rootComposite" presStyleCnt="0"/>
      <dgm:spPr/>
    </dgm:pt>
    <dgm:pt modelId="{0B9B9FCF-5449-4792-A40C-E5B5F8FE5D4C}" type="pres">
      <dgm:prSet presAssocID="{25216E2A-F85C-4AEC-A6D5-FA1292528FBE}" presName="rootText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7144207-A548-4320-AA4D-E20D0925F8C8}" type="pres">
      <dgm:prSet presAssocID="{25216E2A-F85C-4AEC-A6D5-FA1292528FBE}" presName="rootConnector" presStyleLbl="node4" presStyleIdx="3" presStyleCnt="8"/>
      <dgm:spPr/>
      <dgm:t>
        <a:bodyPr/>
        <a:lstStyle/>
        <a:p>
          <a:endParaRPr lang="tr-TR"/>
        </a:p>
      </dgm:t>
    </dgm:pt>
    <dgm:pt modelId="{B993AAE2-15E9-4938-B813-A2BF97C3D726}" type="pres">
      <dgm:prSet presAssocID="{25216E2A-F85C-4AEC-A6D5-FA1292528FBE}" presName="hierChild4" presStyleCnt="0"/>
      <dgm:spPr/>
    </dgm:pt>
    <dgm:pt modelId="{6AC63CA1-A82A-42DF-8D2F-A5757E25E904}" type="pres">
      <dgm:prSet presAssocID="{25216E2A-F85C-4AEC-A6D5-FA1292528FBE}" presName="hierChild5" presStyleCnt="0"/>
      <dgm:spPr/>
    </dgm:pt>
    <dgm:pt modelId="{17966F42-AFEA-489C-A4E6-BB02CDE5616A}" type="pres">
      <dgm:prSet presAssocID="{4B823AC2-25DE-46B9-B17C-E02EEB461937}" presName="Name37" presStyleLbl="parChTrans1D4" presStyleIdx="4" presStyleCnt="8"/>
      <dgm:spPr/>
      <dgm:t>
        <a:bodyPr/>
        <a:lstStyle/>
        <a:p>
          <a:endParaRPr lang="tr-TR"/>
        </a:p>
      </dgm:t>
    </dgm:pt>
    <dgm:pt modelId="{50B47B1D-0126-4A80-AB29-7CFB01DB860A}" type="pres">
      <dgm:prSet presAssocID="{CEDC6892-5779-4366-B1F5-E3431F3595CF}" presName="hierRoot2" presStyleCnt="0">
        <dgm:presLayoutVars>
          <dgm:hierBranch val="init"/>
        </dgm:presLayoutVars>
      </dgm:prSet>
      <dgm:spPr/>
    </dgm:pt>
    <dgm:pt modelId="{ED283BCA-F302-4C42-AAA4-EDA3EE3D2C42}" type="pres">
      <dgm:prSet presAssocID="{CEDC6892-5779-4366-B1F5-E3431F3595CF}" presName="rootComposite" presStyleCnt="0"/>
      <dgm:spPr/>
    </dgm:pt>
    <dgm:pt modelId="{83D03D04-45CC-4A23-AB4B-4AC9074D71F1}" type="pres">
      <dgm:prSet presAssocID="{CEDC6892-5779-4366-B1F5-E3431F3595CF}" presName="rootText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F4C2F23-CC06-4560-BC47-1E60F8A9D5E3}" type="pres">
      <dgm:prSet presAssocID="{CEDC6892-5779-4366-B1F5-E3431F3595CF}" presName="rootConnector" presStyleLbl="node4" presStyleIdx="4" presStyleCnt="8"/>
      <dgm:spPr/>
      <dgm:t>
        <a:bodyPr/>
        <a:lstStyle/>
        <a:p>
          <a:endParaRPr lang="tr-TR"/>
        </a:p>
      </dgm:t>
    </dgm:pt>
    <dgm:pt modelId="{0F0ADAA2-EF19-4CA8-99C4-C830C9FCBB42}" type="pres">
      <dgm:prSet presAssocID="{CEDC6892-5779-4366-B1F5-E3431F3595CF}" presName="hierChild4" presStyleCnt="0"/>
      <dgm:spPr/>
    </dgm:pt>
    <dgm:pt modelId="{122AE83A-9138-4878-83F0-A6794118D292}" type="pres">
      <dgm:prSet presAssocID="{CEDC6892-5779-4366-B1F5-E3431F3595CF}" presName="hierChild5" presStyleCnt="0"/>
      <dgm:spPr/>
    </dgm:pt>
    <dgm:pt modelId="{7CAD7D42-BA6F-45AC-BBD1-4A0082F14BDA}" type="pres">
      <dgm:prSet presAssocID="{ACE51747-4D02-4C75-ABE8-172B5EBEEEC1}" presName="hierChild5" presStyleCnt="0"/>
      <dgm:spPr/>
    </dgm:pt>
    <dgm:pt modelId="{EB9E2523-8749-4813-80B4-7F0686D877E2}" type="pres">
      <dgm:prSet presAssocID="{780DE5AC-2CA2-4F0F-B3BC-922ABF0A38E7}" presName="Name35" presStyleLbl="parChTrans1D3" presStyleIdx="1" presStyleCnt="5"/>
      <dgm:spPr/>
      <dgm:t>
        <a:bodyPr/>
        <a:lstStyle/>
        <a:p>
          <a:endParaRPr lang="tr-TR"/>
        </a:p>
      </dgm:t>
    </dgm:pt>
    <dgm:pt modelId="{01BC5717-AC9E-4A2B-A092-319CF5A4ADBF}" type="pres">
      <dgm:prSet presAssocID="{DDDE261C-63F0-4970-B548-432620F57551}" presName="hierRoot2" presStyleCnt="0">
        <dgm:presLayoutVars>
          <dgm:hierBranch val="init"/>
        </dgm:presLayoutVars>
      </dgm:prSet>
      <dgm:spPr/>
    </dgm:pt>
    <dgm:pt modelId="{A4753175-D0CD-4BC4-AF91-25B1F0670E49}" type="pres">
      <dgm:prSet presAssocID="{DDDE261C-63F0-4970-B548-432620F57551}" presName="rootComposite" presStyleCnt="0"/>
      <dgm:spPr/>
    </dgm:pt>
    <dgm:pt modelId="{BB88DFBA-93DC-4779-8305-C21AFDA38AAD}" type="pres">
      <dgm:prSet presAssocID="{DDDE261C-63F0-4970-B548-432620F57551}" presName="rootText" presStyleLbl="node3" presStyleIdx="1" presStyleCnt="5" custScaleY="1172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4E4AE2C-3231-4F4F-BDCB-BFC3A80F57A0}" type="pres">
      <dgm:prSet presAssocID="{DDDE261C-63F0-4970-B548-432620F57551}" presName="rootConnector" presStyleLbl="node3" presStyleIdx="1" presStyleCnt="5"/>
      <dgm:spPr/>
      <dgm:t>
        <a:bodyPr/>
        <a:lstStyle/>
        <a:p>
          <a:endParaRPr lang="tr-TR"/>
        </a:p>
      </dgm:t>
    </dgm:pt>
    <dgm:pt modelId="{9A8B03B5-FB6B-4707-831A-1C3D810DAB4D}" type="pres">
      <dgm:prSet presAssocID="{DDDE261C-63F0-4970-B548-432620F57551}" presName="hierChild4" presStyleCnt="0"/>
      <dgm:spPr/>
    </dgm:pt>
    <dgm:pt modelId="{DF020939-6969-4DF5-A88E-2CC7CB6ADF0B}" type="pres">
      <dgm:prSet presAssocID="{DDDE261C-63F0-4970-B548-432620F57551}" presName="hierChild5" presStyleCnt="0"/>
      <dgm:spPr/>
    </dgm:pt>
    <dgm:pt modelId="{6F57C365-9C1E-4AE4-9E18-AD4FC3856432}" type="pres">
      <dgm:prSet presAssocID="{C7D7D9AA-B275-4478-8F5C-61FD0F3D0BA0}" presName="Name35" presStyleLbl="parChTrans1D3" presStyleIdx="2" presStyleCnt="5"/>
      <dgm:spPr/>
      <dgm:t>
        <a:bodyPr/>
        <a:lstStyle/>
        <a:p>
          <a:endParaRPr lang="tr-TR"/>
        </a:p>
      </dgm:t>
    </dgm:pt>
    <dgm:pt modelId="{72D034C2-6C59-4681-90C1-6FFA4D04B3B1}" type="pres">
      <dgm:prSet presAssocID="{70850DF4-CF74-4B55-9251-3BC06649A4C5}" presName="hierRoot2" presStyleCnt="0">
        <dgm:presLayoutVars>
          <dgm:hierBranch val="init"/>
        </dgm:presLayoutVars>
      </dgm:prSet>
      <dgm:spPr/>
    </dgm:pt>
    <dgm:pt modelId="{C6989F17-4594-4AB0-A6D6-46638A3EB59A}" type="pres">
      <dgm:prSet presAssocID="{70850DF4-CF74-4B55-9251-3BC06649A4C5}" presName="rootComposite" presStyleCnt="0"/>
      <dgm:spPr/>
    </dgm:pt>
    <dgm:pt modelId="{8F395B5B-F4A7-498B-8564-C672BF4359D0}" type="pres">
      <dgm:prSet presAssocID="{70850DF4-CF74-4B55-9251-3BC06649A4C5}" presName="rootText" presStyleLbl="node3" presStyleIdx="2" presStyleCnt="5" custScaleY="1172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EC51D7-8B48-41B0-B37F-AEFC2D40C4BE}" type="pres">
      <dgm:prSet presAssocID="{70850DF4-CF74-4B55-9251-3BC06649A4C5}" presName="rootConnector" presStyleLbl="node3" presStyleIdx="2" presStyleCnt="5"/>
      <dgm:spPr/>
      <dgm:t>
        <a:bodyPr/>
        <a:lstStyle/>
        <a:p>
          <a:endParaRPr lang="tr-TR"/>
        </a:p>
      </dgm:t>
    </dgm:pt>
    <dgm:pt modelId="{DD446938-4104-40A9-9688-A0D64261B4AB}" type="pres">
      <dgm:prSet presAssocID="{70850DF4-CF74-4B55-9251-3BC06649A4C5}" presName="hierChild4" presStyleCnt="0"/>
      <dgm:spPr/>
    </dgm:pt>
    <dgm:pt modelId="{0417C196-C114-4C9A-BD19-107BBBEEA622}" type="pres">
      <dgm:prSet presAssocID="{70850DF4-CF74-4B55-9251-3BC06649A4C5}" presName="hierChild5" presStyleCnt="0"/>
      <dgm:spPr/>
    </dgm:pt>
    <dgm:pt modelId="{E3C9862A-A295-4251-85B3-BCFC56A0566E}" type="pres">
      <dgm:prSet presAssocID="{04ED485E-3552-4C62-8B9F-40FFFC035634}" presName="Name35" presStyleLbl="parChTrans1D3" presStyleIdx="3" presStyleCnt="5"/>
      <dgm:spPr/>
      <dgm:t>
        <a:bodyPr/>
        <a:lstStyle/>
        <a:p>
          <a:endParaRPr lang="tr-TR"/>
        </a:p>
      </dgm:t>
    </dgm:pt>
    <dgm:pt modelId="{21690A44-82D7-4D39-9B27-3CB585B4214E}" type="pres">
      <dgm:prSet presAssocID="{857D12DF-D96A-4071-A59D-89ECF82A4457}" presName="hierRoot2" presStyleCnt="0">
        <dgm:presLayoutVars>
          <dgm:hierBranch val="init"/>
        </dgm:presLayoutVars>
      </dgm:prSet>
      <dgm:spPr/>
    </dgm:pt>
    <dgm:pt modelId="{BA648D3B-6460-40C8-AFDE-6E80E13D988B}" type="pres">
      <dgm:prSet presAssocID="{857D12DF-D96A-4071-A59D-89ECF82A4457}" presName="rootComposite" presStyleCnt="0"/>
      <dgm:spPr/>
    </dgm:pt>
    <dgm:pt modelId="{86F218BC-B283-45A7-A9BB-2790DE7C59DA}" type="pres">
      <dgm:prSet presAssocID="{857D12DF-D96A-4071-A59D-89ECF82A4457}" presName="rootText" presStyleLbl="node3" presStyleIdx="3" presStyleCnt="5" custScaleY="1172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71B4E90-6743-4766-82ED-71FED1687CCA}" type="pres">
      <dgm:prSet presAssocID="{857D12DF-D96A-4071-A59D-89ECF82A4457}" presName="rootConnector" presStyleLbl="node3" presStyleIdx="3" presStyleCnt="5"/>
      <dgm:spPr/>
      <dgm:t>
        <a:bodyPr/>
        <a:lstStyle/>
        <a:p>
          <a:endParaRPr lang="tr-TR"/>
        </a:p>
      </dgm:t>
    </dgm:pt>
    <dgm:pt modelId="{2B337D15-F1E7-47A9-B63B-D43FC6CEA13D}" type="pres">
      <dgm:prSet presAssocID="{857D12DF-D96A-4071-A59D-89ECF82A4457}" presName="hierChild4" presStyleCnt="0"/>
      <dgm:spPr/>
    </dgm:pt>
    <dgm:pt modelId="{61AADEDE-59C0-442D-BF94-ECFF4A897D11}" type="pres">
      <dgm:prSet presAssocID="{857D12DF-D96A-4071-A59D-89ECF82A4457}" presName="hierChild5" presStyleCnt="0"/>
      <dgm:spPr/>
    </dgm:pt>
    <dgm:pt modelId="{C25D9CB6-D0A3-4458-BC2A-D764BF9CEEFA}" type="pres">
      <dgm:prSet presAssocID="{1D30C532-C1DF-40F6-8E02-D6190365BF4B}" presName="Name35" presStyleLbl="parChTrans1D3" presStyleIdx="4" presStyleCnt="5"/>
      <dgm:spPr/>
      <dgm:t>
        <a:bodyPr/>
        <a:lstStyle/>
        <a:p>
          <a:endParaRPr lang="tr-TR"/>
        </a:p>
      </dgm:t>
    </dgm:pt>
    <dgm:pt modelId="{5ABF88B2-AF9D-4AE3-9198-622453340EA8}" type="pres">
      <dgm:prSet presAssocID="{F21EF74D-D82F-428C-BF11-2ABF5D7F5888}" presName="hierRoot2" presStyleCnt="0">
        <dgm:presLayoutVars>
          <dgm:hierBranch val="l"/>
        </dgm:presLayoutVars>
      </dgm:prSet>
      <dgm:spPr/>
    </dgm:pt>
    <dgm:pt modelId="{275D56A9-95CF-4BDD-872A-E90C61597B16}" type="pres">
      <dgm:prSet presAssocID="{F21EF74D-D82F-428C-BF11-2ABF5D7F5888}" presName="rootComposite" presStyleCnt="0"/>
      <dgm:spPr/>
    </dgm:pt>
    <dgm:pt modelId="{6DB27CAE-8875-4490-A47B-EFB9E3BCF247}" type="pres">
      <dgm:prSet presAssocID="{F21EF74D-D82F-428C-BF11-2ABF5D7F5888}" presName="rootText" presStyleLbl="node3" presStyleIdx="4" presStyleCnt="5" custScaleY="1172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835A5B1-9147-42D1-A8DF-2E76BE17D29A}" type="pres">
      <dgm:prSet presAssocID="{F21EF74D-D82F-428C-BF11-2ABF5D7F5888}" presName="rootConnector" presStyleLbl="node3" presStyleIdx="4" presStyleCnt="5"/>
      <dgm:spPr/>
      <dgm:t>
        <a:bodyPr/>
        <a:lstStyle/>
        <a:p>
          <a:endParaRPr lang="tr-TR"/>
        </a:p>
      </dgm:t>
    </dgm:pt>
    <dgm:pt modelId="{6963D2AA-8839-4006-9684-3884A7B3C627}" type="pres">
      <dgm:prSet presAssocID="{F21EF74D-D82F-428C-BF11-2ABF5D7F5888}" presName="hierChild4" presStyleCnt="0"/>
      <dgm:spPr/>
    </dgm:pt>
    <dgm:pt modelId="{4501063F-5A4A-421C-BF28-DC4632A4FE25}" type="pres">
      <dgm:prSet presAssocID="{33BF9ACE-A382-4D80-AB36-03FFD5D63A56}" presName="Name50" presStyleLbl="parChTrans1D4" presStyleIdx="5" presStyleCnt="8"/>
      <dgm:spPr/>
      <dgm:t>
        <a:bodyPr/>
        <a:lstStyle/>
        <a:p>
          <a:endParaRPr lang="tr-TR"/>
        </a:p>
      </dgm:t>
    </dgm:pt>
    <dgm:pt modelId="{B9A563DE-D9BD-4418-B625-1456978AF9B2}" type="pres">
      <dgm:prSet presAssocID="{7DBE9D13-E58F-4D30-B448-5B24515D2550}" presName="hierRoot2" presStyleCnt="0">
        <dgm:presLayoutVars>
          <dgm:hierBranch val="init"/>
        </dgm:presLayoutVars>
      </dgm:prSet>
      <dgm:spPr/>
    </dgm:pt>
    <dgm:pt modelId="{69A34220-6B42-47C4-8DB7-3D0C722C88E2}" type="pres">
      <dgm:prSet presAssocID="{7DBE9D13-E58F-4D30-B448-5B24515D2550}" presName="rootComposite" presStyleCnt="0"/>
      <dgm:spPr/>
    </dgm:pt>
    <dgm:pt modelId="{4EF2613F-D4CE-4862-A760-5FD2F0269CAA}" type="pres">
      <dgm:prSet presAssocID="{7DBE9D13-E58F-4D30-B448-5B24515D2550}" presName="rootText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E455A5C-8147-403F-B9C8-F06238C60E37}" type="pres">
      <dgm:prSet presAssocID="{7DBE9D13-E58F-4D30-B448-5B24515D2550}" presName="rootConnector" presStyleLbl="node4" presStyleIdx="5" presStyleCnt="8"/>
      <dgm:spPr/>
      <dgm:t>
        <a:bodyPr/>
        <a:lstStyle/>
        <a:p>
          <a:endParaRPr lang="tr-TR"/>
        </a:p>
      </dgm:t>
    </dgm:pt>
    <dgm:pt modelId="{79025A74-C956-47B7-A920-1B6D7275F343}" type="pres">
      <dgm:prSet presAssocID="{7DBE9D13-E58F-4D30-B448-5B24515D2550}" presName="hierChild4" presStyleCnt="0"/>
      <dgm:spPr/>
    </dgm:pt>
    <dgm:pt modelId="{176D1476-D832-4BCB-9823-3D3539BCB919}" type="pres">
      <dgm:prSet presAssocID="{7DBE9D13-E58F-4D30-B448-5B24515D2550}" presName="hierChild5" presStyleCnt="0"/>
      <dgm:spPr/>
    </dgm:pt>
    <dgm:pt modelId="{AFF4608B-8D4F-4617-84F2-85CB70C5A172}" type="pres">
      <dgm:prSet presAssocID="{83230B1E-6125-4C14-B67F-2AFC249EA718}" presName="Name50" presStyleLbl="parChTrans1D4" presStyleIdx="6" presStyleCnt="8"/>
      <dgm:spPr/>
      <dgm:t>
        <a:bodyPr/>
        <a:lstStyle/>
        <a:p>
          <a:endParaRPr lang="tr-TR"/>
        </a:p>
      </dgm:t>
    </dgm:pt>
    <dgm:pt modelId="{AFD15B1D-5E4E-4E4C-864E-E34C0196D1B6}" type="pres">
      <dgm:prSet presAssocID="{DF829619-80E5-4CCB-B3DC-50DF2E349C14}" presName="hierRoot2" presStyleCnt="0">
        <dgm:presLayoutVars>
          <dgm:hierBranch val="init"/>
        </dgm:presLayoutVars>
      </dgm:prSet>
      <dgm:spPr/>
    </dgm:pt>
    <dgm:pt modelId="{2DE82C68-F165-4A55-811B-577958CCBBC5}" type="pres">
      <dgm:prSet presAssocID="{DF829619-80E5-4CCB-B3DC-50DF2E349C14}" presName="rootComposite" presStyleCnt="0"/>
      <dgm:spPr/>
    </dgm:pt>
    <dgm:pt modelId="{D9100F1D-F1C3-4D24-8036-37A0AE154441}" type="pres">
      <dgm:prSet presAssocID="{DF829619-80E5-4CCB-B3DC-50DF2E349C14}" presName="rootText" presStyleLbl="node4" presStyleIdx="6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62053C-E4F8-441A-844F-A1F05303E463}" type="pres">
      <dgm:prSet presAssocID="{DF829619-80E5-4CCB-B3DC-50DF2E349C14}" presName="rootConnector" presStyleLbl="node4" presStyleIdx="6" presStyleCnt="8"/>
      <dgm:spPr/>
      <dgm:t>
        <a:bodyPr/>
        <a:lstStyle/>
        <a:p>
          <a:endParaRPr lang="tr-TR"/>
        </a:p>
      </dgm:t>
    </dgm:pt>
    <dgm:pt modelId="{89525581-3B69-40F7-9702-86A4505601BC}" type="pres">
      <dgm:prSet presAssocID="{DF829619-80E5-4CCB-B3DC-50DF2E349C14}" presName="hierChild4" presStyleCnt="0"/>
      <dgm:spPr/>
    </dgm:pt>
    <dgm:pt modelId="{5E1D5886-EE55-44EC-9EFA-7C5AA36275FA}" type="pres">
      <dgm:prSet presAssocID="{DF829619-80E5-4CCB-B3DC-50DF2E349C14}" presName="hierChild5" presStyleCnt="0"/>
      <dgm:spPr/>
    </dgm:pt>
    <dgm:pt modelId="{00686C90-20A5-415E-9EEF-DB0A67C0BA28}" type="pres">
      <dgm:prSet presAssocID="{612E6203-F248-458E-B34C-A4F2DA026FAF}" presName="Name50" presStyleLbl="parChTrans1D4" presStyleIdx="7" presStyleCnt="8"/>
      <dgm:spPr/>
      <dgm:t>
        <a:bodyPr/>
        <a:lstStyle/>
        <a:p>
          <a:endParaRPr lang="tr-TR"/>
        </a:p>
      </dgm:t>
    </dgm:pt>
    <dgm:pt modelId="{A86BD525-C2CE-4922-A67E-46715040409C}" type="pres">
      <dgm:prSet presAssocID="{2399D528-819B-4E7B-BD73-143D8F1444C1}" presName="hierRoot2" presStyleCnt="0">
        <dgm:presLayoutVars>
          <dgm:hierBranch val="init"/>
        </dgm:presLayoutVars>
      </dgm:prSet>
      <dgm:spPr/>
    </dgm:pt>
    <dgm:pt modelId="{BC14898F-AE2E-4B8C-857B-DBEF3F4A45F8}" type="pres">
      <dgm:prSet presAssocID="{2399D528-819B-4E7B-BD73-143D8F1444C1}" presName="rootComposite" presStyleCnt="0"/>
      <dgm:spPr/>
    </dgm:pt>
    <dgm:pt modelId="{1F4FD3ED-3571-4882-AFD8-D8AEC4858ACA}" type="pres">
      <dgm:prSet presAssocID="{2399D528-819B-4E7B-BD73-143D8F1444C1}" presName="rootText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BEAF272-3875-41D7-8B74-9A34180B334A}" type="pres">
      <dgm:prSet presAssocID="{2399D528-819B-4E7B-BD73-143D8F1444C1}" presName="rootConnector" presStyleLbl="node4" presStyleIdx="7" presStyleCnt="8"/>
      <dgm:spPr/>
      <dgm:t>
        <a:bodyPr/>
        <a:lstStyle/>
        <a:p>
          <a:endParaRPr lang="tr-TR"/>
        </a:p>
      </dgm:t>
    </dgm:pt>
    <dgm:pt modelId="{BA77A42A-5FA6-46B1-A525-DD806AA4D461}" type="pres">
      <dgm:prSet presAssocID="{2399D528-819B-4E7B-BD73-143D8F1444C1}" presName="hierChild4" presStyleCnt="0"/>
      <dgm:spPr/>
    </dgm:pt>
    <dgm:pt modelId="{4E6BCF82-6957-4D36-B6AC-0D89D1C3B853}" type="pres">
      <dgm:prSet presAssocID="{2399D528-819B-4E7B-BD73-143D8F1444C1}" presName="hierChild5" presStyleCnt="0"/>
      <dgm:spPr/>
    </dgm:pt>
    <dgm:pt modelId="{F4680C29-DFE6-4751-96E8-1D926B8F9863}" type="pres">
      <dgm:prSet presAssocID="{F21EF74D-D82F-428C-BF11-2ABF5D7F5888}" presName="hierChild5" presStyleCnt="0"/>
      <dgm:spPr/>
    </dgm:pt>
    <dgm:pt modelId="{4941EBB6-244F-44AC-A723-92A973E6CBA4}" type="pres">
      <dgm:prSet presAssocID="{1A71293B-1704-45A6-8BC4-CD34A9FC836E}" presName="hierChild5" presStyleCnt="0"/>
      <dgm:spPr/>
    </dgm:pt>
    <dgm:pt modelId="{1E1F0744-4537-4BAB-BB02-3CA3C8D315FF}" type="pres">
      <dgm:prSet presAssocID="{108BFD39-C1FB-4AC4-8C80-9B3B6C6B2C4D}" presName="hierChild3" presStyleCnt="0"/>
      <dgm:spPr/>
    </dgm:pt>
  </dgm:ptLst>
  <dgm:cxnLst>
    <dgm:cxn modelId="{4CE4D4C2-238C-4694-9ED3-6546A366F181}" type="presOf" srcId="{1D30C532-C1DF-40F6-8E02-D6190365BF4B}" destId="{C25D9CB6-D0A3-4458-BC2A-D764BF9CEEFA}" srcOrd="0" destOrd="0" presId="urn:microsoft.com/office/officeart/2005/8/layout/orgChart1"/>
    <dgm:cxn modelId="{6DB62BBA-BDD3-42AA-8E52-23D4B68566A7}" type="presOf" srcId="{108BFD39-C1FB-4AC4-8C80-9B3B6C6B2C4D}" destId="{0312BF54-07CF-4A5A-B111-4823D62D3187}" srcOrd="1" destOrd="0" presId="urn:microsoft.com/office/officeart/2005/8/layout/orgChart1"/>
    <dgm:cxn modelId="{06E5C267-BC15-4F73-8977-C7881F650DE6}" type="presOf" srcId="{ACE51747-4D02-4C75-ABE8-172B5EBEEEC1}" destId="{9B5E0353-A265-44CD-B9B4-1BBB1DA11170}" srcOrd="0" destOrd="0" presId="urn:microsoft.com/office/officeart/2005/8/layout/orgChart1"/>
    <dgm:cxn modelId="{6B319F68-CFFE-441F-A0D6-35BDF0FA000F}" type="presOf" srcId="{70850DF4-CF74-4B55-9251-3BC06649A4C5}" destId="{8F395B5B-F4A7-498B-8564-C672BF4359D0}" srcOrd="0" destOrd="0" presId="urn:microsoft.com/office/officeart/2005/8/layout/orgChart1"/>
    <dgm:cxn modelId="{FEA0FEDF-8C4F-46EB-83AE-E2A21DC7BCDE}" type="presOf" srcId="{2399D528-819B-4E7B-BD73-143D8F1444C1}" destId="{ABEAF272-3875-41D7-8B74-9A34180B334A}" srcOrd="1" destOrd="0" presId="urn:microsoft.com/office/officeart/2005/8/layout/orgChart1"/>
    <dgm:cxn modelId="{717D2F09-78F4-485C-9C7F-8FF9A7481E73}" type="presOf" srcId="{DF829619-80E5-4CCB-B3DC-50DF2E349C14}" destId="{7762053C-E4F8-441A-844F-A1F05303E463}" srcOrd="1" destOrd="0" presId="urn:microsoft.com/office/officeart/2005/8/layout/orgChart1"/>
    <dgm:cxn modelId="{FCC6C4B0-629F-4D1B-9B28-9FB7582572A1}" type="presOf" srcId="{337629AC-227A-4434-A4F7-5E07B51FC544}" destId="{34A02686-C2E3-4238-8D5A-90130CECF778}" srcOrd="0" destOrd="0" presId="urn:microsoft.com/office/officeart/2005/8/layout/orgChart1"/>
    <dgm:cxn modelId="{B249B96F-C88B-4CE1-B056-70FED4C7819C}" srcId="{1A71293B-1704-45A6-8BC4-CD34A9FC836E}" destId="{DDDE261C-63F0-4970-B548-432620F57551}" srcOrd="1" destOrd="0" parTransId="{780DE5AC-2CA2-4F0F-B3BC-922ABF0A38E7}" sibTransId="{8D8A6B45-FA84-4300-98EA-E4B83BD46B6B}"/>
    <dgm:cxn modelId="{BB3DF989-9FB4-4560-AB3D-36A1285F080D}" type="presOf" srcId="{C7D7D9AA-B275-4478-8F5C-61FD0F3D0BA0}" destId="{6F57C365-9C1E-4AE4-9E18-AD4FC3856432}" srcOrd="0" destOrd="0" presId="urn:microsoft.com/office/officeart/2005/8/layout/orgChart1"/>
    <dgm:cxn modelId="{34FBD65B-7463-46CC-85E3-38A5B8DAF490}" type="presOf" srcId="{C0A136DA-4852-4578-B473-72ED85D67D04}" destId="{FE11F0C9-9326-4674-83C7-945972A35D78}" srcOrd="0" destOrd="0" presId="urn:microsoft.com/office/officeart/2005/8/layout/orgChart1"/>
    <dgm:cxn modelId="{DC5F655D-C1D8-4902-A214-CA643305E0B0}" type="presOf" srcId="{73FA7801-FB0A-4435-92B7-2F6968D4AC08}" destId="{7360C42B-9924-4287-9B16-9552D2565EF9}" srcOrd="0" destOrd="0" presId="urn:microsoft.com/office/officeart/2005/8/layout/orgChart1"/>
    <dgm:cxn modelId="{28B48648-A29F-42A0-9381-D0CA9FE57CF3}" type="presOf" srcId="{9D0C5BB6-1012-4592-ABFB-323227EB0C15}" destId="{C5EA175A-08B2-4121-9A31-F6EFF178AC82}" srcOrd="0" destOrd="0" presId="urn:microsoft.com/office/officeart/2005/8/layout/orgChart1"/>
    <dgm:cxn modelId="{9A7570D9-F5AA-4FEB-A506-5A2B8046A391}" srcId="{ACE51747-4D02-4C75-ABE8-172B5EBEEEC1}" destId="{187419CE-DE4A-4E2B-97A6-1DD0A16060A7}" srcOrd="1" destOrd="0" parTransId="{73FA7801-FB0A-4435-92B7-2F6968D4AC08}" sibTransId="{06CA60D1-CAD6-4AA9-8767-17B480844048}"/>
    <dgm:cxn modelId="{4D35F555-F8E1-4A6D-914E-5B11D97E7FCD}" type="presOf" srcId="{187419CE-DE4A-4E2B-97A6-1DD0A16060A7}" destId="{929772F5-8D4A-440D-A18F-C24E35BF02F3}" srcOrd="0" destOrd="0" presId="urn:microsoft.com/office/officeart/2005/8/layout/orgChart1"/>
    <dgm:cxn modelId="{B4B968AC-B09C-451F-9D93-D0D5D0FB03D8}" srcId="{1A71293B-1704-45A6-8BC4-CD34A9FC836E}" destId="{ACE51747-4D02-4C75-ABE8-172B5EBEEEC1}" srcOrd="0" destOrd="0" parTransId="{C0A136DA-4852-4578-B473-72ED85D67D04}" sibTransId="{7AF1E4C9-F3DF-4078-A21B-0632A2C0496E}"/>
    <dgm:cxn modelId="{CA50EAAB-BC3B-4FC7-85E5-E0737AA0F7C8}" type="presOf" srcId="{5C3E3321-8954-41F6-8F4A-D1BA30C8E642}" destId="{7D8CA1D0-F2F9-4785-B192-6E7B1EC2E7BC}" srcOrd="0" destOrd="0" presId="urn:microsoft.com/office/officeart/2005/8/layout/orgChart1"/>
    <dgm:cxn modelId="{C694D586-9F9D-4C33-8B2D-B880173F4D81}" type="presOf" srcId="{857D12DF-D96A-4071-A59D-89ECF82A4457}" destId="{971B4E90-6743-4766-82ED-71FED1687CCA}" srcOrd="1" destOrd="0" presId="urn:microsoft.com/office/officeart/2005/8/layout/orgChart1"/>
    <dgm:cxn modelId="{B37323A4-D445-4745-A981-F49937573BA5}" srcId="{ACE51747-4D02-4C75-ABE8-172B5EBEEEC1}" destId="{F540A825-B66E-437F-B325-C65A76A9A2D2}" srcOrd="2" destOrd="0" parTransId="{07A86886-476F-4C57-AC69-C420B7CD67FF}" sibTransId="{D34A78D3-7A4E-40CE-BE8E-90F042004679}"/>
    <dgm:cxn modelId="{36DA038A-7192-42BC-A665-50DC921D91D0}" type="presOf" srcId="{F21EF74D-D82F-428C-BF11-2ABF5D7F5888}" destId="{F835A5B1-9147-42D1-A8DF-2E76BE17D29A}" srcOrd="1" destOrd="0" presId="urn:microsoft.com/office/officeart/2005/8/layout/orgChart1"/>
    <dgm:cxn modelId="{661552A7-249F-42E0-A1BB-BD5F70E1F98E}" type="presOf" srcId="{7DBE9D13-E58F-4D30-B448-5B24515D2550}" destId="{AE455A5C-8147-403F-B9C8-F06238C60E37}" srcOrd="1" destOrd="0" presId="urn:microsoft.com/office/officeart/2005/8/layout/orgChart1"/>
    <dgm:cxn modelId="{ED5DDE73-B0BC-4EFB-AC95-4799CE9954BB}" type="presOf" srcId="{9D0C5BB6-1012-4592-ABFB-323227EB0C15}" destId="{51D1FC06-D664-4558-A744-93336F854A2A}" srcOrd="1" destOrd="0" presId="urn:microsoft.com/office/officeart/2005/8/layout/orgChart1"/>
    <dgm:cxn modelId="{D9277A37-B73D-43C5-BA62-D16A8BB324DF}" srcId="{F21EF74D-D82F-428C-BF11-2ABF5D7F5888}" destId="{DF829619-80E5-4CCB-B3DC-50DF2E349C14}" srcOrd="1" destOrd="0" parTransId="{83230B1E-6125-4C14-B67F-2AFC249EA718}" sibTransId="{91A15BE2-7B6D-4335-BC43-5839B0814AAF}"/>
    <dgm:cxn modelId="{B80B79D7-D5A8-4441-916C-8EE562148CED}" srcId="{1A71293B-1704-45A6-8BC4-CD34A9FC836E}" destId="{F21EF74D-D82F-428C-BF11-2ABF5D7F5888}" srcOrd="4" destOrd="0" parTransId="{1D30C532-C1DF-40F6-8E02-D6190365BF4B}" sibTransId="{0A8A35C0-455D-483E-A286-9E8A494D5C60}"/>
    <dgm:cxn modelId="{0E60F91C-4DD8-4C80-8B05-A08598B81FE6}" type="presOf" srcId="{780DE5AC-2CA2-4F0F-B3BC-922ABF0A38E7}" destId="{EB9E2523-8749-4813-80B4-7F0686D877E2}" srcOrd="0" destOrd="0" presId="urn:microsoft.com/office/officeart/2005/8/layout/orgChart1"/>
    <dgm:cxn modelId="{9BB235E1-E548-4103-A74B-0339D056D158}" srcId="{F21EF74D-D82F-428C-BF11-2ABF5D7F5888}" destId="{7DBE9D13-E58F-4D30-B448-5B24515D2550}" srcOrd="0" destOrd="0" parTransId="{33BF9ACE-A382-4D80-AB36-03FFD5D63A56}" sibTransId="{3F0E7C82-B471-4BBE-BF17-A5B0AC38E95F}"/>
    <dgm:cxn modelId="{8C9AEDDF-A537-4E5A-938B-AD29A6FCE937}" type="presOf" srcId="{857D12DF-D96A-4071-A59D-89ECF82A4457}" destId="{86F218BC-B283-45A7-A9BB-2790DE7C59DA}" srcOrd="0" destOrd="0" presId="urn:microsoft.com/office/officeart/2005/8/layout/orgChart1"/>
    <dgm:cxn modelId="{E66FB316-1D43-4C4F-91D4-1C431B276FC7}" type="presOf" srcId="{F540A825-B66E-437F-B325-C65A76A9A2D2}" destId="{1F3E9749-0CE2-46C1-8C65-AED605EFF6FA}" srcOrd="0" destOrd="0" presId="urn:microsoft.com/office/officeart/2005/8/layout/orgChart1"/>
    <dgm:cxn modelId="{406711AD-D39E-4C29-A4EE-ACE97CF58927}" srcId="{1A71293B-1704-45A6-8BC4-CD34A9FC836E}" destId="{857D12DF-D96A-4071-A59D-89ECF82A4457}" srcOrd="3" destOrd="0" parTransId="{04ED485E-3552-4C62-8B9F-40FFFC035634}" sibTransId="{BD15A098-1A5C-4517-8FB4-9C83B44A1800}"/>
    <dgm:cxn modelId="{BE80D8B0-F651-4D99-8FE4-E8200E14ADA5}" type="presOf" srcId="{07A86886-476F-4C57-AC69-C420B7CD67FF}" destId="{1EBC4EE4-57B9-4BCB-8178-1054040E2661}" srcOrd="0" destOrd="0" presId="urn:microsoft.com/office/officeart/2005/8/layout/orgChart1"/>
    <dgm:cxn modelId="{D38E926E-B09B-42C9-B872-AE919D670879}" type="presOf" srcId="{83230B1E-6125-4C14-B67F-2AFC249EA718}" destId="{AFF4608B-8D4F-4617-84F2-85CB70C5A172}" srcOrd="0" destOrd="0" presId="urn:microsoft.com/office/officeart/2005/8/layout/orgChart1"/>
    <dgm:cxn modelId="{D8C4D888-8547-4EEF-9DA3-8FD4418C8385}" srcId="{ACE51747-4D02-4C75-ABE8-172B5EBEEEC1}" destId="{9D0C5BB6-1012-4592-ABFB-323227EB0C15}" srcOrd="0" destOrd="0" parTransId="{E7081E63-8C2F-4455-B9A9-74EC018B1CE9}" sibTransId="{F2DAC37E-F8F9-4755-A8CF-54B89CA43F45}"/>
    <dgm:cxn modelId="{A3CF1C2D-6799-44C7-ADB8-5C4703E2C33B}" type="presOf" srcId="{DDDE261C-63F0-4970-B548-432620F57551}" destId="{94E4AE2C-3231-4F4F-BDCB-BFC3A80F57A0}" srcOrd="1" destOrd="0" presId="urn:microsoft.com/office/officeart/2005/8/layout/orgChart1"/>
    <dgm:cxn modelId="{D5E9EB63-473C-4B7F-888F-2489628A556F}" type="presOf" srcId="{ACE51747-4D02-4C75-ABE8-172B5EBEEEC1}" destId="{A824507F-9152-4D5E-B94A-DBDF738B7551}" srcOrd="1" destOrd="0" presId="urn:microsoft.com/office/officeart/2005/8/layout/orgChart1"/>
    <dgm:cxn modelId="{172A5DF9-B813-4AF8-9D85-F32D499AB1EC}" type="presOf" srcId="{CEDC6892-5779-4366-B1F5-E3431F3595CF}" destId="{EF4C2F23-CC06-4560-BC47-1E60F8A9D5E3}" srcOrd="1" destOrd="0" presId="urn:microsoft.com/office/officeart/2005/8/layout/orgChart1"/>
    <dgm:cxn modelId="{DCA617FB-A233-4B60-9630-8B648D978C4F}" srcId="{1A71293B-1704-45A6-8BC4-CD34A9FC836E}" destId="{70850DF4-CF74-4B55-9251-3BC06649A4C5}" srcOrd="2" destOrd="0" parTransId="{C7D7D9AA-B275-4478-8F5C-61FD0F3D0BA0}" sibTransId="{74205F2A-5890-49A0-B41A-42BFCF2E0965}"/>
    <dgm:cxn modelId="{FCA23B1E-E5C1-43FF-9D94-C756E6CA5D01}" type="presOf" srcId="{70850DF4-CF74-4B55-9251-3BC06649A4C5}" destId="{CCEC51D7-8B48-41B0-B37F-AEFC2D40C4BE}" srcOrd="1" destOrd="0" presId="urn:microsoft.com/office/officeart/2005/8/layout/orgChart1"/>
    <dgm:cxn modelId="{26E4EA1C-9584-4C39-800E-F22392F20873}" srcId="{108BFD39-C1FB-4AC4-8C80-9B3B6C6B2C4D}" destId="{1A71293B-1704-45A6-8BC4-CD34A9FC836E}" srcOrd="0" destOrd="0" parTransId="{5C3E3321-8954-41F6-8F4A-D1BA30C8E642}" sibTransId="{0D9A83CA-8F14-44FC-B1BB-097B59C6D35B}"/>
    <dgm:cxn modelId="{CCC234BE-3D31-49BC-BFB0-F66F11DC9957}" type="presOf" srcId="{25216E2A-F85C-4AEC-A6D5-FA1292528FBE}" destId="{0B9B9FCF-5449-4792-A40C-E5B5F8FE5D4C}" srcOrd="0" destOrd="0" presId="urn:microsoft.com/office/officeart/2005/8/layout/orgChart1"/>
    <dgm:cxn modelId="{9C0D1B9E-E8FD-4931-8F96-C253C0870061}" type="presOf" srcId="{187419CE-DE4A-4E2B-97A6-1DD0A16060A7}" destId="{FBE69F58-873F-45B6-B044-DE241B948ECA}" srcOrd="1" destOrd="0" presId="urn:microsoft.com/office/officeart/2005/8/layout/orgChart1"/>
    <dgm:cxn modelId="{33E58E6C-F811-4419-9813-7E5F024E3200}" srcId="{ACE51747-4D02-4C75-ABE8-172B5EBEEEC1}" destId="{CEDC6892-5779-4366-B1F5-E3431F3595CF}" srcOrd="4" destOrd="0" parTransId="{4B823AC2-25DE-46B9-B17C-E02EEB461937}" sibTransId="{68B02CE4-77BD-450B-8195-A421278D28E3}"/>
    <dgm:cxn modelId="{CDA354BB-A777-43B2-BBF5-0EB292BC1F1C}" type="presOf" srcId="{7DBE9D13-E58F-4D30-B448-5B24515D2550}" destId="{4EF2613F-D4CE-4862-A760-5FD2F0269CAA}" srcOrd="0" destOrd="0" presId="urn:microsoft.com/office/officeart/2005/8/layout/orgChart1"/>
    <dgm:cxn modelId="{9B19ED9F-2929-4CCF-BAC5-8193D4F8313A}" type="presOf" srcId="{DDDE261C-63F0-4970-B548-432620F57551}" destId="{BB88DFBA-93DC-4779-8305-C21AFDA38AAD}" srcOrd="0" destOrd="0" presId="urn:microsoft.com/office/officeart/2005/8/layout/orgChart1"/>
    <dgm:cxn modelId="{AA153C04-74D5-4A42-AA90-BE3EF501C951}" type="presOf" srcId="{1A71293B-1704-45A6-8BC4-CD34A9FC836E}" destId="{FD29A0BB-293C-4F3C-9F26-01D738ACF453}" srcOrd="0" destOrd="0" presId="urn:microsoft.com/office/officeart/2005/8/layout/orgChart1"/>
    <dgm:cxn modelId="{2579766A-F84B-4AFB-9BC9-91F3596CA383}" type="presOf" srcId="{04ED485E-3552-4C62-8B9F-40FFFC035634}" destId="{E3C9862A-A295-4251-85B3-BCFC56A0566E}" srcOrd="0" destOrd="0" presId="urn:microsoft.com/office/officeart/2005/8/layout/orgChart1"/>
    <dgm:cxn modelId="{E6759069-B2AC-42B5-B64B-4A686EC62274}" type="presOf" srcId="{25216E2A-F85C-4AEC-A6D5-FA1292528FBE}" destId="{07144207-A548-4320-AA4D-E20D0925F8C8}" srcOrd="1" destOrd="0" presId="urn:microsoft.com/office/officeart/2005/8/layout/orgChart1"/>
    <dgm:cxn modelId="{89124B43-E5D7-4D6B-A46D-87D0C0E98A18}" srcId="{F21EF74D-D82F-428C-BF11-2ABF5D7F5888}" destId="{2399D528-819B-4E7B-BD73-143D8F1444C1}" srcOrd="2" destOrd="0" parTransId="{612E6203-F248-458E-B34C-A4F2DA026FAF}" sibTransId="{DAC315C3-D035-4A5A-9A9F-98F88C44BD8E}"/>
    <dgm:cxn modelId="{9B07B127-AFD0-4E80-B768-641485486E05}" type="presOf" srcId="{2399D528-819B-4E7B-BD73-143D8F1444C1}" destId="{1F4FD3ED-3571-4882-AFD8-D8AEC4858ACA}" srcOrd="0" destOrd="0" presId="urn:microsoft.com/office/officeart/2005/8/layout/orgChart1"/>
    <dgm:cxn modelId="{0748BDA6-D4B2-43A4-9BC7-C81D30FCEDC8}" srcId="{337629AC-227A-4434-A4F7-5E07B51FC544}" destId="{108BFD39-C1FB-4AC4-8C80-9B3B6C6B2C4D}" srcOrd="0" destOrd="0" parTransId="{45A273D6-8D9F-4547-B88F-9A35C83750EC}" sibTransId="{CAC91092-3290-4C7C-B7DC-7168C1DAAA22}"/>
    <dgm:cxn modelId="{33209881-8BAE-4EF0-8591-072FEA76BE6A}" type="presOf" srcId="{CEDC6892-5779-4366-B1F5-E3431F3595CF}" destId="{83D03D04-45CC-4A23-AB4B-4AC9074D71F1}" srcOrd="0" destOrd="0" presId="urn:microsoft.com/office/officeart/2005/8/layout/orgChart1"/>
    <dgm:cxn modelId="{EFF5E009-41DF-4CD0-B25F-BF5E34CE588A}" type="presOf" srcId="{612E6203-F248-458E-B34C-A4F2DA026FAF}" destId="{00686C90-20A5-415E-9EEF-DB0A67C0BA28}" srcOrd="0" destOrd="0" presId="urn:microsoft.com/office/officeart/2005/8/layout/orgChart1"/>
    <dgm:cxn modelId="{C5823A9E-FE9C-4635-B8E9-1C92077405D5}" srcId="{ACE51747-4D02-4C75-ABE8-172B5EBEEEC1}" destId="{25216E2A-F85C-4AEC-A6D5-FA1292528FBE}" srcOrd="3" destOrd="0" parTransId="{113126FE-AE4F-41DE-9025-162E2A944637}" sibTransId="{FA4F66D8-F4F7-4263-ADB4-AD33B01BA2E7}"/>
    <dgm:cxn modelId="{0BB27EDD-2A10-4D80-8AF8-5453E97FBF91}" type="presOf" srcId="{113126FE-AE4F-41DE-9025-162E2A944637}" destId="{0AB20873-6E5E-42AD-959B-956AA82FE241}" srcOrd="0" destOrd="0" presId="urn:microsoft.com/office/officeart/2005/8/layout/orgChart1"/>
    <dgm:cxn modelId="{403B12F7-0E3D-4DF3-B543-470D0D08F4E0}" type="presOf" srcId="{1A71293B-1704-45A6-8BC4-CD34A9FC836E}" destId="{76A28DF2-67A0-48B1-81F5-2BBFF13120FE}" srcOrd="1" destOrd="0" presId="urn:microsoft.com/office/officeart/2005/8/layout/orgChart1"/>
    <dgm:cxn modelId="{61ABED45-1772-4ECE-8C21-B7688F2129AF}" type="presOf" srcId="{DF829619-80E5-4CCB-B3DC-50DF2E349C14}" destId="{D9100F1D-F1C3-4D24-8036-37A0AE154441}" srcOrd="0" destOrd="0" presId="urn:microsoft.com/office/officeart/2005/8/layout/orgChart1"/>
    <dgm:cxn modelId="{94438D22-A77E-42B6-ACB7-BA04D0A39228}" type="presOf" srcId="{33BF9ACE-A382-4D80-AB36-03FFD5D63A56}" destId="{4501063F-5A4A-421C-BF28-DC4632A4FE25}" srcOrd="0" destOrd="0" presId="urn:microsoft.com/office/officeart/2005/8/layout/orgChart1"/>
    <dgm:cxn modelId="{4E4C00AE-C215-4BDF-BBC4-0C983D81BA76}" type="presOf" srcId="{F540A825-B66E-437F-B325-C65A76A9A2D2}" destId="{640939E9-1A95-4D49-82B2-3ED9C37E443B}" srcOrd="1" destOrd="0" presId="urn:microsoft.com/office/officeart/2005/8/layout/orgChart1"/>
    <dgm:cxn modelId="{47C612D6-B64A-4C8F-877D-967DD6845B2F}" type="presOf" srcId="{F21EF74D-D82F-428C-BF11-2ABF5D7F5888}" destId="{6DB27CAE-8875-4490-A47B-EFB9E3BCF247}" srcOrd="0" destOrd="0" presId="urn:microsoft.com/office/officeart/2005/8/layout/orgChart1"/>
    <dgm:cxn modelId="{C5B01BDC-017C-4D90-85F1-D5516192F52D}" type="presOf" srcId="{108BFD39-C1FB-4AC4-8C80-9B3B6C6B2C4D}" destId="{5454A020-EEC5-493E-9479-FC3FB21ADCD7}" srcOrd="0" destOrd="0" presId="urn:microsoft.com/office/officeart/2005/8/layout/orgChart1"/>
    <dgm:cxn modelId="{1E8E6E5D-53AF-4662-81E6-D120674AA2CC}" type="presOf" srcId="{4B823AC2-25DE-46B9-B17C-E02EEB461937}" destId="{17966F42-AFEA-489C-A4E6-BB02CDE5616A}" srcOrd="0" destOrd="0" presId="urn:microsoft.com/office/officeart/2005/8/layout/orgChart1"/>
    <dgm:cxn modelId="{1621727D-BDB4-4E25-8DC1-24A2E2BAE657}" type="presOf" srcId="{E7081E63-8C2F-4455-B9A9-74EC018B1CE9}" destId="{92DD2208-2D4F-4271-9C21-CB55CEAAFD63}" srcOrd="0" destOrd="0" presId="urn:microsoft.com/office/officeart/2005/8/layout/orgChart1"/>
    <dgm:cxn modelId="{E31DD405-753A-4CFF-8BA5-3106B4427AAF}" type="presParOf" srcId="{34A02686-C2E3-4238-8D5A-90130CECF778}" destId="{4A8D283C-F307-47F0-9C00-DCAFBCF3F971}" srcOrd="0" destOrd="0" presId="urn:microsoft.com/office/officeart/2005/8/layout/orgChart1"/>
    <dgm:cxn modelId="{B8F9EEE4-D30F-457F-959D-AB3581228D1B}" type="presParOf" srcId="{4A8D283C-F307-47F0-9C00-DCAFBCF3F971}" destId="{ED6074D4-D10F-4815-8660-286B5AF74A47}" srcOrd="0" destOrd="0" presId="urn:microsoft.com/office/officeart/2005/8/layout/orgChart1"/>
    <dgm:cxn modelId="{7110C069-AD4A-4AF0-AFF1-E6D99C884AE2}" type="presParOf" srcId="{ED6074D4-D10F-4815-8660-286B5AF74A47}" destId="{5454A020-EEC5-493E-9479-FC3FB21ADCD7}" srcOrd="0" destOrd="0" presId="urn:microsoft.com/office/officeart/2005/8/layout/orgChart1"/>
    <dgm:cxn modelId="{3E60C5A6-A1CB-4524-827E-8ABBA18C7C19}" type="presParOf" srcId="{ED6074D4-D10F-4815-8660-286B5AF74A47}" destId="{0312BF54-07CF-4A5A-B111-4823D62D3187}" srcOrd="1" destOrd="0" presId="urn:microsoft.com/office/officeart/2005/8/layout/orgChart1"/>
    <dgm:cxn modelId="{ECDB8E20-8F3C-4345-9780-FD83557C9E2D}" type="presParOf" srcId="{4A8D283C-F307-47F0-9C00-DCAFBCF3F971}" destId="{1271744F-FE56-419D-AA27-C84623714119}" srcOrd="1" destOrd="0" presId="urn:microsoft.com/office/officeart/2005/8/layout/orgChart1"/>
    <dgm:cxn modelId="{8698B5CA-2751-410D-BC64-38C5FACC105E}" type="presParOf" srcId="{1271744F-FE56-419D-AA27-C84623714119}" destId="{7D8CA1D0-F2F9-4785-B192-6E7B1EC2E7BC}" srcOrd="0" destOrd="0" presId="urn:microsoft.com/office/officeart/2005/8/layout/orgChart1"/>
    <dgm:cxn modelId="{F7A57D22-66B0-494E-B388-F98DA34245AA}" type="presParOf" srcId="{1271744F-FE56-419D-AA27-C84623714119}" destId="{7ECCE0F9-430A-4C68-A8F1-15281C1E0B3C}" srcOrd="1" destOrd="0" presId="urn:microsoft.com/office/officeart/2005/8/layout/orgChart1"/>
    <dgm:cxn modelId="{AB4F7FBE-AF5E-45CC-AE68-506A0D291A24}" type="presParOf" srcId="{7ECCE0F9-430A-4C68-A8F1-15281C1E0B3C}" destId="{AD494E14-8375-4271-B8DD-0E8EF823CBD3}" srcOrd="0" destOrd="0" presId="urn:microsoft.com/office/officeart/2005/8/layout/orgChart1"/>
    <dgm:cxn modelId="{17DB5B6A-06C8-4193-A5CD-668CAAE2BC57}" type="presParOf" srcId="{AD494E14-8375-4271-B8DD-0E8EF823CBD3}" destId="{FD29A0BB-293C-4F3C-9F26-01D738ACF453}" srcOrd="0" destOrd="0" presId="urn:microsoft.com/office/officeart/2005/8/layout/orgChart1"/>
    <dgm:cxn modelId="{5276F32F-D7F2-4255-9DF4-671D421A21E8}" type="presParOf" srcId="{AD494E14-8375-4271-B8DD-0E8EF823CBD3}" destId="{76A28DF2-67A0-48B1-81F5-2BBFF13120FE}" srcOrd="1" destOrd="0" presId="urn:microsoft.com/office/officeart/2005/8/layout/orgChart1"/>
    <dgm:cxn modelId="{6FDCBBB6-EE9A-4682-AB0F-8EA0F444082E}" type="presParOf" srcId="{7ECCE0F9-430A-4C68-A8F1-15281C1E0B3C}" destId="{919EB2A5-4392-428E-912C-6CD0405C1519}" srcOrd="1" destOrd="0" presId="urn:microsoft.com/office/officeart/2005/8/layout/orgChart1"/>
    <dgm:cxn modelId="{53449F4B-79DC-49A4-97A4-4AFF330B7CA0}" type="presParOf" srcId="{919EB2A5-4392-428E-912C-6CD0405C1519}" destId="{FE11F0C9-9326-4674-83C7-945972A35D78}" srcOrd="0" destOrd="0" presId="urn:microsoft.com/office/officeart/2005/8/layout/orgChart1"/>
    <dgm:cxn modelId="{38403AD7-E026-4A3D-B57E-EAF9B43E7CCA}" type="presParOf" srcId="{919EB2A5-4392-428E-912C-6CD0405C1519}" destId="{1CE7C871-5232-4F29-A5F9-C7DB746C9278}" srcOrd="1" destOrd="0" presId="urn:microsoft.com/office/officeart/2005/8/layout/orgChart1"/>
    <dgm:cxn modelId="{C91F7539-DC57-44A5-B608-8511B2C124B8}" type="presParOf" srcId="{1CE7C871-5232-4F29-A5F9-C7DB746C9278}" destId="{B666AA35-9362-4155-B5D3-019815496C45}" srcOrd="0" destOrd="0" presId="urn:microsoft.com/office/officeart/2005/8/layout/orgChart1"/>
    <dgm:cxn modelId="{EA2AD7FB-1C14-4844-AFCC-6942874C9BA4}" type="presParOf" srcId="{B666AA35-9362-4155-B5D3-019815496C45}" destId="{9B5E0353-A265-44CD-B9B4-1BBB1DA11170}" srcOrd="0" destOrd="0" presId="urn:microsoft.com/office/officeart/2005/8/layout/orgChart1"/>
    <dgm:cxn modelId="{43850596-27A8-4587-8D64-B2B1A9E721F2}" type="presParOf" srcId="{B666AA35-9362-4155-B5D3-019815496C45}" destId="{A824507F-9152-4D5E-B94A-DBDF738B7551}" srcOrd="1" destOrd="0" presId="urn:microsoft.com/office/officeart/2005/8/layout/orgChart1"/>
    <dgm:cxn modelId="{EB73F4A9-AC07-4FFE-A8E2-1466F304D66A}" type="presParOf" srcId="{1CE7C871-5232-4F29-A5F9-C7DB746C9278}" destId="{F52D9317-3514-47A2-8757-A4FB4EF50517}" srcOrd="1" destOrd="0" presId="urn:microsoft.com/office/officeart/2005/8/layout/orgChart1"/>
    <dgm:cxn modelId="{62142644-6507-4176-8526-C4714EA95BE4}" type="presParOf" srcId="{F52D9317-3514-47A2-8757-A4FB4EF50517}" destId="{92DD2208-2D4F-4271-9C21-CB55CEAAFD63}" srcOrd="0" destOrd="0" presId="urn:microsoft.com/office/officeart/2005/8/layout/orgChart1"/>
    <dgm:cxn modelId="{A6FD2FC1-374C-46FE-9085-D041F4836481}" type="presParOf" srcId="{F52D9317-3514-47A2-8757-A4FB4EF50517}" destId="{5D6C5DCF-500C-4AC5-B771-4BD6D2226799}" srcOrd="1" destOrd="0" presId="urn:microsoft.com/office/officeart/2005/8/layout/orgChart1"/>
    <dgm:cxn modelId="{590D32E2-3BEE-483B-888B-B5B20CDA664E}" type="presParOf" srcId="{5D6C5DCF-500C-4AC5-B771-4BD6D2226799}" destId="{0F753E67-D215-4385-BEA7-4B097445294E}" srcOrd="0" destOrd="0" presId="urn:microsoft.com/office/officeart/2005/8/layout/orgChart1"/>
    <dgm:cxn modelId="{13FC36E3-C0F2-4703-8902-70604D2CFF7A}" type="presParOf" srcId="{0F753E67-D215-4385-BEA7-4B097445294E}" destId="{C5EA175A-08B2-4121-9A31-F6EFF178AC82}" srcOrd="0" destOrd="0" presId="urn:microsoft.com/office/officeart/2005/8/layout/orgChart1"/>
    <dgm:cxn modelId="{8EA949AC-3FEC-4D5A-A65B-174B90A859E9}" type="presParOf" srcId="{0F753E67-D215-4385-BEA7-4B097445294E}" destId="{51D1FC06-D664-4558-A744-93336F854A2A}" srcOrd="1" destOrd="0" presId="urn:microsoft.com/office/officeart/2005/8/layout/orgChart1"/>
    <dgm:cxn modelId="{97D5215C-6536-4C74-BEB9-88CAF1326559}" type="presParOf" srcId="{5D6C5DCF-500C-4AC5-B771-4BD6D2226799}" destId="{397199F0-59EB-4D83-B864-F391E7DDDBE4}" srcOrd="1" destOrd="0" presId="urn:microsoft.com/office/officeart/2005/8/layout/orgChart1"/>
    <dgm:cxn modelId="{91A9B340-B5DA-4876-90AF-22C794261182}" type="presParOf" srcId="{5D6C5DCF-500C-4AC5-B771-4BD6D2226799}" destId="{BFEE89E0-93CE-49DA-828B-65D041950B10}" srcOrd="2" destOrd="0" presId="urn:microsoft.com/office/officeart/2005/8/layout/orgChart1"/>
    <dgm:cxn modelId="{201E99F1-1EB9-4343-B3E9-971F2DA773B2}" type="presParOf" srcId="{F52D9317-3514-47A2-8757-A4FB4EF50517}" destId="{7360C42B-9924-4287-9B16-9552D2565EF9}" srcOrd="2" destOrd="0" presId="urn:microsoft.com/office/officeart/2005/8/layout/orgChart1"/>
    <dgm:cxn modelId="{B8285E31-B581-487B-9A69-E4178D70F17D}" type="presParOf" srcId="{F52D9317-3514-47A2-8757-A4FB4EF50517}" destId="{2B4F5A2E-A5AB-4D43-B0FC-CA19EF6B41EA}" srcOrd="3" destOrd="0" presId="urn:microsoft.com/office/officeart/2005/8/layout/orgChart1"/>
    <dgm:cxn modelId="{57926687-A819-4EA4-8757-D9653C5B8D17}" type="presParOf" srcId="{2B4F5A2E-A5AB-4D43-B0FC-CA19EF6B41EA}" destId="{CE561217-97EA-40B8-A320-4003E53C923D}" srcOrd="0" destOrd="0" presId="urn:microsoft.com/office/officeart/2005/8/layout/orgChart1"/>
    <dgm:cxn modelId="{FB1F2A00-CA1F-4817-83D0-5FCAB44668E1}" type="presParOf" srcId="{CE561217-97EA-40B8-A320-4003E53C923D}" destId="{929772F5-8D4A-440D-A18F-C24E35BF02F3}" srcOrd="0" destOrd="0" presId="urn:microsoft.com/office/officeart/2005/8/layout/orgChart1"/>
    <dgm:cxn modelId="{58AD2B74-393E-40C4-B7B9-0096D03D8E71}" type="presParOf" srcId="{CE561217-97EA-40B8-A320-4003E53C923D}" destId="{FBE69F58-873F-45B6-B044-DE241B948ECA}" srcOrd="1" destOrd="0" presId="urn:microsoft.com/office/officeart/2005/8/layout/orgChart1"/>
    <dgm:cxn modelId="{BC932A6B-163C-47DF-A309-B3872DE8D840}" type="presParOf" srcId="{2B4F5A2E-A5AB-4D43-B0FC-CA19EF6B41EA}" destId="{8493A0A6-324C-4846-BD8E-56BAD9113560}" srcOrd="1" destOrd="0" presId="urn:microsoft.com/office/officeart/2005/8/layout/orgChart1"/>
    <dgm:cxn modelId="{C6B98760-DDF3-40D4-992F-EC49C3DC7E4B}" type="presParOf" srcId="{2B4F5A2E-A5AB-4D43-B0FC-CA19EF6B41EA}" destId="{6B87AC7C-1A48-4434-B243-12E4FAA20186}" srcOrd="2" destOrd="0" presId="urn:microsoft.com/office/officeart/2005/8/layout/orgChart1"/>
    <dgm:cxn modelId="{37AAD99E-50CD-497E-B3E2-B32580064971}" type="presParOf" srcId="{F52D9317-3514-47A2-8757-A4FB4EF50517}" destId="{1EBC4EE4-57B9-4BCB-8178-1054040E2661}" srcOrd="4" destOrd="0" presId="urn:microsoft.com/office/officeart/2005/8/layout/orgChart1"/>
    <dgm:cxn modelId="{F8C9025D-6723-4FB6-9ADB-CF314A036A5C}" type="presParOf" srcId="{F52D9317-3514-47A2-8757-A4FB4EF50517}" destId="{5A35F3D6-1A81-48DA-85C0-C37C875E6A8A}" srcOrd="5" destOrd="0" presId="urn:microsoft.com/office/officeart/2005/8/layout/orgChart1"/>
    <dgm:cxn modelId="{9C689D34-56D4-43A5-9DD7-D15BE975C1D0}" type="presParOf" srcId="{5A35F3D6-1A81-48DA-85C0-C37C875E6A8A}" destId="{06911D59-427E-43F6-8904-04D916ED9189}" srcOrd="0" destOrd="0" presId="urn:microsoft.com/office/officeart/2005/8/layout/orgChart1"/>
    <dgm:cxn modelId="{DEB389FD-0CCE-4D86-8DEF-5A5C7C9AF7C9}" type="presParOf" srcId="{06911D59-427E-43F6-8904-04D916ED9189}" destId="{1F3E9749-0CE2-46C1-8C65-AED605EFF6FA}" srcOrd="0" destOrd="0" presId="urn:microsoft.com/office/officeart/2005/8/layout/orgChart1"/>
    <dgm:cxn modelId="{F58B6112-8831-4AAA-8261-B561330F24E0}" type="presParOf" srcId="{06911D59-427E-43F6-8904-04D916ED9189}" destId="{640939E9-1A95-4D49-82B2-3ED9C37E443B}" srcOrd="1" destOrd="0" presId="urn:microsoft.com/office/officeart/2005/8/layout/orgChart1"/>
    <dgm:cxn modelId="{6D700267-30AD-4E2F-9728-9B546E94AEEB}" type="presParOf" srcId="{5A35F3D6-1A81-48DA-85C0-C37C875E6A8A}" destId="{F11C7A77-DED1-46F2-B005-C37F0A7D075B}" srcOrd="1" destOrd="0" presId="urn:microsoft.com/office/officeart/2005/8/layout/orgChart1"/>
    <dgm:cxn modelId="{A3C9B30E-DDDE-4D2B-8221-C5BC63BB8708}" type="presParOf" srcId="{5A35F3D6-1A81-48DA-85C0-C37C875E6A8A}" destId="{886CDE85-6E8A-4AC3-B5AA-2D025788F627}" srcOrd="2" destOrd="0" presId="urn:microsoft.com/office/officeart/2005/8/layout/orgChart1"/>
    <dgm:cxn modelId="{35F3101D-6E00-4A99-AB4F-3A5D15B3170A}" type="presParOf" srcId="{F52D9317-3514-47A2-8757-A4FB4EF50517}" destId="{0AB20873-6E5E-42AD-959B-956AA82FE241}" srcOrd="6" destOrd="0" presId="urn:microsoft.com/office/officeart/2005/8/layout/orgChart1"/>
    <dgm:cxn modelId="{C5B05461-907A-4B45-B01C-488A79A607DF}" type="presParOf" srcId="{F52D9317-3514-47A2-8757-A4FB4EF50517}" destId="{D7A08D90-C688-4FBB-9947-F9EC2ADFD16B}" srcOrd="7" destOrd="0" presId="urn:microsoft.com/office/officeart/2005/8/layout/orgChart1"/>
    <dgm:cxn modelId="{D2FA1E75-D244-4F89-BA31-9D7FE3F04540}" type="presParOf" srcId="{D7A08D90-C688-4FBB-9947-F9EC2ADFD16B}" destId="{2B5A29D4-6E18-4140-8ED9-C10C2A76A8C6}" srcOrd="0" destOrd="0" presId="urn:microsoft.com/office/officeart/2005/8/layout/orgChart1"/>
    <dgm:cxn modelId="{952FA6D9-C1E1-46ED-B732-C9BFCF39E2F7}" type="presParOf" srcId="{2B5A29D4-6E18-4140-8ED9-C10C2A76A8C6}" destId="{0B9B9FCF-5449-4792-A40C-E5B5F8FE5D4C}" srcOrd="0" destOrd="0" presId="urn:microsoft.com/office/officeart/2005/8/layout/orgChart1"/>
    <dgm:cxn modelId="{47ACB56A-CCE7-4B59-876C-C7F7EACB52BC}" type="presParOf" srcId="{2B5A29D4-6E18-4140-8ED9-C10C2A76A8C6}" destId="{07144207-A548-4320-AA4D-E20D0925F8C8}" srcOrd="1" destOrd="0" presId="urn:microsoft.com/office/officeart/2005/8/layout/orgChart1"/>
    <dgm:cxn modelId="{2FD697A6-1147-49EE-9F60-0E4E637374CE}" type="presParOf" srcId="{D7A08D90-C688-4FBB-9947-F9EC2ADFD16B}" destId="{B993AAE2-15E9-4938-B813-A2BF97C3D726}" srcOrd="1" destOrd="0" presId="urn:microsoft.com/office/officeart/2005/8/layout/orgChart1"/>
    <dgm:cxn modelId="{7FC0A0E7-61CC-4BBD-85BC-C20CE38C23A0}" type="presParOf" srcId="{D7A08D90-C688-4FBB-9947-F9EC2ADFD16B}" destId="{6AC63CA1-A82A-42DF-8D2F-A5757E25E904}" srcOrd="2" destOrd="0" presId="urn:microsoft.com/office/officeart/2005/8/layout/orgChart1"/>
    <dgm:cxn modelId="{3FC58279-7A52-436A-8B31-FB7F3DEBED5E}" type="presParOf" srcId="{F52D9317-3514-47A2-8757-A4FB4EF50517}" destId="{17966F42-AFEA-489C-A4E6-BB02CDE5616A}" srcOrd="8" destOrd="0" presId="urn:microsoft.com/office/officeart/2005/8/layout/orgChart1"/>
    <dgm:cxn modelId="{CBC4C653-F736-4AEC-B4BF-DC33278BA652}" type="presParOf" srcId="{F52D9317-3514-47A2-8757-A4FB4EF50517}" destId="{50B47B1D-0126-4A80-AB29-7CFB01DB860A}" srcOrd="9" destOrd="0" presId="urn:microsoft.com/office/officeart/2005/8/layout/orgChart1"/>
    <dgm:cxn modelId="{EA167243-1DA7-49B1-9491-AB7EA2AA38C4}" type="presParOf" srcId="{50B47B1D-0126-4A80-AB29-7CFB01DB860A}" destId="{ED283BCA-F302-4C42-AAA4-EDA3EE3D2C42}" srcOrd="0" destOrd="0" presId="urn:microsoft.com/office/officeart/2005/8/layout/orgChart1"/>
    <dgm:cxn modelId="{EF008E95-012D-4686-9661-736DDE3BFFFF}" type="presParOf" srcId="{ED283BCA-F302-4C42-AAA4-EDA3EE3D2C42}" destId="{83D03D04-45CC-4A23-AB4B-4AC9074D71F1}" srcOrd="0" destOrd="0" presId="urn:microsoft.com/office/officeart/2005/8/layout/orgChart1"/>
    <dgm:cxn modelId="{A00E27A4-7BBB-4CC0-8701-3E40EA081C71}" type="presParOf" srcId="{ED283BCA-F302-4C42-AAA4-EDA3EE3D2C42}" destId="{EF4C2F23-CC06-4560-BC47-1E60F8A9D5E3}" srcOrd="1" destOrd="0" presId="urn:microsoft.com/office/officeart/2005/8/layout/orgChart1"/>
    <dgm:cxn modelId="{2DCED71C-2D92-4BA7-AE26-F6A9D2078DB8}" type="presParOf" srcId="{50B47B1D-0126-4A80-AB29-7CFB01DB860A}" destId="{0F0ADAA2-EF19-4CA8-99C4-C830C9FCBB42}" srcOrd="1" destOrd="0" presId="urn:microsoft.com/office/officeart/2005/8/layout/orgChart1"/>
    <dgm:cxn modelId="{D69DFE8C-531D-4BD3-8E1B-D59254C5D2D1}" type="presParOf" srcId="{50B47B1D-0126-4A80-AB29-7CFB01DB860A}" destId="{122AE83A-9138-4878-83F0-A6794118D292}" srcOrd="2" destOrd="0" presId="urn:microsoft.com/office/officeart/2005/8/layout/orgChart1"/>
    <dgm:cxn modelId="{C8D79BFB-5A26-4725-AAAE-5DA6163BAC34}" type="presParOf" srcId="{1CE7C871-5232-4F29-A5F9-C7DB746C9278}" destId="{7CAD7D42-BA6F-45AC-BBD1-4A0082F14BDA}" srcOrd="2" destOrd="0" presId="urn:microsoft.com/office/officeart/2005/8/layout/orgChart1"/>
    <dgm:cxn modelId="{22A8EA49-E33C-4F5C-A758-562CF4F8D5D2}" type="presParOf" srcId="{919EB2A5-4392-428E-912C-6CD0405C1519}" destId="{EB9E2523-8749-4813-80B4-7F0686D877E2}" srcOrd="2" destOrd="0" presId="urn:microsoft.com/office/officeart/2005/8/layout/orgChart1"/>
    <dgm:cxn modelId="{DDE6B4A0-9C6D-4A97-BE37-010BB039A4BE}" type="presParOf" srcId="{919EB2A5-4392-428E-912C-6CD0405C1519}" destId="{01BC5717-AC9E-4A2B-A092-319CF5A4ADBF}" srcOrd="3" destOrd="0" presId="urn:microsoft.com/office/officeart/2005/8/layout/orgChart1"/>
    <dgm:cxn modelId="{86A9BF78-DD36-4D61-8966-A890ADD44D1F}" type="presParOf" srcId="{01BC5717-AC9E-4A2B-A092-319CF5A4ADBF}" destId="{A4753175-D0CD-4BC4-AF91-25B1F0670E49}" srcOrd="0" destOrd="0" presId="urn:microsoft.com/office/officeart/2005/8/layout/orgChart1"/>
    <dgm:cxn modelId="{7868994D-DBDB-43D9-B746-625C1205F364}" type="presParOf" srcId="{A4753175-D0CD-4BC4-AF91-25B1F0670E49}" destId="{BB88DFBA-93DC-4779-8305-C21AFDA38AAD}" srcOrd="0" destOrd="0" presId="urn:microsoft.com/office/officeart/2005/8/layout/orgChart1"/>
    <dgm:cxn modelId="{26646859-7F7A-46FD-8EA7-72C1014714CE}" type="presParOf" srcId="{A4753175-D0CD-4BC4-AF91-25B1F0670E49}" destId="{94E4AE2C-3231-4F4F-BDCB-BFC3A80F57A0}" srcOrd="1" destOrd="0" presId="urn:microsoft.com/office/officeart/2005/8/layout/orgChart1"/>
    <dgm:cxn modelId="{5FAA91DF-7F9E-4E55-A8AF-FACCCD2D4A36}" type="presParOf" srcId="{01BC5717-AC9E-4A2B-A092-319CF5A4ADBF}" destId="{9A8B03B5-FB6B-4707-831A-1C3D810DAB4D}" srcOrd="1" destOrd="0" presId="urn:microsoft.com/office/officeart/2005/8/layout/orgChart1"/>
    <dgm:cxn modelId="{779B4078-0D4B-456E-B937-DA815C5E5706}" type="presParOf" srcId="{01BC5717-AC9E-4A2B-A092-319CF5A4ADBF}" destId="{DF020939-6969-4DF5-A88E-2CC7CB6ADF0B}" srcOrd="2" destOrd="0" presId="urn:microsoft.com/office/officeart/2005/8/layout/orgChart1"/>
    <dgm:cxn modelId="{9EB6E7DE-34C7-40F5-9A8B-01BA6A215AE8}" type="presParOf" srcId="{919EB2A5-4392-428E-912C-6CD0405C1519}" destId="{6F57C365-9C1E-4AE4-9E18-AD4FC3856432}" srcOrd="4" destOrd="0" presId="urn:microsoft.com/office/officeart/2005/8/layout/orgChart1"/>
    <dgm:cxn modelId="{75745337-81BE-4F21-B109-C8943738C94F}" type="presParOf" srcId="{919EB2A5-4392-428E-912C-6CD0405C1519}" destId="{72D034C2-6C59-4681-90C1-6FFA4D04B3B1}" srcOrd="5" destOrd="0" presId="urn:microsoft.com/office/officeart/2005/8/layout/orgChart1"/>
    <dgm:cxn modelId="{4BCF2A76-00E2-44E5-8E5B-CBA90277CA02}" type="presParOf" srcId="{72D034C2-6C59-4681-90C1-6FFA4D04B3B1}" destId="{C6989F17-4594-4AB0-A6D6-46638A3EB59A}" srcOrd="0" destOrd="0" presId="urn:microsoft.com/office/officeart/2005/8/layout/orgChart1"/>
    <dgm:cxn modelId="{D630EEEA-211A-4E93-996F-D864B2860C78}" type="presParOf" srcId="{C6989F17-4594-4AB0-A6D6-46638A3EB59A}" destId="{8F395B5B-F4A7-498B-8564-C672BF4359D0}" srcOrd="0" destOrd="0" presId="urn:microsoft.com/office/officeart/2005/8/layout/orgChart1"/>
    <dgm:cxn modelId="{2CD2F0CA-FF32-4750-9D41-CEBFC9B2FDA0}" type="presParOf" srcId="{C6989F17-4594-4AB0-A6D6-46638A3EB59A}" destId="{CCEC51D7-8B48-41B0-B37F-AEFC2D40C4BE}" srcOrd="1" destOrd="0" presId="urn:microsoft.com/office/officeart/2005/8/layout/orgChart1"/>
    <dgm:cxn modelId="{89BCBF1A-D7E7-4752-ABEC-43672463B84E}" type="presParOf" srcId="{72D034C2-6C59-4681-90C1-6FFA4D04B3B1}" destId="{DD446938-4104-40A9-9688-A0D64261B4AB}" srcOrd="1" destOrd="0" presId="urn:microsoft.com/office/officeart/2005/8/layout/orgChart1"/>
    <dgm:cxn modelId="{A7C10D5C-6D1F-4A55-A2A3-41B5B587C91C}" type="presParOf" srcId="{72D034C2-6C59-4681-90C1-6FFA4D04B3B1}" destId="{0417C196-C114-4C9A-BD19-107BBBEEA622}" srcOrd="2" destOrd="0" presId="urn:microsoft.com/office/officeart/2005/8/layout/orgChart1"/>
    <dgm:cxn modelId="{2B00DC6A-63A1-4ED2-9BF1-57558BBAE496}" type="presParOf" srcId="{919EB2A5-4392-428E-912C-6CD0405C1519}" destId="{E3C9862A-A295-4251-85B3-BCFC56A0566E}" srcOrd="6" destOrd="0" presId="urn:microsoft.com/office/officeart/2005/8/layout/orgChart1"/>
    <dgm:cxn modelId="{8F6432ED-BBCD-4747-9A2A-C99EB59E3887}" type="presParOf" srcId="{919EB2A5-4392-428E-912C-6CD0405C1519}" destId="{21690A44-82D7-4D39-9B27-3CB585B4214E}" srcOrd="7" destOrd="0" presId="urn:microsoft.com/office/officeart/2005/8/layout/orgChart1"/>
    <dgm:cxn modelId="{1C4377C8-E590-4DA3-B3E2-D8A324CAC331}" type="presParOf" srcId="{21690A44-82D7-4D39-9B27-3CB585B4214E}" destId="{BA648D3B-6460-40C8-AFDE-6E80E13D988B}" srcOrd="0" destOrd="0" presId="urn:microsoft.com/office/officeart/2005/8/layout/orgChart1"/>
    <dgm:cxn modelId="{E90722A8-80B2-447F-880C-4358347AF63F}" type="presParOf" srcId="{BA648D3B-6460-40C8-AFDE-6E80E13D988B}" destId="{86F218BC-B283-45A7-A9BB-2790DE7C59DA}" srcOrd="0" destOrd="0" presId="urn:microsoft.com/office/officeart/2005/8/layout/orgChart1"/>
    <dgm:cxn modelId="{B2B0DCFA-001F-4AE9-8510-27AC354C2D97}" type="presParOf" srcId="{BA648D3B-6460-40C8-AFDE-6E80E13D988B}" destId="{971B4E90-6743-4766-82ED-71FED1687CCA}" srcOrd="1" destOrd="0" presId="urn:microsoft.com/office/officeart/2005/8/layout/orgChart1"/>
    <dgm:cxn modelId="{DF955E9C-3F85-4F40-8803-6590FB93DD63}" type="presParOf" srcId="{21690A44-82D7-4D39-9B27-3CB585B4214E}" destId="{2B337D15-F1E7-47A9-B63B-D43FC6CEA13D}" srcOrd="1" destOrd="0" presId="urn:microsoft.com/office/officeart/2005/8/layout/orgChart1"/>
    <dgm:cxn modelId="{C09EEFFF-849D-4320-A5EF-571104426767}" type="presParOf" srcId="{21690A44-82D7-4D39-9B27-3CB585B4214E}" destId="{61AADEDE-59C0-442D-BF94-ECFF4A897D11}" srcOrd="2" destOrd="0" presId="urn:microsoft.com/office/officeart/2005/8/layout/orgChart1"/>
    <dgm:cxn modelId="{C5AD60CA-A16B-4DB4-9ED0-75F07F5622F9}" type="presParOf" srcId="{919EB2A5-4392-428E-912C-6CD0405C1519}" destId="{C25D9CB6-D0A3-4458-BC2A-D764BF9CEEFA}" srcOrd="8" destOrd="0" presId="urn:microsoft.com/office/officeart/2005/8/layout/orgChart1"/>
    <dgm:cxn modelId="{E32C9DE8-77E0-4EF2-911E-6F70CFDC9EBA}" type="presParOf" srcId="{919EB2A5-4392-428E-912C-6CD0405C1519}" destId="{5ABF88B2-AF9D-4AE3-9198-622453340EA8}" srcOrd="9" destOrd="0" presId="urn:microsoft.com/office/officeart/2005/8/layout/orgChart1"/>
    <dgm:cxn modelId="{B6173FA8-7692-41E9-81DE-C3A1047C9303}" type="presParOf" srcId="{5ABF88B2-AF9D-4AE3-9198-622453340EA8}" destId="{275D56A9-95CF-4BDD-872A-E90C61597B16}" srcOrd="0" destOrd="0" presId="urn:microsoft.com/office/officeart/2005/8/layout/orgChart1"/>
    <dgm:cxn modelId="{1CBF205C-1B7E-4E7D-966F-0BA106FC0AA0}" type="presParOf" srcId="{275D56A9-95CF-4BDD-872A-E90C61597B16}" destId="{6DB27CAE-8875-4490-A47B-EFB9E3BCF247}" srcOrd="0" destOrd="0" presId="urn:microsoft.com/office/officeart/2005/8/layout/orgChart1"/>
    <dgm:cxn modelId="{E0C1B604-D07F-41DD-BF88-3C84D3184F58}" type="presParOf" srcId="{275D56A9-95CF-4BDD-872A-E90C61597B16}" destId="{F835A5B1-9147-42D1-A8DF-2E76BE17D29A}" srcOrd="1" destOrd="0" presId="urn:microsoft.com/office/officeart/2005/8/layout/orgChart1"/>
    <dgm:cxn modelId="{9DE9CE17-A65A-4D4B-BF8F-FE473037EAAD}" type="presParOf" srcId="{5ABF88B2-AF9D-4AE3-9198-622453340EA8}" destId="{6963D2AA-8839-4006-9684-3884A7B3C627}" srcOrd="1" destOrd="0" presId="urn:microsoft.com/office/officeart/2005/8/layout/orgChart1"/>
    <dgm:cxn modelId="{DD4F0796-8F89-4367-9A30-D7765C13B19D}" type="presParOf" srcId="{6963D2AA-8839-4006-9684-3884A7B3C627}" destId="{4501063F-5A4A-421C-BF28-DC4632A4FE25}" srcOrd="0" destOrd="0" presId="urn:microsoft.com/office/officeart/2005/8/layout/orgChart1"/>
    <dgm:cxn modelId="{1E06A59B-5253-4C62-A4C1-CC2828FB9CB9}" type="presParOf" srcId="{6963D2AA-8839-4006-9684-3884A7B3C627}" destId="{B9A563DE-D9BD-4418-B625-1456978AF9B2}" srcOrd="1" destOrd="0" presId="urn:microsoft.com/office/officeart/2005/8/layout/orgChart1"/>
    <dgm:cxn modelId="{39F172E3-6B73-4EAB-92AA-0667E9CB1FB8}" type="presParOf" srcId="{B9A563DE-D9BD-4418-B625-1456978AF9B2}" destId="{69A34220-6B42-47C4-8DB7-3D0C722C88E2}" srcOrd="0" destOrd="0" presId="urn:microsoft.com/office/officeart/2005/8/layout/orgChart1"/>
    <dgm:cxn modelId="{E6AE09E1-4E9D-4285-86FC-79A556A788B3}" type="presParOf" srcId="{69A34220-6B42-47C4-8DB7-3D0C722C88E2}" destId="{4EF2613F-D4CE-4862-A760-5FD2F0269CAA}" srcOrd="0" destOrd="0" presId="urn:microsoft.com/office/officeart/2005/8/layout/orgChart1"/>
    <dgm:cxn modelId="{2C8823CA-B515-4657-A934-19FBC795533F}" type="presParOf" srcId="{69A34220-6B42-47C4-8DB7-3D0C722C88E2}" destId="{AE455A5C-8147-403F-B9C8-F06238C60E37}" srcOrd="1" destOrd="0" presId="urn:microsoft.com/office/officeart/2005/8/layout/orgChart1"/>
    <dgm:cxn modelId="{3A22CFBB-FBE7-4196-B840-069109DBD378}" type="presParOf" srcId="{B9A563DE-D9BD-4418-B625-1456978AF9B2}" destId="{79025A74-C956-47B7-A920-1B6D7275F343}" srcOrd="1" destOrd="0" presId="urn:microsoft.com/office/officeart/2005/8/layout/orgChart1"/>
    <dgm:cxn modelId="{5FB3D925-96A9-4855-844C-E456A50F2570}" type="presParOf" srcId="{B9A563DE-D9BD-4418-B625-1456978AF9B2}" destId="{176D1476-D832-4BCB-9823-3D3539BCB919}" srcOrd="2" destOrd="0" presId="urn:microsoft.com/office/officeart/2005/8/layout/orgChart1"/>
    <dgm:cxn modelId="{B3B9ADF7-F0F1-41DF-9743-ED703622807F}" type="presParOf" srcId="{6963D2AA-8839-4006-9684-3884A7B3C627}" destId="{AFF4608B-8D4F-4617-84F2-85CB70C5A172}" srcOrd="2" destOrd="0" presId="urn:microsoft.com/office/officeart/2005/8/layout/orgChart1"/>
    <dgm:cxn modelId="{05FD0429-B5CE-4823-B928-432574790FFD}" type="presParOf" srcId="{6963D2AA-8839-4006-9684-3884A7B3C627}" destId="{AFD15B1D-5E4E-4E4C-864E-E34C0196D1B6}" srcOrd="3" destOrd="0" presId="urn:microsoft.com/office/officeart/2005/8/layout/orgChart1"/>
    <dgm:cxn modelId="{13B91704-FFA7-42F8-BF61-43B32C7AA921}" type="presParOf" srcId="{AFD15B1D-5E4E-4E4C-864E-E34C0196D1B6}" destId="{2DE82C68-F165-4A55-811B-577958CCBBC5}" srcOrd="0" destOrd="0" presId="urn:microsoft.com/office/officeart/2005/8/layout/orgChart1"/>
    <dgm:cxn modelId="{321A9A49-E0C9-4C84-A0D4-4AA0266874C2}" type="presParOf" srcId="{2DE82C68-F165-4A55-811B-577958CCBBC5}" destId="{D9100F1D-F1C3-4D24-8036-37A0AE154441}" srcOrd="0" destOrd="0" presId="urn:microsoft.com/office/officeart/2005/8/layout/orgChart1"/>
    <dgm:cxn modelId="{F62CCA38-ED52-4750-96E7-A6620781B813}" type="presParOf" srcId="{2DE82C68-F165-4A55-811B-577958CCBBC5}" destId="{7762053C-E4F8-441A-844F-A1F05303E463}" srcOrd="1" destOrd="0" presId="urn:microsoft.com/office/officeart/2005/8/layout/orgChart1"/>
    <dgm:cxn modelId="{E3D43940-51F5-4F53-B15A-9DC2B42C2236}" type="presParOf" srcId="{AFD15B1D-5E4E-4E4C-864E-E34C0196D1B6}" destId="{89525581-3B69-40F7-9702-86A4505601BC}" srcOrd="1" destOrd="0" presId="urn:microsoft.com/office/officeart/2005/8/layout/orgChart1"/>
    <dgm:cxn modelId="{259F38D8-8A64-4A71-A272-D3FF2A716E1A}" type="presParOf" srcId="{AFD15B1D-5E4E-4E4C-864E-E34C0196D1B6}" destId="{5E1D5886-EE55-44EC-9EFA-7C5AA36275FA}" srcOrd="2" destOrd="0" presId="urn:microsoft.com/office/officeart/2005/8/layout/orgChart1"/>
    <dgm:cxn modelId="{B05FA07F-3224-4FEC-A0B9-EB0894B01DF5}" type="presParOf" srcId="{6963D2AA-8839-4006-9684-3884A7B3C627}" destId="{00686C90-20A5-415E-9EEF-DB0A67C0BA28}" srcOrd="4" destOrd="0" presId="urn:microsoft.com/office/officeart/2005/8/layout/orgChart1"/>
    <dgm:cxn modelId="{AF9A2421-3048-4152-BF2B-9BA390CC9998}" type="presParOf" srcId="{6963D2AA-8839-4006-9684-3884A7B3C627}" destId="{A86BD525-C2CE-4922-A67E-46715040409C}" srcOrd="5" destOrd="0" presId="urn:microsoft.com/office/officeart/2005/8/layout/orgChart1"/>
    <dgm:cxn modelId="{82E4BE54-A1AE-44AD-894C-A8E823B9E5D4}" type="presParOf" srcId="{A86BD525-C2CE-4922-A67E-46715040409C}" destId="{BC14898F-AE2E-4B8C-857B-DBEF3F4A45F8}" srcOrd="0" destOrd="0" presId="urn:microsoft.com/office/officeart/2005/8/layout/orgChart1"/>
    <dgm:cxn modelId="{ED99CC5E-C41D-4737-A822-FFA97930FBCF}" type="presParOf" srcId="{BC14898F-AE2E-4B8C-857B-DBEF3F4A45F8}" destId="{1F4FD3ED-3571-4882-AFD8-D8AEC4858ACA}" srcOrd="0" destOrd="0" presId="urn:microsoft.com/office/officeart/2005/8/layout/orgChart1"/>
    <dgm:cxn modelId="{FC1EE7ED-C264-47B3-B384-5715D22F0977}" type="presParOf" srcId="{BC14898F-AE2E-4B8C-857B-DBEF3F4A45F8}" destId="{ABEAF272-3875-41D7-8B74-9A34180B334A}" srcOrd="1" destOrd="0" presId="urn:microsoft.com/office/officeart/2005/8/layout/orgChart1"/>
    <dgm:cxn modelId="{D0C9600E-4026-4E40-974D-6DD45C380F33}" type="presParOf" srcId="{A86BD525-C2CE-4922-A67E-46715040409C}" destId="{BA77A42A-5FA6-46B1-A525-DD806AA4D461}" srcOrd="1" destOrd="0" presId="urn:microsoft.com/office/officeart/2005/8/layout/orgChart1"/>
    <dgm:cxn modelId="{62036DE5-7D03-45F8-9A8E-DE3516B81B3B}" type="presParOf" srcId="{A86BD525-C2CE-4922-A67E-46715040409C}" destId="{4E6BCF82-6957-4D36-B6AC-0D89D1C3B853}" srcOrd="2" destOrd="0" presId="urn:microsoft.com/office/officeart/2005/8/layout/orgChart1"/>
    <dgm:cxn modelId="{BDB3CE0B-10F1-4641-B778-F90E5A9CF66F}" type="presParOf" srcId="{5ABF88B2-AF9D-4AE3-9198-622453340EA8}" destId="{F4680C29-DFE6-4751-96E8-1D926B8F9863}" srcOrd="2" destOrd="0" presId="urn:microsoft.com/office/officeart/2005/8/layout/orgChart1"/>
    <dgm:cxn modelId="{9F1CD303-CB59-4234-82EB-913AAA0C79E0}" type="presParOf" srcId="{7ECCE0F9-430A-4C68-A8F1-15281C1E0B3C}" destId="{4941EBB6-244F-44AC-A723-92A973E6CBA4}" srcOrd="2" destOrd="0" presId="urn:microsoft.com/office/officeart/2005/8/layout/orgChart1"/>
    <dgm:cxn modelId="{A2E82F59-4576-4961-9FBD-487DEFB73977}" type="presParOf" srcId="{4A8D283C-F307-47F0-9C00-DCAFBCF3F971}" destId="{1E1F0744-4537-4BAB-BB02-3CA3C8D315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686C90-20A5-415E-9EEF-DB0A67C0BA28}">
      <dsp:nvSpPr>
        <dsp:cNvPr id="0" name=""/>
        <dsp:cNvSpPr/>
      </dsp:nvSpPr>
      <dsp:spPr>
        <a:xfrm>
          <a:off x="6177345" y="2896244"/>
          <a:ext cx="165745" cy="2077347"/>
        </a:xfrm>
        <a:custGeom>
          <a:avLst/>
          <a:gdLst/>
          <a:ahLst/>
          <a:cxnLst/>
          <a:rect l="0" t="0" r="0" b="0"/>
          <a:pathLst>
            <a:path>
              <a:moveTo>
                <a:pt x="165745" y="0"/>
              </a:moveTo>
              <a:lnTo>
                <a:pt x="165745" y="2077347"/>
              </a:lnTo>
              <a:lnTo>
                <a:pt x="0" y="2077347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4608B-8D4F-4617-84F2-85CB70C5A172}">
      <dsp:nvSpPr>
        <dsp:cNvPr id="0" name=""/>
        <dsp:cNvSpPr/>
      </dsp:nvSpPr>
      <dsp:spPr>
        <a:xfrm>
          <a:off x="6177345" y="2896244"/>
          <a:ext cx="165745" cy="1292817"/>
        </a:xfrm>
        <a:custGeom>
          <a:avLst/>
          <a:gdLst/>
          <a:ahLst/>
          <a:cxnLst/>
          <a:rect l="0" t="0" r="0" b="0"/>
          <a:pathLst>
            <a:path>
              <a:moveTo>
                <a:pt x="165745" y="0"/>
              </a:moveTo>
              <a:lnTo>
                <a:pt x="165745" y="1292817"/>
              </a:lnTo>
              <a:lnTo>
                <a:pt x="0" y="1292817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01063F-5A4A-421C-BF28-DC4632A4FE25}">
      <dsp:nvSpPr>
        <dsp:cNvPr id="0" name=""/>
        <dsp:cNvSpPr/>
      </dsp:nvSpPr>
      <dsp:spPr>
        <a:xfrm>
          <a:off x="6177345" y="2896244"/>
          <a:ext cx="165745" cy="508287"/>
        </a:xfrm>
        <a:custGeom>
          <a:avLst/>
          <a:gdLst/>
          <a:ahLst/>
          <a:cxnLst/>
          <a:rect l="0" t="0" r="0" b="0"/>
          <a:pathLst>
            <a:path>
              <a:moveTo>
                <a:pt x="165745" y="0"/>
              </a:moveTo>
              <a:lnTo>
                <a:pt x="165745" y="508287"/>
              </a:lnTo>
              <a:lnTo>
                <a:pt x="0" y="508287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5D9CB6-D0A3-4458-BC2A-D764BF9CEEFA}">
      <dsp:nvSpPr>
        <dsp:cNvPr id="0" name=""/>
        <dsp:cNvSpPr/>
      </dsp:nvSpPr>
      <dsp:spPr>
        <a:xfrm>
          <a:off x="3227069" y="2016200"/>
          <a:ext cx="2674032" cy="232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22"/>
              </a:lnTo>
              <a:lnTo>
                <a:pt x="2674032" y="116022"/>
              </a:lnTo>
              <a:lnTo>
                <a:pt x="2674032" y="232044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9862A-A295-4251-85B3-BCFC56A0566E}">
      <dsp:nvSpPr>
        <dsp:cNvPr id="0" name=""/>
        <dsp:cNvSpPr/>
      </dsp:nvSpPr>
      <dsp:spPr>
        <a:xfrm>
          <a:off x="3227069" y="2016200"/>
          <a:ext cx="1337016" cy="232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22"/>
              </a:lnTo>
              <a:lnTo>
                <a:pt x="1337016" y="116022"/>
              </a:lnTo>
              <a:lnTo>
                <a:pt x="1337016" y="232044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57C365-9C1E-4AE4-9E18-AD4FC3856432}">
      <dsp:nvSpPr>
        <dsp:cNvPr id="0" name=""/>
        <dsp:cNvSpPr/>
      </dsp:nvSpPr>
      <dsp:spPr>
        <a:xfrm>
          <a:off x="3181349" y="2016200"/>
          <a:ext cx="91440" cy="2320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044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E2523-8749-4813-80B4-7F0686D877E2}">
      <dsp:nvSpPr>
        <dsp:cNvPr id="0" name=""/>
        <dsp:cNvSpPr/>
      </dsp:nvSpPr>
      <dsp:spPr>
        <a:xfrm>
          <a:off x="1890053" y="2016200"/>
          <a:ext cx="1337016" cy="232044"/>
        </a:xfrm>
        <a:custGeom>
          <a:avLst/>
          <a:gdLst/>
          <a:ahLst/>
          <a:cxnLst/>
          <a:rect l="0" t="0" r="0" b="0"/>
          <a:pathLst>
            <a:path>
              <a:moveTo>
                <a:pt x="1337016" y="0"/>
              </a:moveTo>
              <a:lnTo>
                <a:pt x="1337016" y="116022"/>
              </a:lnTo>
              <a:lnTo>
                <a:pt x="0" y="116022"/>
              </a:lnTo>
              <a:lnTo>
                <a:pt x="0" y="232044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966F42-AFEA-489C-A4E6-BB02CDE5616A}">
      <dsp:nvSpPr>
        <dsp:cNvPr id="0" name=""/>
        <dsp:cNvSpPr/>
      </dsp:nvSpPr>
      <dsp:spPr>
        <a:xfrm>
          <a:off x="111048" y="2896244"/>
          <a:ext cx="165745" cy="3646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6407"/>
              </a:lnTo>
              <a:lnTo>
                <a:pt x="165745" y="3646407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20873-6E5E-42AD-959B-956AA82FE241}">
      <dsp:nvSpPr>
        <dsp:cNvPr id="0" name=""/>
        <dsp:cNvSpPr/>
      </dsp:nvSpPr>
      <dsp:spPr>
        <a:xfrm>
          <a:off x="111048" y="2896244"/>
          <a:ext cx="165745" cy="2861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1877"/>
              </a:lnTo>
              <a:lnTo>
                <a:pt x="165745" y="2861877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C4EE4-57B9-4BCB-8178-1054040E2661}">
      <dsp:nvSpPr>
        <dsp:cNvPr id="0" name=""/>
        <dsp:cNvSpPr/>
      </dsp:nvSpPr>
      <dsp:spPr>
        <a:xfrm>
          <a:off x="111048" y="2896244"/>
          <a:ext cx="165745" cy="2077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7347"/>
              </a:lnTo>
              <a:lnTo>
                <a:pt x="165745" y="2077347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60C42B-9924-4287-9B16-9552D2565EF9}">
      <dsp:nvSpPr>
        <dsp:cNvPr id="0" name=""/>
        <dsp:cNvSpPr/>
      </dsp:nvSpPr>
      <dsp:spPr>
        <a:xfrm>
          <a:off x="111048" y="2896244"/>
          <a:ext cx="165745" cy="1292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2817"/>
              </a:lnTo>
              <a:lnTo>
                <a:pt x="165745" y="1292817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DD2208-2D4F-4271-9C21-CB55CEAAFD63}">
      <dsp:nvSpPr>
        <dsp:cNvPr id="0" name=""/>
        <dsp:cNvSpPr/>
      </dsp:nvSpPr>
      <dsp:spPr>
        <a:xfrm>
          <a:off x="111048" y="2896244"/>
          <a:ext cx="165745" cy="508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287"/>
              </a:lnTo>
              <a:lnTo>
                <a:pt x="165745" y="508287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1F0C9-9326-4674-83C7-945972A35D78}">
      <dsp:nvSpPr>
        <dsp:cNvPr id="0" name=""/>
        <dsp:cNvSpPr/>
      </dsp:nvSpPr>
      <dsp:spPr>
        <a:xfrm>
          <a:off x="553037" y="2016200"/>
          <a:ext cx="2674032" cy="232044"/>
        </a:xfrm>
        <a:custGeom>
          <a:avLst/>
          <a:gdLst/>
          <a:ahLst/>
          <a:cxnLst/>
          <a:rect l="0" t="0" r="0" b="0"/>
          <a:pathLst>
            <a:path>
              <a:moveTo>
                <a:pt x="2674032" y="0"/>
              </a:moveTo>
              <a:lnTo>
                <a:pt x="2674032" y="116022"/>
              </a:lnTo>
              <a:lnTo>
                <a:pt x="0" y="116022"/>
              </a:lnTo>
              <a:lnTo>
                <a:pt x="0" y="232044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8CA1D0-F2F9-4785-B192-6E7B1EC2E7BC}">
      <dsp:nvSpPr>
        <dsp:cNvPr id="0" name=""/>
        <dsp:cNvSpPr/>
      </dsp:nvSpPr>
      <dsp:spPr>
        <a:xfrm>
          <a:off x="3181349" y="1231670"/>
          <a:ext cx="91440" cy="2320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044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4A020-EEC5-493E-9479-FC3FB21ADCD7}">
      <dsp:nvSpPr>
        <dsp:cNvPr id="0" name=""/>
        <dsp:cNvSpPr/>
      </dsp:nvSpPr>
      <dsp:spPr>
        <a:xfrm>
          <a:off x="1950716" y="679184"/>
          <a:ext cx="2552706" cy="552486"/>
        </a:xfrm>
        <a:prstGeom prst="rect">
          <a:avLst/>
        </a:pr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GENEL SEKRETERLİK</a:t>
          </a:r>
        </a:p>
      </dsp:txBody>
      <dsp:txXfrm>
        <a:off x="1950716" y="679184"/>
        <a:ext cx="2552706" cy="552486"/>
      </dsp:txXfrm>
    </dsp:sp>
    <dsp:sp modelId="{FD29A0BB-293C-4F3C-9F26-01D738ACF453}">
      <dsp:nvSpPr>
        <dsp:cNvPr id="0" name=""/>
        <dsp:cNvSpPr/>
      </dsp:nvSpPr>
      <dsp:spPr>
        <a:xfrm>
          <a:off x="2392677" y="1463714"/>
          <a:ext cx="1668784" cy="552486"/>
        </a:xfrm>
        <a:prstGeom prst="rect">
          <a:avLst/>
        </a:prstGeom>
        <a:solidFill>
          <a:srgbClr val="C00000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GENEL SEKRETER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YARDIMCILIĞI</a:t>
          </a:r>
        </a:p>
      </dsp:txBody>
      <dsp:txXfrm>
        <a:off x="2392677" y="1463714"/>
        <a:ext cx="1668784" cy="552486"/>
      </dsp:txXfrm>
    </dsp:sp>
    <dsp:sp modelId="{9B5E0353-A265-44CD-B9B4-1BBB1DA11170}">
      <dsp:nvSpPr>
        <dsp:cNvPr id="0" name=""/>
        <dsp:cNvSpPr/>
      </dsp:nvSpPr>
      <dsp:spPr>
        <a:xfrm>
          <a:off x="551" y="2248244"/>
          <a:ext cx="1104972" cy="647999"/>
        </a:xfrm>
        <a:prstGeom prst="rect">
          <a:avLst/>
        </a:prstGeom>
        <a:solidFill>
          <a:srgbClr val="C00000"/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DESTEK HİZMETLERİ VE GÜVENLİK BİRİMİ</a:t>
          </a:r>
        </a:p>
      </dsp:txBody>
      <dsp:txXfrm>
        <a:off x="551" y="2248244"/>
        <a:ext cx="1104972" cy="647999"/>
      </dsp:txXfrm>
    </dsp:sp>
    <dsp:sp modelId="{C5EA175A-08B2-4121-9A31-F6EFF178AC82}">
      <dsp:nvSpPr>
        <dsp:cNvPr id="0" name=""/>
        <dsp:cNvSpPr/>
      </dsp:nvSpPr>
      <dsp:spPr>
        <a:xfrm>
          <a:off x="276794" y="3128288"/>
          <a:ext cx="1104972" cy="552486"/>
        </a:xfrm>
        <a:prstGeom prst="rect">
          <a:avLst/>
        </a:pr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ARAÇ TAHSİS BİRİMİ</a:t>
          </a:r>
        </a:p>
      </dsp:txBody>
      <dsp:txXfrm>
        <a:off x="276794" y="3128288"/>
        <a:ext cx="1104972" cy="552486"/>
      </dsp:txXfrm>
    </dsp:sp>
    <dsp:sp modelId="{929772F5-8D4A-440D-A18F-C24E35BF02F3}">
      <dsp:nvSpPr>
        <dsp:cNvPr id="0" name=""/>
        <dsp:cNvSpPr/>
      </dsp:nvSpPr>
      <dsp:spPr>
        <a:xfrm>
          <a:off x="276794" y="3912818"/>
          <a:ext cx="1104972" cy="552486"/>
        </a:xfrm>
        <a:prstGeom prst="rect">
          <a:avLst/>
        </a:pr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İDARİ İŞLER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BİRİMİ</a:t>
          </a:r>
        </a:p>
      </dsp:txBody>
      <dsp:txXfrm>
        <a:off x="276794" y="3912818"/>
        <a:ext cx="1104972" cy="552486"/>
      </dsp:txXfrm>
    </dsp:sp>
    <dsp:sp modelId="{1F3E9749-0CE2-46C1-8C65-AED605EFF6FA}">
      <dsp:nvSpPr>
        <dsp:cNvPr id="0" name=""/>
        <dsp:cNvSpPr/>
      </dsp:nvSpPr>
      <dsp:spPr>
        <a:xfrm>
          <a:off x="276794" y="4697349"/>
          <a:ext cx="1104972" cy="552486"/>
        </a:xfrm>
        <a:prstGeom prst="rect">
          <a:avLst/>
        </a:pr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KORUMA VE GÜVENLİK BİRİMİ</a:t>
          </a:r>
        </a:p>
      </dsp:txBody>
      <dsp:txXfrm>
        <a:off x="276794" y="4697349"/>
        <a:ext cx="1104972" cy="552486"/>
      </dsp:txXfrm>
    </dsp:sp>
    <dsp:sp modelId="{0B9B9FCF-5449-4792-A40C-E5B5F8FE5D4C}">
      <dsp:nvSpPr>
        <dsp:cNvPr id="0" name=""/>
        <dsp:cNvSpPr/>
      </dsp:nvSpPr>
      <dsp:spPr>
        <a:xfrm>
          <a:off x="276794" y="5481879"/>
          <a:ext cx="1104972" cy="552486"/>
        </a:xfrm>
        <a:prstGeom prst="rect">
          <a:avLst/>
        </a:pr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PARK, BAHÇE, TAŞIMA VE TEMİZLİK</a:t>
          </a:r>
          <a:br>
            <a:rPr lang="tr-TR" sz="900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tr-TR" sz="900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HİZMETLERİ BİRİMİ</a:t>
          </a:r>
        </a:p>
      </dsp:txBody>
      <dsp:txXfrm>
        <a:off x="276794" y="5481879"/>
        <a:ext cx="1104972" cy="552486"/>
      </dsp:txXfrm>
    </dsp:sp>
    <dsp:sp modelId="{83D03D04-45CC-4A23-AB4B-4AC9074D71F1}">
      <dsp:nvSpPr>
        <dsp:cNvPr id="0" name=""/>
        <dsp:cNvSpPr/>
      </dsp:nvSpPr>
      <dsp:spPr>
        <a:xfrm>
          <a:off x="276794" y="6266409"/>
          <a:ext cx="1104972" cy="552486"/>
        </a:xfrm>
        <a:prstGeom prst="rect">
          <a:avLst/>
        </a:pr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SİVİL SAVUNMA BİRİMİ</a:t>
          </a:r>
        </a:p>
      </dsp:txBody>
      <dsp:txXfrm>
        <a:off x="276794" y="6266409"/>
        <a:ext cx="1104972" cy="552486"/>
      </dsp:txXfrm>
    </dsp:sp>
    <dsp:sp modelId="{BB88DFBA-93DC-4779-8305-C21AFDA38AAD}">
      <dsp:nvSpPr>
        <dsp:cNvPr id="0" name=""/>
        <dsp:cNvSpPr/>
      </dsp:nvSpPr>
      <dsp:spPr>
        <a:xfrm>
          <a:off x="1337567" y="2248244"/>
          <a:ext cx="1104972" cy="647999"/>
        </a:xfrm>
        <a:prstGeom prst="rect">
          <a:avLst/>
        </a:prstGeom>
        <a:solidFill>
          <a:srgbClr val="C00000"/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KURUM ARŞİV MÜDÜRLÜĞÜ</a:t>
          </a:r>
        </a:p>
      </dsp:txBody>
      <dsp:txXfrm>
        <a:off x="1337567" y="2248244"/>
        <a:ext cx="1104972" cy="647999"/>
      </dsp:txXfrm>
    </dsp:sp>
    <dsp:sp modelId="{8F395B5B-F4A7-498B-8564-C672BF4359D0}">
      <dsp:nvSpPr>
        <dsp:cNvPr id="0" name=""/>
        <dsp:cNvSpPr/>
      </dsp:nvSpPr>
      <dsp:spPr>
        <a:xfrm>
          <a:off x="2674583" y="2248244"/>
          <a:ext cx="1104972" cy="647999"/>
        </a:xfrm>
        <a:prstGeom prst="rect">
          <a:avLst/>
        </a:prstGeom>
        <a:solidFill>
          <a:srgbClr val="C00000"/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SANTRAL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BİRİMİ</a:t>
          </a:r>
        </a:p>
      </dsp:txBody>
      <dsp:txXfrm>
        <a:off x="2674583" y="2248244"/>
        <a:ext cx="1104972" cy="647999"/>
      </dsp:txXfrm>
    </dsp:sp>
    <dsp:sp modelId="{86F218BC-B283-45A7-A9BB-2790DE7C59DA}">
      <dsp:nvSpPr>
        <dsp:cNvPr id="0" name=""/>
        <dsp:cNvSpPr/>
      </dsp:nvSpPr>
      <dsp:spPr>
        <a:xfrm>
          <a:off x="4011600" y="2248244"/>
          <a:ext cx="1104972" cy="647999"/>
        </a:xfrm>
        <a:prstGeom prst="rect">
          <a:avLst/>
        </a:prstGeom>
        <a:solidFill>
          <a:srgbClr val="C00000"/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AYDINLIKEVLER YERLEŞKESİ KOORDİNATÖRLÜĞÜ</a:t>
          </a:r>
        </a:p>
      </dsp:txBody>
      <dsp:txXfrm>
        <a:off x="4011600" y="2248244"/>
        <a:ext cx="1104972" cy="647999"/>
      </dsp:txXfrm>
    </dsp:sp>
    <dsp:sp modelId="{6DB27CAE-8875-4490-A47B-EFB9E3BCF247}">
      <dsp:nvSpPr>
        <dsp:cNvPr id="0" name=""/>
        <dsp:cNvSpPr/>
      </dsp:nvSpPr>
      <dsp:spPr>
        <a:xfrm>
          <a:off x="5348616" y="2248244"/>
          <a:ext cx="1104972" cy="647999"/>
        </a:xfrm>
        <a:prstGeom prst="rect">
          <a:avLst/>
        </a:prstGeom>
        <a:solidFill>
          <a:srgbClr val="C00000"/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YAZI İŞLERİ BİRİMİ</a:t>
          </a:r>
        </a:p>
      </dsp:txBody>
      <dsp:txXfrm>
        <a:off x="5348616" y="2248244"/>
        <a:ext cx="1104972" cy="647999"/>
      </dsp:txXfrm>
    </dsp:sp>
    <dsp:sp modelId="{4EF2613F-D4CE-4862-A760-5FD2F0269CAA}">
      <dsp:nvSpPr>
        <dsp:cNvPr id="0" name=""/>
        <dsp:cNvSpPr/>
      </dsp:nvSpPr>
      <dsp:spPr>
        <a:xfrm>
          <a:off x="5072373" y="3128288"/>
          <a:ext cx="1104972" cy="552486"/>
        </a:xfrm>
        <a:prstGeom prst="rect">
          <a:avLst/>
        </a:pr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KURUL İŞLERİ BÜROSU</a:t>
          </a:r>
        </a:p>
      </dsp:txBody>
      <dsp:txXfrm>
        <a:off x="5072373" y="3128288"/>
        <a:ext cx="1104972" cy="552486"/>
      </dsp:txXfrm>
    </dsp:sp>
    <dsp:sp modelId="{D9100F1D-F1C3-4D24-8036-37A0AE154441}">
      <dsp:nvSpPr>
        <dsp:cNvPr id="0" name=""/>
        <dsp:cNvSpPr/>
      </dsp:nvSpPr>
      <dsp:spPr>
        <a:xfrm>
          <a:off x="5072373" y="3912818"/>
          <a:ext cx="1104972" cy="552486"/>
        </a:xfrm>
        <a:prstGeom prst="rect">
          <a:avLst/>
        </a:pr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YAZI İŞLERİ BÜROSU</a:t>
          </a:r>
        </a:p>
      </dsp:txBody>
      <dsp:txXfrm>
        <a:off x="5072373" y="3912818"/>
        <a:ext cx="1104972" cy="552486"/>
      </dsp:txXfrm>
    </dsp:sp>
    <dsp:sp modelId="{1F4FD3ED-3571-4882-AFD8-D8AEC4858ACA}">
      <dsp:nvSpPr>
        <dsp:cNvPr id="0" name=""/>
        <dsp:cNvSpPr/>
      </dsp:nvSpPr>
      <dsp:spPr>
        <a:xfrm>
          <a:off x="5072373" y="4697349"/>
          <a:ext cx="1104972" cy="552486"/>
        </a:xfrm>
        <a:prstGeom prst="rect">
          <a:avLst/>
        </a:pr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GENEL EVRAK KAYIT BÜROSU</a:t>
          </a:r>
        </a:p>
      </dsp:txBody>
      <dsp:txXfrm>
        <a:off x="5072373" y="4697349"/>
        <a:ext cx="1104972" cy="5524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E16F-3EEA-464F-B573-D5AD6BEA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OŞ-902-01 Organizasyon Şeması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Asus-A6410</cp:lastModifiedBy>
  <cp:revision>2</cp:revision>
  <cp:lastPrinted>2019-03-20T11:50:00Z</cp:lastPrinted>
  <dcterms:created xsi:type="dcterms:W3CDTF">2021-09-09T11:33:00Z</dcterms:created>
  <dcterms:modified xsi:type="dcterms:W3CDTF">2021-09-09T11:33:00Z</dcterms:modified>
</cp:coreProperties>
</file>