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Genel Sekreterlik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2be27e83e694a1ca71fca71c6fd7b5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028a11ea9334db7bd3b345d807b9d9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52284a2d17749808dc154268ffbcd7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01e65b2f7194cc9b367c53580b3dc2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ef66dbd0d634216a3c984da22a6744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c9b448b1b1ec49a2b04ae5bdc4936e6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e2806f38454c40dd8ae154b06e971b7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97faec295614a72be3353587dc5ccd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75deaa0013a34d598b2020feed888f11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5ca7ed66197b4447a5f4c4e92513042f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e5941218afde42fba1649817a281090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0b576fb55b84941a4b937fee540ee6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5fbcf65480a4fd28acd7e935620a85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d021af507b5419ca78e687dfbceb32b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7c65e0d49de54caba114777067751810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772a592237aa4806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Genel Sekreterlik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GÜVENLİK AMİRİ GÖREV TANIMI 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GT/902/16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26.04.2022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a2be27e83e694a1ca71fca71c6fd7b52" /><Relationship Type="http://schemas.openxmlformats.org/officeDocument/2006/relationships/aFChunk" Target="/word/afchunk2.htm" Id="ID6028a11ea9334db7bd3b345d807b9d9d" /><Relationship Type="http://schemas.openxmlformats.org/officeDocument/2006/relationships/aFChunk" Target="/word/afchunk3.htm" Id="ID252284a2d17749808dc154268ffbcd7a" /><Relationship Type="http://schemas.openxmlformats.org/officeDocument/2006/relationships/aFChunk" Target="/word/afchunk4.htm" Id="ID101e65b2f7194cc9b367c53580b3dc2c" /><Relationship Type="http://schemas.openxmlformats.org/officeDocument/2006/relationships/aFChunk" Target="/word/afchunk5.htm" Id="IDcef66dbd0d634216a3c984da22a6744c" /><Relationship Type="http://schemas.openxmlformats.org/officeDocument/2006/relationships/aFChunk" Target="/word/afchunk6.htm" Id="IDc9b448b1b1ec49a2b04ae5bdc4936e62" /><Relationship Type="http://schemas.openxmlformats.org/officeDocument/2006/relationships/aFChunk" Target="/word/afchunk7.htm" Id="IDe2806f38454c40dd8ae154b06e971b75" /><Relationship Type="http://schemas.openxmlformats.org/officeDocument/2006/relationships/aFChunk" Target="/word/afchunk8.htm" Id="ID097faec295614a72be3353587dc5ccd3" /><Relationship Type="http://schemas.openxmlformats.org/officeDocument/2006/relationships/aFChunk" Target="/word/afchunk9.htm" Id="ID75deaa0013a34d598b2020feed888f11" /><Relationship Type="http://schemas.openxmlformats.org/officeDocument/2006/relationships/aFChunk" Target="/word/afchunka.htm" Id="ID5ca7ed66197b4447a5f4c4e92513042f" /><Relationship Type="http://schemas.openxmlformats.org/officeDocument/2006/relationships/aFChunk" Target="/word/afchunkb.htm" Id="IDe5941218afde42fba1649817a281090e" /><Relationship Type="http://schemas.openxmlformats.org/officeDocument/2006/relationships/aFChunk" Target="/word/afchunkc.htm" Id="IDe0b576fb55b84941a4b937fee540ee60" /><Relationship Type="http://schemas.openxmlformats.org/officeDocument/2006/relationships/aFChunk" Target="/word/afchunkd.htm" Id="ID85fbcf65480a4fd28acd7e935620a855" /><Relationship Type="http://schemas.openxmlformats.org/officeDocument/2006/relationships/aFChunk" Target="/word/afchunke.htm" Id="ID9d021af507b5419ca78e687dfbceb32b" /><Relationship Type="http://schemas.openxmlformats.org/officeDocument/2006/relationships/aFChunk" Target="/word/afchunkf.htm" Id="ID7c65e0d49de54caba114777067751810" /><Relationship Type="http://schemas.openxmlformats.org/officeDocument/2006/relationships/footer" Target="/word/footer4.xml" Id="R772a592237aa4806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