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Genel Sekreterlik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6bd787e5f7140f990868329b7c2428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0af2bd6bb0c4a73967f1d008dd297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7f3634c87ec49a18758323438a3102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8dc0fe76c214b948781b40c64b42c3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87d98b62c1b40618c356645b95aa77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2f89232a3ef40e3b46effa2df3ae36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7a36d356465491495978b9f5c03c25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a486cf2ea3a4e26a6e12dd03f77af7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2e60045597f4741ad1472e986d6ba10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04715fb9a3d48378c9b8ebe26349b8b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8aa6a78e450b4addabd830431daf153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e7b9eac8a6546efa6024f3af71ceda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0edd5060e5d46c49c441918301948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409ecbc1cf74426b6cce261b6f91099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871294b231245e3b268ee20454ba2e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4b785c9e39ed4a5d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DESTEK HİZMETLERİ VE GÜVENLİK BİRİMİ MEMUR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GT/902/14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26.04.2022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6bd787e5f7140f990868329b7c24283" /><Relationship Type="http://schemas.openxmlformats.org/officeDocument/2006/relationships/aFChunk" Target="/word/afchunk2.htm" Id="ID50af2bd6bb0c4a73967f1d008dd29716" /><Relationship Type="http://schemas.openxmlformats.org/officeDocument/2006/relationships/aFChunk" Target="/word/afchunk3.htm" Id="ID67f3634c87ec49a18758323438a31026" /><Relationship Type="http://schemas.openxmlformats.org/officeDocument/2006/relationships/aFChunk" Target="/word/afchunk4.htm" Id="ID98dc0fe76c214b948781b40c64b42c3f" /><Relationship Type="http://schemas.openxmlformats.org/officeDocument/2006/relationships/aFChunk" Target="/word/afchunk5.htm" Id="ID287d98b62c1b40618c356645b95aa77d" /><Relationship Type="http://schemas.openxmlformats.org/officeDocument/2006/relationships/aFChunk" Target="/word/afchunk6.htm" Id="IDc2f89232a3ef40e3b46effa2df3ae36f" /><Relationship Type="http://schemas.openxmlformats.org/officeDocument/2006/relationships/aFChunk" Target="/word/afchunk7.htm" Id="ID17a36d356465491495978b9f5c03c25b" /><Relationship Type="http://schemas.openxmlformats.org/officeDocument/2006/relationships/aFChunk" Target="/word/afchunk8.htm" Id="ID0a486cf2ea3a4e26a6e12dd03f77af7f" /><Relationship Type="http://schemas.openxmlformats.org/officeDocument/2006/relationships/aFChunk" Target="/word/afchunk9.htm" Id="ID92e60045597f4741ad1472e986d6ba10" /><Relationship Type="http://schemas.openxmlformats.org/officeDocument/2006/relationships/aFChunk" Target="/word/afchunka.htm" Id="IDf04715fb9a3d48378c9b8ebe26349b8b" /><Relationship Type="http://schemas.openxmlformats.org/officeDocument/2006/relationships/aFChunk" Target="/word/afchunkb.htm" Id="ID8aa6a78e450b4addabd830431daf153e" /><Relationship Type="http://schemas.openxmlformats.org/officeDocument/2006/relationships/aFChunk" Target="/word/afchunkc.htm" Id="ID5e7b9eac8a6546efa6024f3af71cedaf" /><Relationship Type="http://schemas.openxmlformats.org/officeDocument/2006/relationships/aFChunk" Target="/word/afchunkd.htm" Id="ID80edd5060e5d46c49c441918301948c9" /><Relationship Type="http://schemas.openxmlformats.org/officeDocument/2006/relationships/aFChunk" Target="/word/afchunke.htm" Id="ID6409ecbc1cf74426b6cce261b6f91099" /><Relationship Type="http://schemas.openxmlformats.org/officeDocument/2006/relationships/aFChunk" Target="/word/afchunkf.htm" Id="IDd871294b231245e3b268ee20454ba2ee" /><Relationship Type="http://schemas.openxmlformats.org/officeDocument/2006/relationships/footer" Target="/word/footer4.xml" Id="R4b785c9e39ed4a5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