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p w:rsidR="00A40877" w:rsidP="001B4140" w:rsidRDefault="002818D7">
      <w:bookmarkStart w:name="_GoBack" w:id="0"/>
      <w:r w:rsidRPr="002818D7">
        <mc:AlternateContent>
          <mc:Choice Requires="wpc">
            <w:drawing>
              <wp:inline distT="0" distB="0" distL="0" distR="0">
                <wp:extent cx="6551930" cy="6469281"/>
                <wp:effectExtent l="0" t="0" r="782320" b="789305"/>
                <wp:docPr id="648" name="Tuval 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41870" cy="7256780"/>
                            <a:chOff x="0" y="0"/>
                            <a:chExt cx="11562" cy="11428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62" cy="7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132"/>
                              <a:ext cx="6375" cy="15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7" y="7132"/>
                              <a:ext cx="805" cy="15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04"/>
                              <a:ext cx="11562" cy="27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" y="248"/>
                              <a:ext cx="11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 w:rsidRPr="002818D7"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t>SORUMLULAR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1" y="248"/>
                              <a:ext cx="5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Faaliyet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5" y="248"/>
                              <a:ext cx="11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Doküman / Kayıt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" y="1275"/>
                              <a:ext cx="10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Birim personeli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1065"/>
                              <a:ext cx="28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İKÇ UBS sistemi üzerinden taşıt, taşıma ve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1275"/>
                              <a:ext cx="233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temizlik taleplerinin işleme alınması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148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5" y="953"/>
                              <a:ext cx="7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Resmi Yazı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9" y="1164"/>
                              <a:ext cx="37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Belge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7" y="1374"/>
                              <a:ext cx="11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İKÇÜ UBS Gelen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9" y="1585"/>
                              <a:ext cx="3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Evrak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" y="2811"/>
                              <a:ext cx="863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pPr>
                                  <w:jc w:val="center"/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9D07E6"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Birim</w:t>
                                </w:r>
                              </w:p>
                              <w:p w:rsidRPr="009D07E6" w:rsidR="002818D7" w:rsidP="002818D7" w:rsidRDefault="002818D7">
                                <w:pPr>
                                  <w:jc w:val="center"/>
                                </w:pPr>
                                <w:r w:rsidRPr="009D07E6"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Koordinatörü</w:t>
                                </w:r>
                              </w:p>
                              <w:p w:rsidR="002818D7" w:rsidP="002818D7" w:rsidRDefault="002818D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7" y="2712"/>
                              <a:ext cx="26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Birim Koordinatörü tarafından taleplerin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3" y="2922"/>
                              <a:ext cx="194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incelenmesi ve onay verilmesi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" y="4445"/>
                              <a:ext cx="863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pPr>
                                  <w:jc w:val="center"/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Birim</w:t>
                                </w:r>
                              </w:p>
                              <w:p w:rsidR="002818D7" w:rsidP="002818D7" w:rsidRDefault="002818D7">
                                <w:pPr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Koordinatörü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4024"/>
                              <a:ext cx="289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Teslim alınarak girişi yapılan evraklar  Birim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4234"/>
                              <a:ext cx="157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Koordinatörüne sunulur.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4445"/>
                              <a:ext cx="28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Birim Koordinatörü tarafından konusuna ve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4655"/>
                              <a:ext cx="272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ilgisine göre sevk edilir veya gereği yerine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4866"/>
                              <a:ext cx="5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getirilir.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5" y="3813"/>
                              <a:ext cx="7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Resmi Yazı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6" y="4024"/>
                              <a:ext cx="134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Resmi Yazışma Esas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5" y="4234"/>
                              <a:ext cx="7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ve Usülleri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3" y="4445"/>
                              <a:ext cx="7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Hakkındaki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3" y="4655"/>
                              <a:ext cx="7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Yönetmelik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0" y="4866"/>
                              <a:ext cx="11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Belge imza Yetki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1" y="5076"/>
                              <a:ext cx="4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Listesi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" y="7837"/>
                              <a:ext cx="10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Birim personeli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7627"/>
                              <a:ext cx="231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Hizmet Alımları Muayene ve Kabul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7837"/>
                              <a:ext cx="27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Yönetmeliği, 237 Sayılı Taşıt Kanunu, İKÇ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8048"/>
                              <a:ext cx="246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Üniversitesi Araç Kullanım Yönergesi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3" y="7305"/>
                              <a:ext cx="10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Hizmet Alımları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3" y="7515"/>
                              <a:ext cx="11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Yönetmeliği, 237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3" y="7726"/>
                              <a:ext cx="13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Sayılı Taşıt Kanunu,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3" y="7936"/>
                              <a:ext cx="10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İKÇ Üniversitesi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3" y="8147"/>
                              <a:ext cx="9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Araç Kullanım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3" y="8357"/>
                              <a:ext cx="6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Yönergesi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" y="9472"/>
                              <a:ext cx="10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Birim personeli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9261"/>
                              <a:ext cx="274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İşlemi tamamlanan evraklar standart dosya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9472"/>
                              <a:ext cx="26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planına uygun şekilde, ilgisine konusuna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9682"/>
                              <a:ext cx="19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göre ilgili dosyalarda saklanır.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4" y="9051"/>
                              <a:ext cx="9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Standart Dosya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3" y="9261"/>
                              <a:ext cx="32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Planı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3" y="9472"/>
                              <a:ext cx="8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Devlet Arşiv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9682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Hizmetleri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8" y="9893"/>
                              <a:ext cx="8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Yönetmeliği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355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" y="6129"/>
                              <a:ext cx="10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Birim personeli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5" y="5497"/>
                              <a:ext cx="75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Resmi Yazı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6" y="5708"/>
                              <a:ext cx="134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Resmi Yazışma Esas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5" y="5918"/>
                              <a:ext cx="7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ve Usülleri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3" y="6129"/>
                              <a:ext cx="7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Hakkındaki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3" y="6339"/>
                              <a:ext cx="7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Yönetmelik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0" y="6550"/>
                              <a:ext cx="11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Belge imza Yetki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1" y="6760"/>
                              <a:ext cx="4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Listesi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2" y="235"/>
                              <a:ext cx="6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İŞ AKIŞI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5708"/>
                              <a:ext cx="233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Brimlere sevk edilen evraklar gereği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5918"/>
                              <a:ext cx="286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yapılmak üzere ilgili birim şube müdürlerine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6129"/>
                              <a:ext cx="8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teslim edilir.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6339"/>
                              <a:ext cx="264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Cevap, bilgi ve belge gerektiren yazıların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6550"/>
                              <a:ext cx="14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gereği yerine getirilir.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187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8D7" w:rsidP="002818D7" w:rsidRDefault="002818D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0"/>
                              <a:ext cx="107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0"/>
                              <a:ext cx="1073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7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656"/>
                              <a:ext cx="107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656"/>
                              <a:ext cx="1073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2055"/>
                              <a:ext cx="14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2055"/>
                              <a:ext cx="14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3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0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4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5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2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2055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2055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0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1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2055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2055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8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2055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0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4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1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8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5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6" y="2055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1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0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8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2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9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3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8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5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2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9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6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0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7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2055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2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2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3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7" y="2055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5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2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9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7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4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1" y="2055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9" y="2055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6" y="2055"/>
                              <a:ext cx="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3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0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7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3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0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7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4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1" y="2055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3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0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4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5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2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3739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3739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0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1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739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3739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4" name="Group 205"/>
                        <wpg:cNvGrpSpPr>
                          <a:grpSpLocks/>
                        </wpg:cNvGrpSpPr>
                        <wpg:grpSpPr bwMode="auto">
                          <a:xfrm>
                            <a:off x="15240" y="2374265"/>
                            <a:ext cx="6815455" cy="2162175"/>
                            <a:chOff x="12" y="3739"/>
                            <a:chExt cx="10733" cy="3405"/>
                          </a:xfrm>
                        </wpg:grpSpPr>
                        <wps:wsp>
                          <wps:cNvPr id="205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8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3739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0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4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1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8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5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6" y="3739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1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0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8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2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9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3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8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5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2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9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6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0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7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3739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2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2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3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7" y="3739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5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2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9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7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4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1" y="3739"/>
                              <a:ext cx="11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9" y="3739"/>
                              <a:ext cx="1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6" y="3739"/>
                              <a:ext cx="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3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0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7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3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0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7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4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1" y="3739"/>
                              <a:ext cx="3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5312"/>
                              <a:ext cx="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8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7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4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3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0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4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5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2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531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531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0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1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531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531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8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531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0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4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1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8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5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6" y="531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1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0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8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2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9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3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8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5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2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9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6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0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7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531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2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2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3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7" y="531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5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2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9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7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4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1" y="531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9" y="531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6" y="5312"/>
                              <a:ext cx="4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3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0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7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3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0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7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4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1" y="531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7132"/>
                              <a:ext cx="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8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7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4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3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0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4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5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5" name="Group 4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46570" cy="6619875"/>
                            <a:chOff x="-12" y="0"/>
                            <a:chExt cx="10782" cy="10425"/>
                          </a:xfrm>
                        </wpg:grpSpPr>
                        <wps:wsp>
                          <wps:cNvPr id="406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2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713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713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0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1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713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713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8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713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0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4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1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8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5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6" y="713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1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3" y="12"/>
                              <a:ext cx="0" cy="71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3" y="12"/>
                              <a:ext cx="12" cy="71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0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8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2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9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3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8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5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2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9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6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0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7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713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2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2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3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7" y="7132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5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2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9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6" y="12"/>
                              <a:ext cx="0" cy="71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6" y="12"/>
                              <a:ext cx="13" cy="71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7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4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1" y="7132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9" y="7132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6" y="7132"/>
                              <a:ext cx="4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3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0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7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3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0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7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4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1" y="7132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5" y="0"/>
                              <a:ext cx="25" cy="71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8704"/>
                              <a:ext cx="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8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7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4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3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0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4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8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5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2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9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8704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2" y="8704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0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1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8704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8704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8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8704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0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4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1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8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5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2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6" y="8704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1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0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8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2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9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3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8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5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2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9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6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0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7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8704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2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2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3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7" y="8704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5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2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9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Lin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6" y="7144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6" y="7144"/>
                              <a:ext cx="13" cy="156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7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4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1" y="8704"/>
                              <a:ext cx="11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9" y="8704"/>
                              <a:ext cx="1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6" y="8704"/>
                              <a:ext cx="4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3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0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7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3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0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7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4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1" y="8704"/>
                              <a:ext cx="3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7" y="7144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7" y="7144"/>
                              <a:ext cx="13" cy="1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0"/>
                              <a:ext cx="24" cy="104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Line 6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8" y="12"/>
                              <a:ext cx="0" cy="103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06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927100" y="7620"/>
                            <a:ext cx="8255" cy="6596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4048125" y="5527040"/>
                            <a:ext cx="0" cy="10769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048125" y="5527040"/>
                            <a:ext cx="7620" cy="1076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5942330" y="5527040"/>
                            <a:ext cx="0" cy="10769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5942330" y="5527040"/>
                            <a:ext cx="8255" cy="1076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15240" y="6604000"/>
                            <a:ext cx="683133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6830695" y="5527040"/>
                            <a:ext cx="15875" cy="10928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147445" y="3695065"/>
                            <a:ext cx="1257935" cy="440690"/>
                          </a:xfrm>
                          <a:prstGeom prst="rect">
                            <a:avLst/>
                          </a:prstGeom>
                          <a:noFill/>
                          <a:ln w="23495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262380" y="3790315"/>
                            <a:ext cx="2222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5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513840" y="3790315"/>
                            <a:ext cx="7842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birim personelini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6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450975" y="3924300"/>
                            <a:ext cx="6667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görevlendirme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Freeform 618"/>
                        <wps:cNvSpPr>
                          <a:spLocks/>
                        </wps:cNvSpPr>
                        <wps:spPr bwMode="auto">
                          <a:xfrm>
                            <a:off x="1084580" y="5778500"/>
                            <a:ext cx="2421255" cy="668655"/>
                          </a:xfrm>
                          <a:custGeom>
                            <a:avLst/>
                            <a:gdLst>
                              <a:gd name="T0" fmla="*/ 0 w 4928"/>
                              <a:gd name="T1" fmla="*/ 227 h 1360"/>
                              <a:gd name="T2" fmla="*/ 227 w 4928"/>
                              <a:gd name="T3" fmla="*/ 0 h 1360"/>
                              <a:gd name="T4" fmla="*/ 4702 w 4928"/>
                              <a:gd name="T5" fmla="*/ 0 h 1360"/>
                              <a:gd name="T6" fmla="*/ 4928 w 4928"/>
                              <a:gd name="T7" fmla="*/ 227 h 1360"/>
                              <a:gd name="T8" fmla="*/ 4928 w 4928"/>
                              <a:gd name="T9" fmla="*/ 1134 h 1360"/>
                              <a:gd name="T10" fmla="*/ 4702 w 4928"/>
                              <a:gd name="T11" fmla="*/ 1360 h 1360"/>
                              <a:gd name="T12" fmla="*/ 227 w 4928"/>
                              <a:gd name="T13" fmla="*/ 1360 h 1360"/>
                              <a:gd name="T14" fmla="*/ 0 w 4928"/>
                              <a:gd name="T15" fmla="*/ 1134 h 1360"/>
                              <a:gd name="T16" fmla="*/ 0 w 4928"/>
                              <a:gd name="T17" fmla="*/ 227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28" h="1360">
                                <a:moveTo>
                                  <a:pt x="0" y="227"/>
                                </a:moveTo>
                                <a:cubicBezTo>
                                  <a:pt x="0" y="102"/>
                                  <a:pt x="102" y="0"/>
                                  <a:pt x="227" y="0"/>
                                </a:cubicBezTo>
                                <a:lnTo>
                                  <a:pt x="4702" y="0"/>
                                </a:lnTo>
                                <a:cubicBezTo>
                                  <a:pt x="4827" y="0"/>
                                  <a:pt x="4928" y="102"/>
                                  <a:pt x="4928" y="227"/>
                                </a:cubicBezTo>
                                <a:lnTo>
                                  <a:pt x="4928" y="1134"/>
                                </a:lnTo>
                                <a:cubicBezTo>
                                  <a:pt x="4928" y="1259"/>
                                  <a:pt x="4827" y="1360"/>
                                  <a:pt x="4702" y="1360"/>
                                </a:cubicBezTo>
                                <a:lnTo>
                                  <a:pt x="227" y="1360"/>
                                </a:lnTo>
                                <a:cubicBezTo>
                                  <a:pt x="102" y="1360"/>
                                  <a:pt x="0" y="1259"/>
                                  <a:pt x="0" y="1134"/>
                                </a:cubicBez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1240155" y="5922010"/>
                            <a:ext cx="15843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İşlemi tamamlanan taleplerin UBS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9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867025" y="5922010"/>
                            <a:ext cx="4889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sisteminde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0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1310640" y="6055360"/>
                            <a:ext cx="6381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kaydedilmesi,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1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1986915" y="6055360"/>
                            <a:ext cx="4635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evrakların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2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2505710" y="6055360"/>
                            <a:ext cx="7588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dosyalanması 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3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002155" y="6181090"/>
                            <a:ext cx="6159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izlenebilirliği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4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1430655" y="1541145"/>
                            <a:ext cx="2177415" cy="542290"/>
                          </a:xfrm>
                          <a:prstGeom prst="rect">
                            <a:avLst/>
                          </a:prstGeom>
                          <a:noFill/>
                          <a:ln w="23495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757680" y="1754505"/>
                            <a:ext cx="15335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Gelen taleplerin uygun görülmesi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Freeform 627"/>
                        <wps:cNvSpPr>
                          <a:spLocks/>
                        </wps:cNvSpPr>
                        <wps:spPr bwMode="auto">
                          <a:xfrm>
                            <a:off x="1249680" y="636905"/>
                            <a:ext cx="2554605" cy="455930"/>
                          </a:xfrm>
                          <a:custGeom>
                            <a:avLst/>
                            <a:gdLst>
                              <a:gd name="T0" fmla="*/ 0 w 5200"/>
                              <a:gd name="T1" fmla="*/ 155 h 928"/>
                              <a:gd name="T2" fmla="*/ 155 w 5200"/>
                              <a:gd name="T3" fmla="*/ 0 h 928"/>
                              <a:gd name="T4" fmla="*/ 5046 w 5200"/>
                              <a:gd name="T5" fmla="*/ 0 h 928"/>
                              <a:gd name="T6" fmla="*/ 5200 w 5200"/>
                              <a:gd name="T7" fmla="*/ 155 h 928"/>
                              <a:gd name="T8" fmla="*/ 5200 w 5200"/>
                              <a:gd name="T9" fmla="*/ 774 h 928"/>
                              <a:gd name="T10" fmla="*/ 5046 w 5200"/>
                              <a:gd name="T11" fmla="*/ 928 h 928"/>
                              <a:gd name="T12" fmla="*/ 155 w 5200"/>
                              <a:gd name="T13" fmla="*/ 928 h 928"/>
                              <a:gd name="T14" fmla="*/ 0 w 5200"/>
                              <a:gd name="T15" fmla="*/ 774 h 928"/>
                              <a:gd name="T16" fmla="*/ 0 w 5200"/>
                              <a:gd name="T17" fmla="*/ 155 h 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00" h="928">
                                <a:moveTo>
                                  <a:pt x="0" y="155"/>
                                </a:moveTo>
                                <a:cubicBezTo>
                                  <a:pt x="0" y="70"/>
                                  <a:pt x="70" y="0"/>
                                  <a:pt x="155" y="0"/>
                                </a:cubicBezTo>
                                <a:lnTo>
                                  <a:pt x="5046" y="0"/>
                                </a:lnTo>
                                <a:cubicBezTo>
                                  <a:pt x="5131" y="0"/>
                                  <a:pt x="5200" y="70"/>
                                  <a:pt x="5200" y="155"/>
                                </a:cubicBezTo>
                                <a:lnTo>
                                  <a:pt x="5200" y="774"/>
                                </a:lnTo>
                                <a:cubicBezTo>
                                  <a:pt x="5200" y="859"/>
                                  <a:pt x="5131" y="928"/>
                                  <a:pt x="5046" y="928"/>
                                </a:cubicBezTo>
                                <a:lnTo>
                                  <a:pt x="155" y="928"/>
                                </a:lnTo>
                                <a:cubicBezTo>
                                  <a:pt x="70" y="928"/>
                                  <a:pt x="0" y="859"/>
                                  <a:pt x="0" y="774"/>
                                </a:cubicBez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1378585" y="673100"/>
                            <a:ext cx="18034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İKÇ UBS sistemi üzerinden gelen taşıt,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8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3225800" y="673100"/>
                            <a:ext cx="4349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taşıma 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9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1717040" y="775335"/>
                            <a:ext cx="16224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temizlik taleplerinin kabul edilmesi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633345" y="3687445"/>
                            <a:ext cx="1343660" cy="463550"/>
                          </a:xfrm>
                          <a:prstGeom prst="rect">
                            <a:avLst/>
                          </a:prstGeom>
                          <a:noFill/>
                          <a:ln w="23495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2708910" y="3794760"/>
                            <a:ext cx="10350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Taleplere UBS sistemi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2708910" y="3928110"/>
                            <a:ext cx="6889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üzerinden bilgi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3431540" y="3928110"/>
                            <a:ext cx="4254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verilmesi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4" name="Freeform 635"/>
                        <wps:cNvSpPr>
                          <a:spLocks/>
                        </wps:cNvSpPr>
                        <wps:spPr bwMode="auto">
                          <a:xfrm>
                            <a:off x="1312545" y="2453005"/>
                            <a:ext cx="2389505" cy="895985"/>
                          </a:xfrm>
                          <a:custGeom>
                            <a:avLst/>
                            <a:gdLst>
                              <a:gd name="T0" fmla="*/ 0 w 3763"/>
                              <a:gd name="T1" fmla="*/ 706 h 1411"/>
                              <a:gd name="T2" fmla="*/ 1882 w 3763"/>
                              <a:gd name="T3" fmla="*/ 0 h 1411"/>
                              <a:gd name="T4" fmla="*/ 3763 w 3763"/>
                              <a:gd name="T5" fmla="*/ 706 h 1411"/>
                              <a:gd name="T6" fmla="*/ 1882 w 3763"/>
                              <a:gd name="T7" fmla="*/ 1411 h 1411"/>
                              <a:gd name="T8" fmla="*/ 0 w 3763"/>
                              <a:gd name="T9" fmla="*/ 706 h 1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63" h="1411">
                                <a:moveTo>
                                  <a:pt x="0" y="706"/>
                                </a:moveTo>
                                <a:lnTo>
                                  <a:pt x="1882" y="0"/>
                                </a:lnTo>
                                <a:lnTo>
                                  <a:pt x="3763" y="706"/>
                                </a:lnTo>
                                <a:lnTo>
                                  <a:pt x="1882" y="1411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636"/>
                        <wps:cNvSpPr>
                          <a:spLocks/>
                        </wps:cNvSpPr>
                        <wps:spPr bwMode="auto">
                          <a:xfrm>
                            <a:off x="1312545" y="2453005"/>
                            <a:ext cx="2389505" cy="895985"/>
                          </a:xfrm>
                          <a:custGeom>
                            <a:avLst/>
                            <a:gdLst>
                              <a:gd name="T0" fmla="*/ 0 w 3763"/>
                              <a:gd name="T1" fmla="*/ 706 h 1411"/>
                              <a:gd name="T2" fmla="*/ 1882 w 3763"/>
                              <a:gd name="T3" fmla="*/ 0 h 1411"/>
                              <a:gd name="T4" fmla="*/ 3763 w 3763"/>
                              <a:gd name="T5" fmla="*/ 706 h 1411"/>
                              <a:gd name="T6" fmla="*/ 1882 w 3763"/>
                              <a:gd name="T7" fmla="*/ 1411 h 1411"/>
                              <a:gd name="T8" fmla="*/ 0 w 3763"/>
                              <a:gd name="T9" fmla="*/ 706 h 1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63" h="1411">
                                <a:moveTo>
                                  <a:pt x="0" y="706"/>
                                </a:moveTo>
                                <a:lnTo>
                                  <a:pt x="1882" y="0"/>
                                </a:lnTo>
                                <a:lnTo>
                                  <a:pt x="3763" y="706"/>
                                </a:lnTo>
                                <a:lnTo>
                                  <a:pt x="1882" y="1411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268855" y="2722880"/>
                            <a:ext cx="4826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Evrakların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7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032635" y="2856230"/>
                            <a:ext cx="9525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incelenmesi ve sevki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Freeform 639"/>
                        <wps:cNvSpPr>
                          <a:spLocks noEditPoints="1"/>
                        </wps:cNvSpPr>
                        <wps:spPr bwMode="auto">
                          <a:xfrm>
                            <a:off x="2475230" y="1089025"/>
                            <a:ext cx="90805" cy="448310"/>
                          </a:xfrm>
                          <a:custGeom>
                            <a:avLst/>
                            <a:gdLst>
                              <a:gd name="T0" fmla="*/ 90 w 186"/>
                              <a:gd name="T1" fmla="*/ 0 h 913"/>
                              <a:gd name="T2" fmla="*/ 75 w 186"/>
                              <a:gd name="T3" fmla="*/ 881 h 913"/>
                              <a:gd name="T4" fmla="*/ 107 w 186"/>
                              <a:gd name="T5" fmla="*/ 881 h 913"/>
                              <a:gd name="T6" fmla="*/ 122 w 186"/>
                              <a:gd name="T7" fmla="*/ 1 h 913"/>
                              <a:gd name="T8" fmla="*/ 90 w 186"/>
                              <a:gd name="T9" fmla="*/ 0 h 913"/>
                              <a:gd name="T10" fmla="*/ 5 w 186"/>
                              <a:gd name="T11" fmla="*/ 759 h 913"/>
                              <a:gd name="T12" fmla="*/ 90 w 186"/>
                              <a:gd name="T13" fmla="*/ 913 h 913"/>
                              <a:gd name="T14" fmla="*/ 182 w 186"/>
                              <a:gd name="T15" fmla="*/ 762 h 913"/>
                              <a:gd name="T16" fmla="*/ 176 w 186"/>
                              <a:gd name="T17" fmla="*/ 740 h 913"/>
                              <a:gd name="T18" fmla="*/ 154 w 186"/>
                              <a:gd name="T19" fmla="*/ 746 h 913"/>
                              <a:gd name="T20" fmla="*/ 154 w 186"/>
                              <a:gd name="T21" fmla="*/ 746 h 913"/>
                              <a:gd name="T22" fmla="*/ 77 w 186"/>
                              <a:gd name="T23" fmla="*/ 872 h 913"/>
                              <a:gd name="T24" fmla="*/ 105 w 186"/>
                              <a:gd name="T25" fmla="*/ 873 h 913"/>
                              <a:gd name="T26" fmla="*/ 33 w 186"/>
                              <a:gd name="T27" fmla="*/ 744 h 913"/>
                              <a:gd name="T28" fmla="*/ 11 w 186"/>
                              <a:gd name="T29" fmla="*/ 738 h 913"/>
                              <a:gd name="T30" fmla="*/ 5 w 186"/>
                              <a:gd name="T31" fmla="*/ 759 h 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6" h="913">
                                <a:moveTo>
                                  <a:pt x="90" y="0"/>
                                </a:moveTo>
                                <a:lnTo>
                                  <a:pt x="75" y="881"/>
                                </a:lnTo>
                                <a:lnTo>
                                  <a:pt x="107" y="881"/>
                                </a:lnTo>
                                <a:lnTo>
                                  <a:pt x="122" y="1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5" y="759"/>
                                </a:moveTo>
                                <a:lnTo>
                                  <a:pt x="90" y="913"/>
                                </a:lnTo>
                                <a:lnTo>
                                  <a:pt x="182" y="762"/>
                                </a:lnTo>
                                <a:cubicBezTo>
                                  <a:pt x="186" y="755"/>
                                  <a:pt x="184" y="745"/>
                                  <a:pt x="176" y="740"/>
                                </a:cubicBezTo>
                                <a:cubicBezTo>
                                  <a:pt x="169" y="736"/>
                                  <a:pt x="159" y="738"/>
                                  <a:pt x="154" y="746"/>
                                </a:cubicBezTo>
                                <a:lnTo>
                                  <a:pt x="154" y="746"/>
                                </a:lnTo>
                                <a:lnTo>
                                  <a:pt x="77" y="872"/>
                                </a:lnTo>
                                <a:lnTo>
                                  <a:pt x="105" y="873"/>
                                </a:lnTo>
                                <a:lnTo>
                                  <a:pt x="33" y="744"/>
                                </a:lnTo>
                                <a:cubicBezTo>
                                  <a:pt x="28" y="736"/>
                                  <a:pt x="19" y="733"/>
                                  <a:pt x="11" y="738"/>
                                </a:cubicBezTo>
                                <a:cubicBezTo>
                                  <a:pt x="3" y="742"/>
                                  <a:pt x="0" y="752"/>
                                  <a:pt x="5" y="7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640"/>
                        <wps:cNvSpPr>
                          <a:spLocks noEditPoints="1"/>
                        </wps:cNvSpPr>
                        <wps:spPr bwMode="auto">
                          <a:xfrm>
                            <a:off x="2460625" y="2079625"/>
                            <a:ext cx="90805" cy="370205"/>
                          </a:xfrm>
                          <a:custGeom>
                            <a:avLst/>
                            <a:gdLst>
                              <a:gd name="T0" fmla="*/ 95 w 185"/>
                              <a:gd name="T1" fmla="*/ 0 h 753"/>
                              <a:gd name="T2" fmla="*/ 72 w 185"/>
                              <a:gd name="T3" fmla="*/ 720 h 753"/>
                              <a:gd name="T4" fmla="*/ 104 w 185"/>
                              <a:gd name="T5" fmla="*/ 721 h 753"/>
                              <a:gd name="T6" fmla="*/ 127 w 185"/>
                              <a:gd name="T7" fmla="*/ 1 h 753"/>
                              <a:gd name="T8" fmla="*/ 95 w 185"/>
                              <a:gd name="T9" fmla="*/ 0 h 753"/>
                              <a:gd name="T10" fmla="*/ 4 w 185"/>
                              <a:gd name="T11" fmla="*/ 598 h 753"/>
                              <a:gd name="T12" fmla="*/ 87 w 185"/>
                              <a:gd name="T13" fmla="*/ 753 h 753"/>
                              <a:gd name="T14" fmla="*/ 181 w 185"/>
                              <a:gd name="T15" fmla="*/ 604 h 753"/>
                              <a:gd name="T16" fmla="*/ 176 w 185"/>
                              <a:gd name="T17" fmla="*/ 582 h 753"/>
                              <a:gd name="T18" fmla="*/ 154 w 185"/>
                              <a:gd name="T19" fmla="*/ 587 h 753"/>
                              <a:gd name="T20" fmla="*/ 75 w 185"/>
                              <a:gd name="T21" fmla="*/ 712 h 753"/>
                              <a:gd name="T22" fmla="*/ 103 w 185"/>
                              <a:gd name="T23" fmla="*/ 713 h 753"/>
                              <a:gd name="T24" fmla="*/ 32 w 185"/>
                              <a:gd name="T25" fmla="*/ 583 h 753"/>
                              <a:gd name="T26" fmla="*/ 10 w 185"/>
                              <a:gd name="T27" fmla="*/ 576 h 753"/>
                              <a:gd name="T28" fmla="*/ 4 w 185"/>
                              <a:gd name="T29" fmla="*/ 598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5" h="753">
                                <a:moveTo>
                                  <a:pt x="95" y="0"/>
                                </a:moveTo>
                                <a:lnTo>
                                  <a:pt x="72" y="720"/>
                                </a:lnTo>
                                <a:lnTo>
                                  <a:pt x="104" y="721"/>
                                </a:lnTo>
                                <a:lnTo>
                                  <a:pt x="127" y="1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" y="598"/>
                                </a:moveTo>
                                <a:lnTo>
                                  <a:pt x="87" y="753"/>
                                </a:lnTo>
                                <a:lnTo>
                                  <a:pt x="181" y="604"/>
                                </a:lnTo>
                                <a:cubicBezTo>
                                  <a:pt x="185" y="596"/>
                                  <a:pt x="183" y="586"/>
                                  <a:pt x="176" y="582"/>
                                </a:cubicBezTo>
                                <a:cubicBezTo>
                                  <a:pt x="168" y="577"/>
                                  <a:pt x="158" y="579"/>
                                  <a:pt x="154" y="587"/>
                                </a:cubicBezTo>
                                <a:lnTo>
                                  <a:pt x="75" y="712"/>
                                </a:lnTo>
                                <a:lnTo>
                                  <a:pt x="103" y="713"/>
                                </a:lnTo>
                                <a:lnTo>
                                  <a:pt x="32" y="583"/>
                                </a:lnTo>
                                <a:cubicBezTo>
                                  <a:pt x="28" y="575"/>
                                  <a:pt x="18" y="572"/>
                                  <a:pt x="10" y="576"/>
                                </a:cubicBezTo>
                                <a:cubicBezTo>
                                  <a:pt x="3" y="581"/>
                                  <a:pt x="0" y="590"/>
                                  <a:pt x="4" y="5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641"/>
                        <wps:cNvSpPr>
                          <a:spLocks noEditPoints="1"/>
                        </wps:cNvSpPr>
                        <wps:spPr bwMode="auto">
                          <a:xfrm>
                            <a:off x="1772285" y="3338195"/>
                            <a:ext cx="734695" cy="360680"/>
                          </a:xfrm>
                          <a:custGeom>
                            <a:avLst/>
                            <a:gdLst>
                              <a:gd name="T0" fmla="*/ 1482 w 1495"/>
                              <a:gd name="T1" fmla="*/ 0 h 734"/>
                              <a:gd name="T2" fmla="*/ 22 w 1495"/>
                              <a:gd name="T3" fmla="*/ 690 h 734"/>
                              <a:gd name="T4" fmla="*/ 36 w 1495"/>
                              <a:gd name="T5" fmla="*/ 719 h 734"/>
                              <a:gd name="T6" fmla="*/ 1495 w 1495"/>
                              <a:gd name="T7" fmla="*/ 29 h 734"/>
                              <a:gd name="T8" fmla="*/ 1482 w 1495"/>
                              <a:gd name="T9" fmla="*/ 0 h 734"/>
                              <a:gd name="T10" fmla="*/ 100 w 1495"/>
                              <a:gd name="T11" fmla="*/ 574 h 734"/>
                              <a:gd name="T12" fmla="*/ 0 w 1495"/>
                              <a:gd name="T13" fmla="*/ 718 h 734"/>
                              <a:gd name="T14" fmla="*/ 175 w 1495"/>
                              <a:gd name="T15" fmla="*/ 734 h 734"/>
                              <a:gd name="T16" fmla="*/ 193 w 1495"/>
                              <a:gd name="T17" fmla="*/ 719 h 734"/>
                              <a:gd name="T18" fmla="*/ 178 w 1495"/>
                              <a:gd name="T19" fmla="*/ 702 h 734"/>
                              <a:gd name="T20" fmla="*/ 30 w 1495"/>
                              <a:gd name="T21" fmla="*/ 689 h 734"/>
                              <a:gd name="T22" fmla="*/ 42 w 1495"/>
                              <a:gd name="T23" fmla="*/ 714 h 734"/>
                              <a:gd name="T24" fmla="*/ 126 w 1495"/>
                              <a:gd name="T25" fmla="*/ 592 h 734"/>
                              <a:gd name="T26" fmla="*/ 122 w 1495"/>
                              <a:gd name="T27" fmla="*/ 569 h 734"/>
                              <a:gd name="T28" fmla="*/ 100 w 1495"/>
                              <a:gd name="T29" fmla="*/ 57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95" h="734">
                                <a:moveTo>
                                  <a:pt x="1482" y="0"/>
                                </a:moveTo>
                                <a:lnTo>
                                  <a:pt x="22" y="690"/>
                                </a:lnTo>
                                <a:lnTo>
                                  <a:pt x="36" y="719"/>
                                </a:lnTo>
                                <a:lnTo>
                                  <a:pt x="1495" y="29"/>
                                </a:lnTo>
                                <a:lnTo>
                                  <a:pt x="1482" y="0"/>
                                </a:lnTo>
                                <a:close/>
                                <a:moveTo>
                                  <a:pt x="100" y="574"/>
                                </a:moveTo>
                                <a:lnTo>
                                  <a:pt x="0" y="718"/>
                                </a:lnTo>
                                <a:lnTo>
                                  <a:pt x="175" y="734"/>
                                </a:lnTo>
                                <a:cubicBezTo>
                                  <a:pt x="184" y="734"/>
                                  <a:pt x="192" y="728"/>
                                  <a:pt x="193" y="719"/>
                                </a:cubicBezTo>
                                <a:cubicBezTo>
                                  <a:pt x="193" y="710"/>
                                  <a:pt x="187" y="702"/>
                                  <a:pt x="178" y="702"/>
                                </a:cubicBezTo>
                                <a:lnTo>
                                  <a:pt x="30" y="689"/>
                                </a:lnTo>
                                <a:lnTo>
                                  <a:pt x="42" y="714"/>
                                </a:lnTo>
                                <a:lnTo>
                                  <a:pt x="126" y="592"/>
                                </a:lnTo>
                                <a:cubicBezTo>
                                  <a:pt x="131" y="584"/>
                                  <a:pt x="129" y="574"/>
                                  <a:pt x="122" y="569"/>
                                </a:cubicBezTo>
                                <a:cubicBezTo>
                                  <a:pt x="115" y="564"/>
                                  <a:pt x="105" y="566"/>
                                  <a:pt x="100" y="5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642"/>
                        <wps:cNvSpPr>
                          <a:spLocks noEditPoints="1"/>
                        </wps:cNvSpPr>
                        <wps:spPr bwMode="auto">
                          <a:xfrm>
                            <a:off x="2500630" y="3338195"/>
                            <a:ext cx="801370" cy="356870"/>
                          </a:xfrm>
                          <a:custGeom>
                            <a:avLst/>
                            <a:gdLst>
                              <a:gd name="T0" fmla="*/ 13 w 1631"/>
                              <a:gd name="T1" fmla="*/ 0 h 726"/>
                              <a:gd name="T2" fmla="*/ 1608 w 1631"/>
                              <a:gd name="T3" fmla="*/ 675 h 726"/>
                              <a:gd name="T4" fmla="*/ 1595 w 1631"/>
                              <a:gd name="T5" fmla="*/ 705 h 726"/>
                              <a:gd name="T6" fmla="*/ 0 w 1631"/>
                              <a:gd name="T7" fmla="*/ 29 h 726"/>
                              <a:gd name="T8" fmla="*/ 13 w 1631"/>
                              <a:gd name="T9" fmla="*/ 0 h 726"/>
                              <a:gd name="T10" fmla="*/ 1525 w 1631"/>
                              <a:gd name="T11" fmla="*/ 562 h 726"/>
                              <a:gd name="T12" fmla="*/ 1631 w 1631"/>
                              <a:gd name="T13" fmla="*/ 702 h 726"/>
                              <a:gd name="T14" fmla="*/ 1456 w 1631"/>
                              <a:gd name="T15" fmla="*/ 725 h 726"/>
                              <a:gd name="T16" fmla="*/ 1438 w 1631"/>
                              <a:gd name="T17" fmla="*/ 711 h 726"/>
                              <a:gd name="T18" fmla="*/ 1452 w 1631"/>
                              <a:gd name="T19" fmla="*/ 693 h 726"/>
                              <a:gd name="T20" fmla="*/ 1599 w 1631"/>
                              <a:gd name="T21" fmla="*/ 674 h 726"/>
                              <a:gd name="T22" fmla="*/ 1588 w 1631"/>
                              <a:gd name="T23" fmla="*/ 700 h 726"/>
                              <a:gd name="T24" fmla="*/ 1500 w 1631"/>
                              <a:gd name="T25" fmla="*/ 581 h 726"/>
                              <a:gd name="T26" fmla="*/ 1503 w 1631"/>
                              <a:gd name="T27" fmla="*/ 559 h 726"/>
                              <a:gd name="T28" fmla="*/ 1525 w 1631"/>
                              <a:gd name="T29" fmla="*/ 562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31" h="726">
                                <a:moveTo>
                                  <a:pt x="13" y="0"/>
                                </a:moveTo>
                                <a:lnTo>
                                  <a:pt x="1608" y="675"/>
                                </a:lnTo>
                                <a:lnTo>
                                  <a:pt x="1595" y="705"/>
                                </a:lnTo>
                                <a:lnTo>
                                  <a:pt x="0" y="29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525" y="562"/>
                                </a:moveTo>
                                <a:lnTo>
                                  <a:pt x="1631" y="702"/>
                                </a:lnTo>
                                <a:lnTo>
                                  <a:pt x="1456" y="725"/>
                                </a:lnTo>
                                <a:cubicBezTo>
                                  <a:pt x="1448" y="726"/>
                                  <a:pt x="1440" y="720"/>
                                  <a:pt x="1438" y="711"/>
                                </a:cubicBezTo>
                                <a:cubicBezTo>
                                  <a:pt x="1437" y="702"/>
                                  <a:pt x="1444" y="694"/>
                                  <a:pt x="1452" y="693"/>
                                </a:cubicBezTo>
                                <a:lnTo>
                                  <a:pt x="1599" y="674"/>
                                </a:lnTo>
                                <a:lnTo>
                                  <a:pt x="1588" y="700"/>
                                </a:lnTo>
                                <a:lnTo>
                                  <a:pt x="1500" y="581"/>
                                </a:lnTo>
                                <a:cubicBezTo>
                                  <a:pt x="1494" y="574"/>
                                  <a:pt x="1496" y="564"/>
                                  <a:pt x="1503" y="559"/>
                                </a:cubicBezTo>
                                <a:cubicBezTo>
                                  <a:pt x="1510" y="553"/>
                                  <a:pt x="1520" y="555"/>
                                  <a:pt x="1525" y="5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643"/>
                        <wps:cNvSpPr>
                          <a:spLocks noEditPoints="1"/>
                        </wps:cNvSpPr>
                        <wps:spPr bwMode="auto">
                          <a:xfrm>
                            <a:off x="1732915" y="4131310"/>
                            <a:ext cx="91440" cy="386080"/>
                          </a:xfrm>
                          <a:custGeom>
                            <a:avLst/>
                            <a:gdLst>
                              <a:gd name="T0" fmla="*/ 96 w 186"/>
                              <a:gd name="T1" fmla="*/ 0 h 785"/>
                              <a:gd name="T2" fmla="*/ 112 w 186"/>
                              <a:gd name="T3" fmla="*/ 752 h 785"/>
                              <a:gd name="T4" fmla="*/ 80 w 186"/>
                              <a:gd name="T5" fmla="*/ 753 h 785"/>
                              <a:gd name="T6" fmla="*/ 64 w 186"/>
                              <a:gd name="T7" fmla="*/ 1 h 785"/>
                              <a:gd name="T8" fmla="*/ 96 w 186"/>
                              <a:gd name="T9" fmla="*/ 0 h 785"/>
                              <a:gd name="T10" fmla="*/ 182 w 186"/>
                              <a:gd name="T11" fmla="*/ 631 h 785"/>
                              <a:gd name="T12" fmla="*/ 96 w 186"/>
                              <a:gd name="T13" fmla="*/ 785 h 785"/>
                              <a:gd name="T14" fmla="*/ 5 w 186"/>
                              <a:gd name="T15" fmla="*/ 635 h 785"/>
                              <a:gd name="T16" fmla="*/ 10 w 186"/>
                              <a:gd name="T17" fmla="*/ 613 h 785"/>
                              <a:gd name="T18" fmla="*/ 32 w 186"/>
                              <a:gd name="T19" fmla="*/ 618 h 785"/>
                              <a:gd name="T20" fmla="*/ 109 w 186"/>
                              <a:gd name="T21" fmla="*/ 744 h 785"/>
                              <a:gd name="T22" fmla="*/ 82 w 186"/>
                              <a:gd name="T23" fmla="*/ 745 h 785"/>
                              <a:gd name="T24" fmla="*/ 154 w 186"/>
                              <a:gd name="T25" fmla="*/ 616 h 785"/>
                              <a:gd name="T26" fmla="*/ 176 w 186"/>
                              <a:gd name="T27" fmla="*/ 609 h 785"/>
                              <a:gd name="T28" fmla="*/ 182 w 186"/>
                              <a:gd name="T29" fmla="*/ 631 h 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6" h="785">
                                <a:moveTo>
                                  <a:pt x="96" y="0"/>
                                </a:moveTo>
                                <a:lnTo>
                                  <a:pt x="112" y="752"/>
                                </a:lnTo>
                                <a:lnTo>
                                  <a:pt x="80" y="753"/>
                                </a:lnTo>
                                <a:lnTo>
                                  <a:pt x="64" y="1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182" y="631"/>
                                </a:moveTo>
                                <a:lnTo>
                                  <a:pt x="96" y="785"/>
                                </a:lnTo>
                                <a:lnTo>
                                  <a:pt x="5" y="635"/>
                                </a:lnTo>
                                <a:cubicBezTo>
                                  <a:pt x="0" y="627"/>
                                  <a:pt x="3" y="617"/>
                                  <a:pt x="10" y="613"/>
                                </a:cubicBezTo>
                                <a:cubicBezTo>
                                  <a:pt x="18" y="608"/>
                                  <a:pt x="28" y="610"/>
                                  <a:pt x="32" y="618"/>
                                </a:cubicBezTo>
                                <a:lnTo>
                                  <a:pt x="109" y="744"/>
                                </a:lnTo>
                                <a:lnTo>
                                  <a:pt x="82" y="745"/>
                                </a:lnTo>
                                <a:lnTo>
                                  <a:pt x="154" y="616"/>
                                </a:lnTo>
                                <a:cubicBezTo>
                                  <a:pt x="158" y="608"/>
                                  <a:pt x="168" y="605"/>
                                  <a:pt x="176" y="609"/>
                                </a:cubicBezTo>
                                <a:cubicBezTo>
                                  <a:pt x="183" y="614"/>
                                  <a:pt x="186" y="623"/>
                                  <a:pt x="182" y="6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644"/>
                        <wps:cNvSpPr>
                          <a:spLocks/>
                        </wps:cNvSpPr>
                        <wps:spPr bwMode="auto">
                          <a:xfrm>
                            <a:off x="966470" y="4536440"/>
                            <a:ext cx="1910080" cy="518795"/>
                          </a:xfrm>
                          <a:custGeom>
                            <a:avLst/>
                            <a:gdLst>
                              <a:gd name="T0" fmla="*/ 0 w 3888"/>
                              <a:gd name="T1" fmla="*/ 176 h 1056"/>
                              <a:gd name="T2" fmla="*/ 176 w 3888"/>
                              <a:gd name="T3" fmla="*/ 0 h 1056"/>
                              <a:gd name="T4" fmla="*/ 3712 w 3888"/>
                              <a:gd name="T5" fmla="*/ 0 h 1056"/>
                              <a:gd name="T6" fmla="*/ 3888 w 3888"/>
                              <a:gd name="T7" fmla="*/ 176 h 1056"/>
                              <a:gd name="T8" fmla="*/ 3888 w 3888"/>
                              <a:gd name="T9" fmla="*/ 880 h 1056"/>
                              <a:gd name="T10" fmla="*/ 3712 w 3888"/>
                              <a:gd name="T11" fmla="*/ 1056 h 1056"/>
                              <a:gd name="T12" fmla="*/ 176 w 3888"/>
                              <a:gd name="T13" fmla="*/ 1056 h 1056"/>
                              <a:gd name="T14" fmla="*/ 0 w 3888"/>
                              <a:gd name="T15" fmla="*/ 880 h 1056"/>
                              <a:gd name="T16" fmla="*/ 0 w 3888"/>
                              <a:gd name="T17" fmla="*/ 176 h 1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88" h="1056">
                                <a:moveTo>
                                  <a:pt x="0" y="176"/>
                                </a:moveTo>
                                <a:cubicBezTo>
                                  <a:pt x="0" y="79"/>
                                  <a:pt x="79" y="0"/>
                                  <a:pt x="176" y="0"/>
                                </a:cubicBezTo>
                                <a:lnTo>
                                  <a:pt x="3712" y="0"/>
                                </a:lnTo>
                                <a:cubicBezTo>
                                  <a:pt x="3810" y="0"/>
                                  <a:pt x="3888" y="79"/>
                                  <a:pt x="3888" y="176"/>
                                </a:cubicBezTo>
                                <a:lnTo>
                                  <a:pt x="3888" y="880"/>
                                </a:lnTo>
                                <a:cubicBezTo>
                                  <a:pt x="3888" y="978"/>
                                  <a:pt x="3810" y="1056"/>
                                  <a:pt x="3712" y="1056"/>
                                </a:cubicBezTo>
                                <a:lnTo>
                                  <a:pt x="176" y="1056"/>
                                </a:lnTo>
                                <a:cubicBezTo>
                                  <a:pt x="79" y="1056"/>
                                  <a:pt x="0" y="978"/>
                                  <a:pt x="0" y="880"/>
                                </a:cubicBez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 cap="flat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130300" y="4671060"/>
                            <a:ext cx="2222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381760" y="4671060"/>
                            <a:ext cx="130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birim personelleri tarafından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1295400" y="4805045"/>
                            <a:ext cx="12636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8D7" w:rsidP="002818D7" w:rsidRDefault="002818D7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taleplerin yerine getirilmesi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Freeform 648"/>
                        <wps:cNvSpPr>
                          <a:spLocks noEditPoints="1"/>
                        </wps:cNvSpPr>
                        <wps:spPr bwMode="auto">
                          <a:xfrm>
                            <a:off x="1924050" y="5051425"/>
                            <a:ext cx="91440" cy="715645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457"/>
                              <a:gd name="T2" fmla="*/ 76 w 186"/>
                              <a:gd name="T3" fmla="*/ 1425 h 1457"/>
                              <a:gd name="T4" fmla="*/ 108 w 186"/>
                              <a:gd name="T5" fmla="*/ 1425 h 1457"/>
                              <a:gd name="T6" fmla="*/ 123 w 186"/>
                              <a:gd name="T7" fmla="*/ 1 h 1457"/>
                              <a:gd name="T8" fmla="*/ 91 w 186"/>
                              <a:gd name="T9" fmla="*/ 0 h 1457"/>
                              <a:gd name="T10" fmla="*/ 5 w 186"/>
                              <a:gd name="T11" fmla="*/ 1304 h 1457"/>
                              <a:gd name="T12" fmla="*/ 91 w 186"/>
                              <a:gd name="T13" fmla="*/ 1457 h 1457"/>
                              <a:gd name="T14" fmla="*/ 182 w 186"/>
                              <a:gd name="T15" fmla="*/ 1306 h 1457"/>
                              <a:gd name="T16" fmla="*/ 176 w 186"/>
                              <a:gd name="T17" fmla="*/ 1284 h 1457"/>
                              <a:gd name="T18" fmla="*/ 154 w 186"/>
                              <a:gd name="T19" fmla="*/ 1289 h 1457"/>
                              <a:gd name="T20" fmla="*/ 154 w 186"/>
                              <a:gd name="T21" fmla="*/ 1289 h 1457"/>
                              <a:gd name="T22" fmla="*/ 78 w 186"/>
                              <a:gd name="T23" fmla="*/ 1417 h 1457"/>
                              <a:gd name="T24" fmla="*/ 106 w 186"/>
                              <a:gd name="T25" fmla="*/ 1417 h 1457"/>
                              <a:gd name="T26" fmla="*/ 32 w 186"/>
                              <a:gd name="T27" fmla="*/ 1288 h 1457"/>
                              <a:gd name="T28" fmla="*/ 11 w 186"/>
                              <a:gd name="T29" fmla="*/ 1282 h 1457"/>
                              <a:gd name="T30" fmla="*/ 5 w 186"/>
                              <a:gd name="T31" fmla="*/ 1304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6" h="1457">
                                <a:moveTo>
                                  <a:pt x="91" y="0"/>
                                </a:moveTo>
                                <a:lnTo>
                                  <a:pt x="76" y="1425"/>
                                </a:lnTo>
                                <a:lnTo>
                                  <a:pt x="108" y="1425"/>
                                </a:lnTo>
                                <a:lnTo>
                                  <a:pt x="123" y="1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5" y="1304"/>
                                </a:moveTo>
                                <a:lnTo>
                                  <a:pt x="91" y="1457"/>
                                </a:lnTo>
                                <a:lnTo>
                                  <a:pt x="182" y="1306"/>
                                </a:lnTo>
                                <a:cubicBezTo>
                                  <a:pt x="186" y="1298"/>
                                  <a:pt x="184" y="1288"/>
                                  <a:pt x="176" y="1284"/>
                                </a:cubicBezTo>
                                <a:cubicBezTo>
                                  <a:pt x="169" y="1279"/>
                                  <a:pt x="159" y="1282"/>
                                  <a:pt x="154" y="1289"/>
                                </a:cubicBezTo>
                                <a:lnTo>
                                  <a:pt x="154" y="1289"/>
                                </a:lnTo>
                                <a:lnTo>
                                  <a:pt x="78" y="1417"/>
                                </a:lnTo>
                                <a:lnTo>
                                  <a:pt x="106" y="1417"/>
                                </a:lnTo>
                                <a:lnTo>
                                  <a:pt x="32" y="1288"/>
                                </a:lnTo>
                                <a:cubicBezTo>
                                  <a:pt x="28" y="1280"/>
                                  <a:pt x="18" y="1278"/>
                                  <a:pt x="11" y="1282"/>
                                </a:cubicBezTo>
                                <a:cubicBezTo>
                                  <a:pt x="3" y="1286"/>
                                  <a:pt x="0" y="1296"/>
                                  <a:pt x="5" y="13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648" style="width:515.9pt;height:509.4pt;mso-position-horizontal-relative:char;mso-position-vertical-relative:line" coordsize="65519,64687" o:spid="_x0000_s1026" editas="canvas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65519;height:64687;visibility:visible;mso-wrap-style:square" type="#_x0000_t75">
                  <v:fill o:detectmouseclick="t"/>
                  <v:path o:connecttype="none"/>
                </v:shape>
                <v:group id="Group 4" style="position:absolute;width:73418;height:72567" coordsize="11562,11428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style="position:absolute;width:11562;height:7144;visibility:visible;mso-wrap-style:square;v-text-anchor:top" o:spid="_x0000_s1029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/>
                  <v:rect id="Rectangle 6" style="position:absolute;top:7132;width:6375;height:1584;visibility:visible;mso-wrap-style:square;v-text-anchor:top" o:spid="_x0000_s1030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/>
                  <v:rect id="Rectangle 7" style="position:absolute;left:10757;top:7132;width:805;height:1584;visibility:visible;mso-wrap-style:square;v-text-anchor:top" o:spid="_x0000_s1031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/>
                  <v:rect id="Rectangle 8" style="position:absolute;top:8704;width:11562;height:2724;visibility:visible;mso-wrap-style:square;v-text-anchor:top" o:spid="_x0000_s1032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/>
                  <v:rect id="Rectangle 9" style="position:absolute;left:186;top:248;width:1156;height:184;visibility:visible;mso-wrap-style:none;v-text-anchor:top" o:spid="_x0000_s103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 w:rsidRPr="002818D7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SORUMLULAR</w:t>
                          </w:r>
                        </w:p>
                      </w:txbxContent>
                    </v:textbox>
                  </v:rect>
                  <v:rect id="Rectangle 10" style="position:absolute;left:7601;top:248;width:551;height:184;visibility:visible;mso-wrap-style:none;v-text-anchor:top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Faaliyet</w:t>
                          </w:r>
                        </w:p>
                      </w:txbxContent>
                    </v:textbox>
                  </v:rect>
                  <v:rect id="Rectangle 11" style="position:absolute;left:9495;top:248;width:1183;height:184;visibility:visible;mso-wrap-style:none;v-text-anchor:top" o:spid="_x0000_s103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Doküman / Kayıt</w:t>
                          </w:r>
                        </w:p>
                      </w:txbxContent>
                    </v:textbox>
                  </v:rect>
                  <v:rect id="Rectangle 12" style="position:absolute;left:235;top:1275;width:1000;height:184;visibility:visible;mso-wrap-style:none;v-text-anchor:top" o:spid="_x0000_s10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Birim personeli</w:t>
                          </w:r>
                        </w:p>
                      </w:txbxContent>
                    </v:textbox>
                  </v:rect>
                  <v:rect id="Rectangle 13" style="position:absolute;left:6400;top:1065;width:2827;height:184;visibility:visible;mso-wrap-style:none;v-text-anchor:top" o:spid="_x0000_s103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İKÇ UBS sistemi üzerinden taşıt, taşıma ve </w:t>
                          </w:r>
                        </w:p>
                      </w:txbxContent>
                    </v:textbox>
                  </v:rect>
                  <v:rect id="Rectangle 14" style="position:absolute;left:6400;top:1275;width:2333;height:184;visibility:visible;mso-wrap-style:none;v-text-anchor:top" o:spid="_x0000_s103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temizlik taleplerinin işleme alınması</w:t>
                          </w:r>
                        </w:p>
                      </w:txbxContent>
                    </v:textbox>
                  </v:rect>
                  <v:rect id="Rectangle 15" style="position:absolute;left:6400;top:1486;width:109;height:276;visibility:visible;mso-wrap-style:none;v-text-anchor:top" o:spid="_x0000_s103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>
                    <v:textbox style="mso-fit-shape-to-text:t" inset="0,0,0,0">
                      <w:txbxContent>
                        <w:p w:rsidR="002818D7" w:rsidP="002818D7" w:rsidRDefault="002818D7"/>
                      </w:txbxContent>
                    </v:textbox>
                  </v:rect>
                  <v:rect id="Rectangle 16" style="position:absolute;left:9705;top:953;width:751;height:184;visibility:visible;mso-wrap-style:none;v-text-anchor:top" o:spid="_x0000_s104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Resmi Yazı</w:t>
                          </w:r>
                        </w:p>
                      </w:txbxContent>
                    </v:textbox>
                  </v:rect>
                  <v:rect id="Rectangle 17" style="position:absolute;left:9879;top:1164;width:374;height:184;visibility:visible;mso-wrap-style:none;v-text-anchor:top" o:spid="_x0000_s104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Belge</w:t>
                          </w:r>
                        </w:p>
                      </w:txbxContent>
                    </v:textbox>
                  </v:rect>
                  <v:rect id="Rectangle 18" style="position:absolute;left:9557;top:1374;width:1165;height:184;visibility:visible;mso-wrap-style:none;v-text-anchor:top" o:spid="_x0000_s104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İKÇÜ UBS Gelen </w:t>
                          </w:r>
                        </w:p>
                      </w:txbxContent>
                    </v:textbox>
                  </v:rect>
                  <v:rect id="Rectangle 19" style="position:absolute;left:9879;top:1585;width:383;height:184;visibility:visible;mso-wrap-style:none;v-text-anchor:top" o:spid="_x0000_s104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Evrak</w:t>
                          </w:r>
                        </w:p>
                      </w:txbxContent>
                    </v:textbox>
                  </v:rect>
                  <v:rect id="Rectangle 20" style="position:absolute;left:285;top:2811;width:863;height:644;visibility:visible;mso-wrap-style:none;v-text-anchor:top" o:spid="_x0000_s104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>
                    <v:textbox style="mso-fit-shape-to-text:t" inset="0,0,0,0">
                      <w:txbxContent>
                        <w:p w:rsidR="002818D7" w:rsidP="002818D7" w:rsidRDefault="002818D7">
                          <w:pPr>
                            <w:jc w:val="center"/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D07E6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Birim</w:t>
                          </w:r>
                        </w:p>
                        <w:p w:rsidRPr="009D07E6" w:rsidR="002818D7" w:rsidP="002818D7" w:rsidRDefault="002818D7">
                          <w:pPr>
                            <w:jc w:val="center"/>
                          </w:pPr>
                          <w:r w:rsidRPr="009D07E6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Koordinatörü</w:t>
                          </w:r>
                        </w:p>
                        <w:p w:rsidR="002818D7" w:rsidP="002818D7" w:rsidRDefault="002818D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1" style="position:absolute;left:6747;top:2712;width:2609;height:184;visibility:visible;mso-wrap-style:none;v-text-anchor:top" o:spid="_x0000_s104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Birim Koordinatörü tarafından taleplerin </w:t>
                          </w:r>
                        </w:p>
                      </w:txbxContent>
                    </v:textbox>
                  </v:rect>
                  <v:rect id="Rectangle 22" style="position:absolute;left:6883;top:2922;width:1942;height:184;visibility:visible;mso-wrap-style:none;v-text-anchor:top" o:spid="_x0000_s104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incelenmesi ve onay verilmesi</w:t>
                          </w:r>
                        </w:p>
                      </w:txbxContent>
                    </v:textbox>
                  </v:rect>
                  <v:rect id="Rectangle 23" style="position:absolute;left:285;top:4445;width:863;height:368;visibility:visible;mso-wrap-style:none;v-text-anchor:top" o:spid="_x0000_s104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>
                    <v:textbox style="mso-fit-shape-to-text:t" inset="0,0,0,0">
                      <w:txbxContent>
                        <w:p w:rsidR="002818D7" w:rsidP="002818D7" w:rsidRDefault="002818D7">
                          <w:pPr>
                            <w:jc w:val="center"/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Birim</w:t>
                          </w:r>
                        </w:p>
                        <w:p w:rsidR="002818D7" w:rsidP="002818D7" w:rsidRDefault="002818D7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Koordinatörü</w:t>
                          </w:r>
                        </w:p>
                      </w:txbxContent>
                    </v:textbox>
                  </v:rect>
                  <v:rect id="Rectangle 24" style="position:absolute;left:6400;top:4024;width:2897;height:184;visibility:visible;mso-wrap-style:none;v-text-anchor:top" o:spid="_x0000_s104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Teslim alınarak girişi yapılan evraklar  Birim</w:t>
                          </w:r>
                        </w:p>
                      </w:txbxContent>
                    </v:textbox>
                  </v:rect>
                  <v:rect id="Rectangle 25" style="position:absolute;left:6400;top:4234;width:1574;height:184;visibility:visible;mso-wrap-style:none;v-text-anchor:top" o:spid="_x0000_s104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Koordinatörüne sunulur.</w:t>
                          </w:r>
                        </w:p>
                      </w:txbxContent>
                    </v:textbox>
                  </v:rect>
                  <v:rect id="Rectangle 26" style="position:absolute;left:6400;top:4445;width:2809;height:184;visibility:visible;mso-wrap-style:none;v-text-anchor:top" o:spid="_x0000_s105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Birim Koordinatörü tarafından konusuna ve </w:t>
                          </w:r>
                        </w:p>
                      </w:txbxContent>
                    </v:textbox>
                  </v:rect>
                  <v:rect id="Rectangle 27" style="position:absolute;left:6400;top:4655;width:2728;height:184;visibility:visible;mso-wrap-style:none;v-text-anchor:top" o:spid="_x0000_s105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ilgisine göre sevk edilir veya gereği yerine </w:t>
                          </w:r>
                        </w:p>
                      </w:txbxContent>
                    </v:textbox>
                  </v:rect>
                  <v:rect id="Rectangle 28" style="position:absolute;left:6400;top:4866;width:520;height:184;visibility:visible;mso-wrap-style:none;v-text-anchor:top" o:spid="_x0000_s105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getirilir.</w:t>
                          </w:r>
                        </w:p>
                      </w:txbxContent>
                    </v:textbox>
                  </v:rect>
                  <v:rect id="Rectangle 29" style="position:absolute;left:9705;top:3813;width:751;height:184;visibility:visible;mso-wrap-style:none;v-text-anchor:top" o:spid="_x0000_s105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Resmi Yazı</w:t>
                          </w:r>
                        </w:p>
                      </w:txbxContent>
                    </v:textbox>
                  </v:rect>
                  <v:rect id="Rectangle 30" style="position:absolute;left:9396;top:4024;width:1342;height:184;visibility:visible;mso-wrap-style:none;v-text-anchor:top" o:spid="_x0000_s105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Resmi Yazışma Esas </w:t>
                          </w:r>
                        </w:p>
                      </w:txbxContent>
                    </v:textbox>
                  </v:rect>
                  <v:rect id="Rectangle 31" style="position:absolute;left:9705;top:4234;width:707;height:184;visibility:visible;mso-wrap-style:none;v-text-anchor:top" o:spid="_x0000_s105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ve Usülleri </w:t>
                          </w:r>
                        </w:p>
                      </w:txbxContent>
                    </v:textbox>
                  </v:rect>
                  <v:rect id="Rectangle 32" style="position:absolute;left:9693;top:4445;width:747;height:184;visibility:visible;mso-wrap-style:none;v-text-anchor:top" o:spid="_x0000_s105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Hakkındaki </w:t>
                          </w:r>
                        </w:p>
                      </w:txbxContent>
                    </v:textbox>
                  </v:rect>
                  <v:rect id="Rectangle 33" style="position:absolute;left:9693;top:4655;width:756;height:184;visibility:visible;mso-wrap-style:none;v-text-anchor:top" o:spid="_x0000_s105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Yönetmelik</w:t>
                          </w:r>
                        </w:p>
                      </w:txbxContent>
                    </v:textbox>
                  </v:rect>
                  <v:rect id="Rectangle 34" style="position:absolute;left:9520;top:4866;width:1120;height:184;visibility:visible;mso-wrap-style:none;v-text-anchor:top" o:spid="_x0000_s105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Belge imza Yetki </w:t>
                          </w:r>
                        </w:p>
                      </w:txbxContent>
                    </v:textbox>
                  </v:rect>
                  <v:rect id="Rectangle 35" style="position:absolute;left:9841;top:5076;width:427;height:184;visibility:visible;mso-wrap-style:none;v-text-anchor:top" o:spid="_x0000_s105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Listesi</w:t>
                          </w:r>
                        </w:p>
                      </w:txbxContent>
                    </v:textbox>
                  </v:rect>
                  <v:rect id="Rectangle 36" style="position:absolute;left:235;top:7837;width:1000;height:184;visibility:visible;mso-wrap-style:none;v-text-anchor:top" o:spid="_x0000_s106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Birim personeli</w:t>
                          </w:r>
                        </w:p>
                      </w:txbxContent>
                    </v:textbox>
                  </v:rect>
                  <v:rect id="Rectangle 37" style="position:absolute;left:6400;top:7627;width:2311;height:184;visibility:visible;mso-wrap-style:none;v-text-anchor:top" o:spid="_x0000_s106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Hizmet Alımları Muayene ve Kabul </w:t>
                          </w:r>
                        </w:p>
                      </w:txbxContent>
                    </v:textbox>
                  </v:rect>
                  <v:rect id="Rectangle 38" style="position:absolute;left:6400;top:7837;width:2796;height:184;visibility:visible;mso-wrap-style:none;v-text-anchor:top" o:spid="_x0000_s106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Yönetmeliği, 237 Sayılı Taşıt Kanunu, İKÇ </w:t>
                          </w:r>
                        </w:p>
                      </w:txbxContent>
                    </v:textbox>
                  </v:rect>
                  <v:rect id="Rectangle 39" style="position:absolute;left:6400;top:8048;width:2467;height:184;visibility:visible;mso-wrap-style:none;v-text-anchor:top" o:spid="_x0000_s106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Üniversitesi Araç Kullanım Yönergesi</w:t>
                          </w:r>
                        </w:p>
                      </w:txbxContent>
                    </v:textbox>
                  </v:rect>
                  <v:rect id="Rectangle 40" style="position:absolute;left:9383;top:7305;width:1054;height:184;visibility:visible;mso-wrap-style:none;v-text-anchor:top" o:spid="_x0000_s106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Hizmet Alımları </w:t>
                          </w:r>
                        </w:p>
                      </w:txbxContent>
                    </v:textbox>
                  </v:rect>
                  <v:rect id="Rectangle 41" style="position:absolute;left:9383;top:7515;width:1120;height:184;visibility:visible;mso-wrap-style:none;v-text-anchor:top" o:spid="_x0000_s106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Yönetmeliği, 237 </w:t>
                          </w:r>
                        </w:p>
                      </w:txbxContent>
                    </v:textbox>
                  </v:rect>
                  <v:rect id="Rectangle 42" style="position:absolute;left:9383;top:7726;width:1320;height:184;visibility:visible;mso-wrap-style:none;v-text-anchor:top" o:spid="_x0000_s106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Sayılı Taşıt Kanunu, </w:t>
                          </w:r>
                        </w:p>
                      </w:txbxContent>
                    </v:textbox>
                  </v:rect>
                  <v:rect id="Rectangle 43" style="position:absolute;left:9383;top:7936;width:1089;height:184;visibility:visible;mso-wrap-style:none;v-text-anchor:top" o:spid="_x0000_s106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İKÇ Üniversitesi </w:t>
                          </w:r>
                        </w:p>
                      </w:txbxContent>
                    </v:textbox>
                  </v:rect>
                  <v:rect id="Rectangle 44" style="position:absolute;left:9383;top:8147;width:956;height:184;visibility:visible;mso-wrap-style:none;v-text-anchor:top" o:spid="_x0000_s106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Araç Kullanım </w:t>
                          </w:r>
                        </w:p>
                      </w:txbxContent>
                    </v:textbox>
                  </v:rect>
                  <v:rect id="Rectangle 45" style="position:absolute;left:9383;top:8357;width:658;height:184;visibility:visible;mso-wrap-style:none;v-text-anchor:top" o:spid="_x0000_s106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Yönergesi</w:t>
                          </w:r>
                        </w:p>
                      </w:txbxContent>
                    </v:textbox>
                  </v:rect>
                  <v:rect id="Rectangle 46" style="position:absolute;left:235;top:9472;width:1000;height:184;visibility:visible;mso-wrap-style:none;v-text-anchor:top" o:spid="_x0000_s107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Birim personeli</w:t>
                          </w:r>
                        </w:p>
                      </w:txbxContent>
                    </v:textbox>
                  </v:rect>
                  <v:rect id="Rectangle 47" style="position:absolute;left:6400;top:9261;width:2746;height:184;visibility:visible;mso-wrap-style:none;v-text-anchor:top" o:spid="_x0000_s107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İşlemi tamamlanan evraklar standart dosya </w:t>
                          </w:r>
                        </w:p>
                      </w:txbxContent>
                    </v:textbox>
                  </v:rect>
                  <v:rect id="Rectangle 48" style="position:absolute;left:6400;top:9472;width:2609;height:184;visibility:visible;mso-wrap-style:none;v-text-anchor:top" o:spid="_x0000_s107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planına uygun şekilde, ilgisine konusuna </w:t>
                          </w:r>
                        </w:p>
                      </w:txbxContent>
                    </v:textbox>
                  </v:rect>
                  <v:rect id="Rectangle 49" style="position:absolute;left:6400;top:9682;width:1947;height:184;visibility:visible;mso-wrap-style:none;v-text-anchor:top" o:spid="_x0000_s107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göre ilgili dosyalarda saklanır.</w:t>
                          </w:r>
                        </w:p>
                      </w:txbxContent>
                    </v:textbox>
                  </v:rect>
                  <v:rect id="Rectangle 50" style="position:absolute;left:9544;top:9051;width:983;height:184;visibility:visible;mso-wrap-style:none;v-text-anchor:top" o:spid="_x0000_s107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Standart Dosya </w:t>
                          </w:r>
                        </w:p>
                      </w:txbxContent>
                    </v:textbox>
                  </v:rect>
                  <v:rect id="Rectangle 51" style="position:absolute;left:9903;top:9261;width:329;height:184;visibility:visible;mso-wrap-style:none;v-text-anchor:top" o:spid="_x0000_s107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Planı</w:t>
                          </w:r>
                        </w:p>
                      </w:txbxContent>
                    </v:textbox>
                  </v:rect>
                  <v:rect id="Rectangle 52" style="position:absolute;left:9643;top:9472;width:823;height:184;visibility:visible;mso-wrap-style:none;v-text-anchor:top" o:spid="_x0000_s107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Devlet Arşiv </w:t>
                          </w:r>
                        </w:p>
                      </w:txbxContent>
                    </v:textbox>
                  </v:rect>
                  <v:rect id="Rectangle 53" style="position:absolute;left:9742;top:9682;width:685;height:184;visibility:visible;mso-wrap-style:none;v-text-anchor:top" o:spid="_x0000_s107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Hizmetleri </w:t>
                          </w:r>
                        </w:p>
                      </w:txbxContent>
                    </v:textbox>
                  </v:rect>
                  <v:rect id="Rectangle 54" style="position:absolute;left:9668;top:9893;width:800;height:184;visibility:visible;mso-wrap-style:none;v-text-anchor:top" o:spid="_x0000_s107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Yönetmeliği</w:t>
                          </w:r>
                        </w:p>
                      </w:txbxContent>
                    </v:textbox>
                  </v:rect>
                  <v:rect id="Rectangle 55" style="position:absolute;left:1486;top:3553;width:109;height:276;visibility:visible;mso-wrap-style:none;v-text-anchor:top" o:spid="_x0000_s107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/>
                      </w:txbxContent>
                    </v:textbox>
                  </v:rect>
                  <v:rect id="Rectangle 56" style="position:absolute;left:235;top:6129;width:1000;height:184;visibility:visible;mso-wrap-style:none;v-text-anchor:top" o:spid="_x0000_s108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Birim personeli  </w:t>
                          </w:r>
                        </w:p>
                      </w:txbxContent>
                    </v:textbox>
                  </v:rect>
                  <v:rect id="Rectangle 57" style="position:absolute;left:9705;top:5497;width:751;height:184;visibility:visible;mso-wrap-style:none;v-text-anchor:top" o:spid="_x0000_s108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Resmi Yazı</w:t>
                          </w:r>
                        </w:p>
                      </w:txbxContent>
                    </v:textbox>
                  </v:rect>
                  <v:rect id="Rectangle 58" style="position:absolute;left:9396;top:5708;width:1342;height:184;visibility:visible;mso-wrap-style:none;v-text-anchor:top" o:spid="_x0000_s108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Resmi Yazışma Esas </w:t>
                          </w:r>
                        </w:p>
                      </w:txbxContent>
                    </v:textbox>
                  </v:rect>
                  <v:rect id="Rectangle 59" style="position:absolute;left:9705;top:5918;width:707;height:184;visibility:visible;mso-wrap-style:none;v-text-anchor:top" o:spid="_x0000_s108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ve Usülleri </w:t>
                          </w:r>
                        </w:p>
                      </w:txbxContent>
                    </v:textbox>
                  </v:rect>
                  <v:rect id="Rectangle 60" style="position:absolute;left:9693;top:6129;width:747;height:184;visibility:visible;mso-wrap-style:none;v-text-anchor:top" o:spid="_x0000_s108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Hakkındaki </w:t>
                          </w:r>
                        </w:p>
                      </w:txbxContent>
                    </v:textbox>
                  </v:rect>
                  <v:rect id="Rectangle 61" style="position:absolute;left:9693;top:6339;width:756;height:184;visibility:visible;mso-wrap-style:none;v-text-anchor:top" o:spid="_x0000_s108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Yönetmelik</w:t>
                          </w:r>
                        </w:p>
                      </w:txbxContent>
                    </v:textbox>
                  </v:rect>
                  <v:rect id="Rectangle 62" style="position:absolute;left:9520;top:6550;width:1120;height:184;visibility:visible;mso-wrap-style:none;v-text-anchor:top" o:spid="_x0000_s108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Belge imza Yetki </w:t>
                          </w:r>
                        </w:p>
                      </w:txbxContent>
                    </v:textbox>
                  </v:rect>
                  <v:rect id="Rectangle 63" style="position:absolute;left:9841;top:6760;width:427;height:184;visibility:visible;mso-wrap-style:none;v-text-anchor:top" o:spid="_x0000_s108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Listesi</w:t>
                          </w:r>
                        </w:p>
                      </w:txbxContent>
                    </v:textbox>
                  </v:rect>
                  <v:rect id="Rectangle 64" style="position:absolute;left:3602;top:235;width:645;height:184;visibility:visible;mso-wrap-style:none;v-text-anchor:top" o:spid="_x0000_s108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İŞ AKIŞI </w:t>
                          </w:r>
                        </w:p>
                      </w:txbxContent>
                    </v:textbox>
                  </v:rect>
                  <v:rect id="Rectangle 65" style="position:absolute;left:6400;top:5708;width:2337;height:184;visibility:visible;mso-wrap-style:none;v-text-anchor:top" o:spid="_x0000_s108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Brimlere sevk edilen evraklar gereği </w:t>
                          </w:r>
                        </w:p>
                      </w:txbxContent>
                    </v:textbox>
                  </v:rect>
                  <v:rect id="Rectangle 66" style="position:absolute;left:6400;top:5918;width:2866;height:184;visibility:visible;mso-wrap-style:none;v-text-anchor:top" o:spid="_x0000_s109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yapılmak üzere ilgili birim şube müdürlerine </w:t>
                          </w:r>
                        </w:p>
                      </w:txbxContent>
                    </v:textbox>
                  </v:rect>
                  <v:rect id="Rectangle 67" style="position:absolute;left:6400;top:6129;width:809;height:184;visibility:visible;mso-wrap-style:none;v-text-anchor:top" o:spid="_x0000_s109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teslim edilir.</w:t>
                          </w:r>
                        </w:p>
                      </w:txbxContent>
                    </v:textbox>
                  </v:rect>
                  <v:rect id="Rectangle 68" style="position:absolute;left:6400;top:6339;width:2648;height:184;visibility:visible;mso-wrap-style:none;v-text-anchor:top" o:spid="_x0000_s109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Cevap, bilgi ve belge gerektiren yazıların </w:t>
                          </w:r>
                        </w:p>
                      </w:txbxContent>
                    </v:textbox>
                  </v:rect>
                  <v:rect id="Rectangle 69" style="position:absolute;left:6400;top:6550;width:1400;height:184;visibility:visible;mso-wrap-style:none;v-text-anchor:top" o:spid="_x0000_s109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>
                    <v:textbox style="mso-fit-shape-to-text:t" inset="0,0,0,0">
                      <w:txbxContent>
                        <w:p w:rsidR="002818D7" w:rsidP="002818D7" w:rsidRDefault="002818D7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gereği yerine getirilir.</w:t>
                          </w:r>
                        </w:p>
                      </w:txbxContent>
                    </v:textbox>
                  </v:rect>
                  <v:rect id="Rectangle 70" style="position:absolute;left:1486;top:1870;width:109;height:276;visibility:visible;mso-wrap-style:none;v-text-anchor:top" o:spid="_x0000_s109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>
                    <v:textbox style="mso-fit-shape-to-text:t" inset="0,0,0,0">
                      <w:txbxContent>
                        <w:p w:rsidR="002818D7" w:rsidP="002818D7" w:rsidRDefault="002818D7"/>
                      </w:txbxContent>
                    </v:textbox>
                  </v:rect>
                  <v:rect id="Rectangle 71" style="position:absolute;width:12;height:1;visibility:visible;mso-wrap-style:square;v-text-anchor:top" o:spid="_x0000_s10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/>
                  <v:line id="Line 72" style="position:absolute;visibility:visible;mso-wrap-style:square" o:spid="_x0000_s1096" strokeweight="0" o:connectortype="straight" from="12,0" to="10745,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NE8QAAADb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M0TxAAAANsAAAAPAAAAAAAAAAAA&#10;AAAAAKECAABkcnMvZG93bnJldi54bWxQSwUGAAAAAAQABAD5AAAAkgMAAAAA&#10;"/>
                  <v:rect id="Rectangle 73" style="position:absolute;left:12;width:10733;height:12;visibility:visible;mso-wrap-style:square;v-text-anchor:top" o:spid="_x0000_s10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/>
                  <v:rect id="Rectangle 74" style="position:absolute;left:10757;width:13;height:1;visibility:visible;mso-wrap-style:square;v-text-anchor:top" o:spid="_x0000_s10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/>
                  <v:line id="Line 75" style="position:absolute;visibility:visible;mso-wrap-style:square" o:spid="_x0000_s1099" strokeweight="0" o:connectortype="straight" from="12,656" to="10745,6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/>
                  <v:rect id="Rectangle 76" style="position:absolute;left:12;top:656;width:10733;height:13;visibility:visible;mso-wrap-style:square;v-text-anchor:top" o:spid="_x0000_s11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/>
                  <v:line id="Line 77" style="position:absolute;visibility:visible;mso-wrap-style:square" o:spid="_x0000_s1101" strokeweight="0" o:connectortype="straight" from="12,2055" to="1461,205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/>
                  <v:rect id="Rectangle 78" style="position:absolute;left:12;top:2055;width:1449;height:13;visibility:visible;mso-wrap-style:square;v-text-anchor:top" o:spid="_x0000_s11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/>
                  <v:rect id="Rectangle 79" style="position:absolute;left:1486;top:2055;width:111;height:13;visibility:visible;mso-wrap-style:square;v-text-anchor:top" o:spid="_x0000_s11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/>
                  <v:rect id="Rectangle 80" style="position:absolute;left:1783;top:2055;width:111;height:13;visibility:visible;mso-wrap-style:square;v-text-anchor:top" o:spid="_x0000_s11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/>
                  <v:rect id="Rectangle 81" style="position:absolute;left:2080;top:2055;width:111;height:13;visibility:visible;mso-wrap-style:square;v-text-anchor:top" o:spid="_x0000_s11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/>
                  <v:rect id="Rectangle 82" style="position:absolute;left:2377;top:2055;width:111;height:13;visibility:visible;mso-wrap-style:square;v-text-anchor:top" o:spid="_x0000_s11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/>
                  <v:rect id="Rectangle 83" style="position:absolute;left:2674;top:2055;width:111;height:13;visibility:visible;mso-wrap-style:square;v-text-anchor:top" o:spid="_x0000_s11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/>
                  <v:rect id="Rectangle 84" style="position:absolute;left:2971;top:2055;width:111;height:13;visibility:visible;mso-wrap-style:square;v-text-anchor:top" o:spid="_x0000_s11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/>
                  <v:rect id="Rectangle 85" style="position:absolute;left:3268;top:2055;width:112;height:13;visibility:visible;mso-wrap-style:square;v-text-anchor:top" o:spid="_x0000_s11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/>
                  <v:rect id="Rectangle 86" style="position:absolute;left:3565;top:2055;width:112;height:13;visibility:visible;mso-wrap-style:square;v-text-anchor:top" o:spid="_x0000_s11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/>
                  <v:rect id="Rectangle 87" style="position:absolute;left:3862;top:2055;width:112;height:13;visibility:visible;mso-wrap-style:square;v-text-anchor:top" o:spid="_x0000_s11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/>
                  <v:rect id="Rectangle 88" style="position:absolute;left:4159;top:2055;width:112;height:13;visibility:visible;mso-wrap-style:square;v-text-anchor:top" o:spid="_x0000_s11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/>
                  <v:rect id="Rectangle 89" style="position:absolute;left:4457;top:2055;width:111;height:13;visibility:visible;mso-wrap-style:square;v-text-anchor:top" o:spid="_x0000_s11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/>
                  <v:rect id="Rectangle 90" style="position:absolute;left:4754;top:2055;width:111;height:13;visibility:visible;mso-wrap-style:square;v-text-anchor:top" o:spid="_x0000_s11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/>
                  <v:rect id="Rectangle 91" style="position:absolute;left:5051;top:2055;width:111;height:13;visibility:visible;mso-wrap-style:square;v-text-anchor:top" o:spid="_x0000_s11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/>
                  <v:rect id="Rectangle 92" style="position:absolute;left:5348;top:2055;width:111;height:13;visibility:visible;mso-wrap-style:square;v-text-anchor:top" o:spid="_x0000_s11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/>
                  <v:rect id="Rectangle 93" style="position:absolute;left:5645;top:2055;width:111;height:13;visibility:visible;mso-wrap-style:square;v-text-anchor:top" o:spid="_x0000_s11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/>
                  <v:rect id="Rectangle 94" style="position:absolute;left:5942;top:2055;width:111;height:13;visibility:visible;mso-wrap-style:square;v-text-anchor:top" o:spid="_x0000_s11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/>
                  <v:rect id="Rectangle 95" style="position:absolute;left:6239;top:2055;width:112;height:13;visibility:visible;mso-wrap-style:square;v-text-anchor:top" o:spid="_x0000_s11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/>
                  <v:rect id="Rectangle 96" style="position:absolute;left:1634;top:2055;width:37;height:13;visibility:visible;mso-wrap-style:square;v-text-anchor:top" o:spid="_x0000_s11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/>
                  <v:rect id="Rectangle 97" style="position:absolute;left:1931;top:2055;width:37;height:13;visibility:visible;mso-wrap-style:square;v-text-anchor:top" o:spid="_x0000_s11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/>
                  <v:rect id="Rectangle 98" style="position:absolute;left:2228;top:2055;width:37;height:13;visibility:visible;mso-wrap-style:square;v-text-anchor:top" o:spid="_x0000_s11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/>
                  <v:rect id="Rectangle 99" style="position:absolute;left:2525;top:2055;width:38;height:13;visibility:visible;mso-wrap-style:square;v-text-anchor:top" o:spid="_x0000_s11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/>
                  <v:rect id="Rectangle 100" style="position:absolute;left:2822;top:2055;width:38;height:13;visibility:visible;mso-wrap-style:square;v-text-anchor:top" o:spid="_x0000_s11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/>
                  <v:rect id="Rectangle 101" style="position:absolute;left:3120;top:2055;width:37;height:13;visibility:visible;mso-wrap-style:square;v-text-anchor:top" o:spid="_x0000_s11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/>
                  <v:rect id="Rectangle 102" style="position:absolute;left:3417;top:2055;width:37;height:13;visibility:visible;mso-wrap-style:square;v-text-anchor:top" o:spid="_x0000_s11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/>
                  <v:rect id="Rectangle 103" style="position:absolute;left:3714;top:2055;width:37;height:13;visibility:visible;mso-wrap-style:square;v-text-anchor:top" o:spid="_x0000_s11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/>
                  <v:rect id="Rectangle 104" style="position:absolute;left:4011;top:2055;width:37;height:13;visibility:visible;mso-wrap-style:square;v-text-anchor:top" o:spid="_x0000_s11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/>
                  <v:rect id="Rectangle 105" style="position:absolute;left:4308;top:2055;width:37;height:13;visibility:visible;mso-wrap-style:square;v-text-anchor:top" o:spid="_x0000_s11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/>
                  <v:rect id="Rectangle 106" style="position:absolute;left:4605;top:2055;width:37;height:13;visibility:visible;mso-wrap-style:square;v-text-anchor:top" o:spid="_x0000_s11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/>
                  <v:rect id="Rectangle 107" style="position:absolute;left:4902;top:2055;width:37;height:13;visibility:visible;mso-wrap-style:square;v-text-anchor:top" o:spid="_x0000_s11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/>
                  <v:rect id="Rectangle 108" style="position:absolute;left:5199;top:2055;width:37;height:13;visibility:visible;mso-wrap-style:square;v-text-anchor:top" o:spid="_x0000_s11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/>
                  <v:rect id="Rectangle 109" style="position:absolute;left:5496;top:2055;width:38;height:13;visibility:visible;mso-wrap-style:square;v-text-anchor:top" o:spid="_x0000_s11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/>
                  <v:rect id="Rectangle 110" style="position:absolute;left:5793;top:2055;width:38;height:13;visibility:visible;mso-wrap-style:square;v-text-anchor:top" o:spid="_x0000_s11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/>
                  <v:rect id="Rectangle 111" style="position:absolute;left:6091;top:2055;width:37;height:13;visibility:visible;mso-wrap-style:square;v-text-anchor:top" o:spid="_x0000_s11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/>
                  <v:rect id="Rectangle 112" style="position:absolute;left:1708;top:2055;width:37;height:13;visibility:visible;mso-wrap-style:square;v-text-anchor:top" o:spid="_x0000_s11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/>
                  <v:rect id="Rectangle 113" style="position:absolute;left:2005;top:2055;width:38;height:13;visibility:visible;mso-wrap-style:square;v-text-anchor:top" o:spid="_x0000_s11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/>
                  <v:rect id="Rectangle 114" style="position:absolute;left:2303;top:2055;width:37;height:13;visibility:visible;mso-wrap-style:square;v-text-anchor:top" o:spid="_x0000_s11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/>
                  <v:rect id="Rectangle 115" style="position:absolute;left:2600;top:2055;width:37;height:13;visibility:visible;mso-wrap-style:square;v-text-anchor:top" o:spid="_x0000_s11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/>
                  <v:rect id="Rectangle 116" style="position:absolute;left:2897;top:2055;width:37;height:13;visibility:visible;mso-wrap-style:square;v-text-anchor:top" o:spid="_x0000_s11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/>
                  <v:rect id="Rectangle 117" style="position:absolute;left:3194;top:2055;width:37;height:13;visibility:visible;mso-wrap-style:square;v-text-anchor:top" o:spid="_x0000_s11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/>
                  <v:rect id="Rectangle 118" style="position:absolute;left:3491;top:2055;width:37;height:13;visibility:visible;mso-wrap-style:square;v-text-anchor:top" o:spid="_x0000_s11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/>
                  <v:rect id="Rectangle 119" style="position:absolute;left:3788;top:2055;width:37;height:13;visibility:visible;mso-wrap-style:square;v-text-anchor:top" o:spid="_x0000_s11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/>
                  <v:rect id="Rectangle 120" style="position:absolute;left:4085;top:2055;width:37;height:13;visibility:visible;mso-wrap-style:square;v-text-anchor:top" o:spid="_x0000_s11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/>
                  <v:rect id="Rectangle 121" style="position:absolute;left:4382;top:2055;width:37;height:13;visibility:visible;mso-wrap-style:square;v-text-anchor:top" o:spid="_x0000_s11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/>
                  <v:rect id="Rectangle 122" style="position:absolute;left:4679;top:2055;width:37;height:13;visibility:visible;mso-wrap-style:square;v-text-anchor:top" o:spid="_x0000_s11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/>
                  <v:rect id="Rectangle 123" style="position:absolute;left:4976;top:2055;width:38;height:13;visibility:visible;mso-wrap-style:square;v-text-anchor:top" o:spid="_x0000_s11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/>
                  <v:rect id="Rectangle 124" style="position:absolute;left:5274;top:2055;width:37;height:13;visibility:visible;mso-wrap-style:square;v-text-anchor:top" o:spid="_x0000_s11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/>
                  <v:rect id="Rectangle 125" style="position:absolute;left:5571;top:2055;width:37;height:13;visibility:visible;mso-wrap-style:square;v-text-anchor:top" o:spid="_x0000_s11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/>
                  <v:rect id="Rectangle 126" style="position:absolute;left:5868;top:2055;width:37;height:13;visibility:visible;mso-wrap-style:square;v-text-anchor:top" o:spid="_x0000_s11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/>
                  <v:rect id="Rectangle 127" style="position:absolute;left:6165;top:2055;width:37;height:13;visibility:visible;mso-wrap-style:square;v-text-anchor:top" o:spid="_x0000_s11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/>
                  <v:rect id="Rectangle 128" style="position:absolute;left:6536;top:2055;width:112;height:13;visibility:visible;mso-wrap-style:square;v-text-anchor:top" o:spid="_x0000_s11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/>
                  <v:rect id="Rectangle 129" style="position:absolute;left:6833;top:2055;width:112;height:13;visibility:visible;mso-wrap-style:square;v-text-anchor:top" o:spid="_x0000_s11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/>
                  <v:rect id="Rectangle 130" style="position:absolute;left:7130;top:2055;width:112;height:13;visibility:visible;mso-wrap-style:square;v-text-anchor:top" o:spid="_x0000_s11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/>
                  <v:rect id="Rectangle 131" style="position:absolute;left:7428;top:2055;width:111;height:13;visibility:visible;mso-wrap-style:square;v-text-anchor:top" o:spid="_x0000_s11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/>
                  <v:rect id="Rectangle 132" style="position:absolute;left:7725;top:2055;width:111;height:13;visibility:visible;mso-wrap-style:square;v-text-anchor:top" o:spid="_x0000_s11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/>
                  <v:rect id="Rectangle 133" style="position:absolute;left:8022;top:2055;width:111;height:13;visibility:visible;mso-wrap-style:square;v-text-anchor:top" o:spid="_x0000_s11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/>
                  <v:rect id="Rectangle 134" style="position:absolute;left:8319;top:2055;width:111;height:13;visibility:visible;mso-wrap-style:square;v-text-anchor:top" o:spid="_x0000_s11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/>
                  <v:rect id="Rectangle 135" style="position:absolute;left:8616;top:2055;width:111;height:13;visibility:visible;mso-wrap-style:square;v-text-anchor:top" o:spid="_x0000_s11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/>
                  <v:rect id="Rectangle 136" style="position:absolute;left:8913;top:2055;width:111;height:13;visibility:visible;mso-wrap-style:square;v-text-anchor:top" o:spid="_x0000_s11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/>
                  <v:rect id="Rectangle 137" style="position:absolute;left:9210;top:2055;width:112;height:13;visibility:visible;mso-wrap-style:square;v-text-anchor:top" o:spid="_x0000_s11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/>
                  <v:rect id="Rectangle 138" style="position:absolute;left:6388;top:2055;width:37;height:13;visibility:visible;mso-wrap-style:square;v-text-anchor:top" o:spid="_x0000_s11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/>
                  <v:rect id="Rectangle 139" style="position:absolute;left:6685;top:2055;width:37;height:13;visibility:visible;mso-wrap-style:square;v-text-anchor:top" o:spid="_x0000_s11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/>
                  <v:rect id="Rectangle 140" style="position:absolute;left:6982;top:2055;width:37;height:13;visibility:visible;mso-wrap-style:square;v-text-anchor:top" o:spid="_x0000_s11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/>
                  <v:rect id="Rectangle 141" style="position:absolute;left:7279;top:2055;width:37;height:13;visibility:visible;mso-wrap-style:square;v-text-anchor:top" o:spid="_x0000_s11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/>
                  <v:rect id="Rectangle 142" style="position:absolute;left:7576;top:2055;width:37;height:13;visibility:visible;mso-wrap-style:square;v-text-anchor:top" o:spid="_x0000_s11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/>
                  <v:rect id="Rectangle 143" style="position:absolute;left:7873;top:2055;width:37;height:13;visibility:visible;mso-wrap-style:square;v-text-anchor:top" o:spid="_x0000_s11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/>
                  <v:rect id="Rectangle 144" style="position:absolute;left:8170;top:2055;width:37;height:13;visibility:visible;mso-wrap-style:square;v-text-anchor:top" o:spid="_x0000_s11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/>
                  <v:rect id="Rectangle 145" style="position:absolute;left:8467;top:2055;width:37;height:13;visibility:visible;mso-wrap-style:square;v-text-anchor:top" o:spid="_x0000_s11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/>
                  <v:rect id="Rectangle 146" style="position:absolute;left:8764;top:2055;width:38;height:13;visibility:visible;mso-wrap-style:square;v-text-anchor:top" o:spid="_x0000_s11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/>
                  <v:rect id="Rectangle 147" style="position:absolute;left:9062;top:2055;width:37;height:13;visibility:visible;mso-wrap-style:square;v-text-anchor:top" o:spid="_x0000_s11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/>
                  <v:rect id="Rectangle 148" style="position:absolute;left:6462;top:2055;width:37;height:13;visibility:visible;mso-wrap-style:square;v-text-anchor:top" o:spid="_x0000_s11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/>
                  <v:rect id="Rectangle 149" style="position:absolute;left:6759;top:2055;width:37;height:13;visibility:visible;mso-wrap-style:square;v-text-anchor:top" o:spid="_x0000_s11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/>
                  <v:rect id="Rectangle 150" style="position:absolute;left:7056;top:2055;width:37;height:13;visibility:visible;mso-wrap-style:square;v-text-anchor:top" o:spid="_x0000_s11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/>
                  <v:rect id="Rectangle 151" style="position:absolute;left:7353;top:2055;width:37;height:13;visibility:visible;mso-wrap-style:square;v-text-anchor:top" o:spid="_x0000_s11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/>
                  <v:rect id="Rectangle 152" style="position:absolute;left:7650;top:2055;width:37;height:13;visibility:visible;mso-wrap-style:square;v-text-anchor:top" o:spid="_x0000_s11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/>
                  <v:rect id="Rectangle 153" style="position:absolute;left:7947;top:2055;width:38;height:13;visibility:visible;mso-wrap-style:square;v-text-anchor:top" o:spid="_x0000_s11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/>
                  <v:rect id="Rectangle 154" style="position:absolute;left:8245;top:2055;width:37;height:13;visibility:visible;mso-wrap-style:square;v-text-anchor:top" o:spid="_x0000_s11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/>
                  <v:rect id="Rectangle 155" style="position:absolute;left:8542;top:2055;width:37;height:13;visibility:visible;mso-wrap-style:square;v-text-anchor:top" o:spid="_x0000_s11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/>
                  <v:rect id="Rectangle 156" style="position:absolute;left:8839;top:2055;width:37;height:13;visibility:visible;mso-wrap-style:square;v-text-anchor:top" o:spid="_x0000_s11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/>
                  <v:rect id="Rectangle 157" style="position:absolute;left:9136;top:2055;width:37;height:13;visibility:visible;mso-wrap-style:square;v-text-anchor:top" o:spid="_x0000_s11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/>
                  <v:rect id="Rectangle 158" style="position:absolute;left:9507;top:2055;width:112;height:13;visibility:visible;mso-wrap-style:square;v-text-anchor:top" o:spid="_x0000_s11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/>
                  <v:rect id="Rectangle 159" style="position:absolute;left:9804;top:2055;width:112;height:13;visibility:visible;mso-wrap-style:square;v-text-anchor:top" o:spid="_x0000_s11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/>
                  <v:rect id="Rectangle 160" style="position:absolute;left:10101;top:2055;width:112;height:13;visibility:visible;mso-wrap-style:square;v-text-anchor:top" o:spid="_x0000_s11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/>
                  <v:rect id="Rectangle 161" style="position:absolute;left:10399;top:2055;width:111;height:13;visibility:visible;mso-wrap-style:square;v-text-anchor:top" o:spid="_x0000_s11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/>
                  <v:rect id="Rectangle 162" style="position:absolute;left:10696;top:2055;width:49;height:13;visibility:visible;mso-wrap-style:square;v-text-anchor:top" o:spid="_x0000_s11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/>
                  <v:rect id="Rectangle 163" style="position:absolute;left:9359;top:2055;width:37;height:13;visibility:visible;mso-wrap-style:square;v-text-anchor:top" o:spid="_x0000_s11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/>
                  <v:rect id="Rectangle 164" style="position:absolute;left:9656;top:2055;width:37;height:13;visibility:visible;mso-wrap-style:square;v-text-anchor:top" o:spid="_x0000_s11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/>
                  <v:rect id="Rectangle 165" style="position:absolute;left:9953;top:2055;width:37;height:13;visibility:visible;mso-wrap-style:square;v-text-anchor:top" o:spid="_x0000_s11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/>
                  <v:rect id="Rectangle 166" style="position:absolute;left:10250;top:2055;width:37;height:13;visibility:visible;mso-wrap-style:square;v-text-anchor:top" o:spid="_x0000_s11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/>
                  <v:rect id="Rectangle 167" style="position:absolute;left:10547;top:2055;width:37;height:13;visibility:visible;mso-wrap-style:square;v-text-anchor:top" o:spid="_x0000_s11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/>
                  <v:rect id="Rectangle 168" style="position:absolute;left:9433;top:2055;width:37;height:13;visibility:visible;mso-wrap-style:square;v-text-anchor:top" o:spid="_x0000_s11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/>
                  <v:rect id="Rectangle 169" style="position:absolute;left:9730;top:2055;width:37;height:13;visibility:visible;mso-wrap-style:square;v-text-anchor:top" o:spid="_x0000_s11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/>
                  <v:rect id="Rectangle 170" style="position:absolute;left:10027;top:2055;width:37;height:13;visibility:visible;mso-wrap-style:square;v-text-anchor:top" o:spid="_x0000_s11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/>
                  <v:rect id="Rectangle 171" style="position:absolute;left:10324;top:2055;width:37;height:13;visibility:visible;mso-wrap-style:square;v-text-anchor:top" o:spid="_x0000_s11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/>
                  <v:rect id="Rectangle 172" style="position:absolute;left:10621;top:2055;width:37;height:13;visibility:visible;mso-wrap-style:square;v-text-anchor:top" o:spid="_x0000_s11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/>
                  <v:rect id="Rectangle 173" style="position:absolute;left:1486;top:3739;width:111;height:13;visibility:visible;mso-wrap-style:square;v-text-anchor:top" o:spid="_x0000_s11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/>
                  <v:rect id="Rectangle 174" style="position:absolute;left:1783;top:3739;width:111;height:13;visibility:visible;mso-wrap-style:square;v-text-anchor:top" o:spid="_x0000_s11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/>
                  <v:rect id="Rectangle 175" style="position:absolute;left:2080;top:3739;width:111;height:13;visibility:visible;mso-wrap-style:square;v-text-anchor:top" o:spid="_x0000_s11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/>
                  <v:rect id="Rectangle 176" style="position:absolute;left:2377;top:3739;width:111;height:13;visibility:visible;mso-wrap-style:square;v-text-anchor:top" o:spid="_x0000_s12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/>
                  <v:rect id="Rectangle 177" style="position:absolute;left:2674;top:3739;width:111;height:13;visibility:visible;mso-wrap-style:square;v-text-anchor:top" o:spid="_x0000_s12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/>
                  <v:rect id="Rectangle 178" style="position:absolute;left:2971;top:3739;width:111;height:13;visibility:visible;mso-wrap-style:square;v-text-anchor:top" o:spid="_x0000_s12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/>
                  <v:rect id="Rectangle 179" style="position:absolute;left:3268;top:3739;width:112;height:13;visibility:visible;mso-wrap-style:square;v-text-anchor:top" o:spid="_x0000_s12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/>
                  <v:rect id="Rectangle 180" style="position:absolute;left:3565;top:3739;width:112;height:13;visibility:visible;mso-wrap-style:square;v-text-anchor:top" o:spid="_x0000_s12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/>
                  <v:rect id="Rectangle 181" style="position:absolute;left:3862;top:3739;width:112;height:13;visibility:visible;mso-wrap-style:square;v-text-anchor:top" o:spid="_x0000_s12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/>
                  <v:rect id="Rectangle 182" style="position:absolute;left:4159;top:3739;width:112;height:13;visibility:visible;mso-wrap-style:square;v-text-anchor:top" o:spid="_x0000_s12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/>
                  <v:rect id="Rectangle 183" style="position:absolute;left:4457;top:3739;width:111;height:13;visibility:visible;mso-wrap-style:square;v-text-anchor:top" o:spid="_x0000_s12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/>
                  <v:rect id="Rectangle 184" style="position:absolute;left:4754;top:3739;width:111;height:13;visibility:visible;mso-wrap-style:square;v-text-anchor:top" o:spid="_x0000_s12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/>
                  <v:rect id="Rectangle 185" style="position:absolute;left:5051;top:3739;width:111;height:13;visibility:visible;mso-wrap-style:square;v-text-anchor:top" o:spid="_x0000_s12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/>
                  <v:rect id="Rectangle 186" style="position:absolute;left:5348;top:3739;width:111;height:13;visibility:visible;mso-wrap-style:square;v-text-anchor:top" o:spid="_x0000_s12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/>
                  <v:rect id="Rectangle 187" style="position:absolute;left:5645;top:3739;width:111;height:13;visibility:visible;mso-wrap-style:square;v-text-anchor:top" o:spid="_x0000_s12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/>
                  <v:rect id="Rectangle 188" style="position:absolute;left:5942;top:3739;width:111;height:13;visibility:visible;mso-wrap-style:square;v-text-anchor:top" o:spid="_x0000_s12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/>
                  <v:rect id="Rectangle 189" style="position:absolute;left:6239;top:3739;width:112;height:13;visibility:visible;mso-wrap-style:square;v-text-anchor:top" o:spid="_x0000_s12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/>
                  <v:rect id="Rectangle 190" style="position:absolute;left:1634;top:3739;width:37;height:13;visibility:visible;mso-wrap-style:square;v-text-anchor:top" o:spid="_x0000_s12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/>
                  <v:rect id="Rectangle 191" style="position:absolute;left:1931;top:3739;width:37;height:13;visibility:visible;mso-wrap-style:square;v-text-anchor:top" o:spid="_x0000_s12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/>
                  <v:rect id="Rectangle 192" style="position:absolute;left:2228;top:3739;width:37;height:13;visibility:visible;mso-wrap-style:square;v-text-anchor:top" o:spid="_x0000_s12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/>
                  <v:rect id="Rectangle 193" style="position:absolute;left:2525;top:3739;width:38;height:13;visibility:visible;mso-wrap-style:square;v-text-anchor:top" o:spid="_x0000_s12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/>
                  <v:rect id="Rectangle 194" style="position:absolute;left:2822;top:3739;width:38;height:13;visibility:visible;mso-wrap-style:square;v-text-anchor:top" o:spid="_x0000_s12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/>
                  <v:rect id="Rectangle 195" style="position:absolute;left:3120;top:3739;width:37;height:13;visibility:visible;mso-wrap-style:square;v-text-anchor:top" o:spid="_x0000_s12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/>
                  <v:rect id="Rectangle 196" style="position:absolute;left:3417;top:3739;width:37;height:13;visibility:visible;mso-wrap-style:square;v-text-anchor:top" o:spid="_x0000_s12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lMs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c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ZTLEAAAA3AAAAA8AAAAAAAAAAAAAAAAAmAIAAGRycy9k&#10;b3ducmV2LnhtbFBLBQYAAAAABAAEAPUAAACJAwAAAAA=&#10;"/>
                  <v:rect id="Rectangle 197" style="position:absolute;left:3714;top:3739;width:37;height:13;visibility:visible;mso-wrap-style:square;v-text-anchor:top" o:spid="_x0000_s12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/>
                  <v:rect id="Rectangle 198" style="position:absolute;left:4011;top:3739;width:37;height:13;visibility:visible;mso-wrap-style:square;v-text-anchor:top" o:spid="_x0000_s12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/>
                  <v:rect id="Rectangle 199" style="position:absolute;left:4308;top:3739;width:37;height:13;visibility:visible;mso-wrap-style:square;v-text-anchor:top" o:spid="_x0000_s12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/>
                  <v:rect id="Rectangle 200" style="position:absolute;left:4605;top:3739;width:37;height:13;visibility:visible;mso-wrap-style:square;v-text-anchor:top" o:spid="_x0000_s12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/>
                  <v:rect id="Rectangle 201" style="position:absolute;left:4902;top:3739;width:37;height:13;visibility:visible;mso-wrap-style:square;v-text-anchor:top" o:spid="_x0000_s12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/>
                  <v:rect id="Rectangle 202" style="position:absolute;left:5199;top:3739;width:37;height:13;visibility:visible;mso-wrap-style:square;v-text-anchor:top" o:spid="_x0000_s12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XysYA&#10;AADcAAAADwAAAGRycy9kb3ducmV2LnhtbESPQWsCMRSE74X+h/AK3mriokVXo2ih0ItQbQ96e26e&#10;u4ublzVJdfXXN4VCj8PMfMPMFp1txIV8qB1rGPQVCOLCmZpLDV+fb89jECEiG2wck4YbBVjMHx9m&#10;mBt35Q1dtrEUCcIhRw1VjG0uZSgqshj6riVO3tF5izFJX0rj8ZrgtpGZUi/SYs1pocKWXisqTttv&#10;q2E1Ga/OH0Ne3zeHPe13h9Mo80rr3lO3nIKI1MX/8F/73WjI1A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SXysYAAADcAAAADwAAAAAAAAAAAAAAAACYAgAAZHJz&#10;L2Rvd25yZXYueG1sUEsFBgAAAAAEAAQA9QAAAIsDAAAAAA==&#10;"/>
                  <v:rect id="Rectangle 203" style="position:absolute;left:5496;top:3739;width:38;height:13;visibility:visible;mso-wrap-style:square;v-text-anchor:top" o:spid="_x0000_s12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/>
                  <v:rect id="Rectangle 204" style="position:absolute;left:5793;top:3739;width:38;height:13;visibility:visible;mso-wrap-style:square;v-text-anchor:top" o:spid="_x0000_s12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/>
                </v:group>
                <v:group id="Group 205" style="position:absolute;left:152;top:23742;width:68154;height:21622" coordsize="10733,3405" coordorigin="12,3739" o:spid="_x0000_s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rect id="Rectangle 206" style="position:absolute;left:6091;top:3739;width:37;height:13;visibility:visible;mso-wrap-style:square;v-text-anchor:top" o:spid="_x0000_s12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Ryc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TI3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+RycYAAADcAAAADwAAAAAAAAAAAAAAAACYAgAAZHJz&#10;L2Rvd25yZXYueG1sUEsFBgAAAAAEAAQA9QAAAIsDAAAAAA==&#10;"/>
                  <v:rect id="Rectangle 207" style="position:absolute;left:1708;top:3739;width:37;height:13;visibility:visible;mso-wrap-style:square;v-text-anchor:top" o:spid="_x0000_s12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/>
                  <v:rect id="Rectangle 208" style="position:absolute;left:2005;top:3739;width:38;height:13;visibility:visible;mso-wrap-style:square;v-text-anchor:top" o:spid="_x0000_s12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/>
                  <v:rect id="Rectangle 209" style="position:absolute;left:2303;top:3739;width:37;height:13;visibility:visible;mso-wrap-style:square;v-text-anchor:top" o:spid="_x0000_s12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/>
                  <v:rect id="Rectangle 210" style="position:absolute;left:2600;top:3739;width:37;height:13;visibility:visible;mso-wrap-style:square;v-text-anchor:top" o:spid="_x0000_s12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bzM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ZDpoZ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bzMYAAADcAAAADwAAAAAAAAAAAAAAAACYAgAAZHJz&#10;L2Rvd25yZXYueG1sUEsFBgAAAAAEAAQA9QAAAIsDAAAAAA==&#10;"/>
                  <v:rect id="Rectangle 211" style="position:absolute;left:2897;top:3739;width:37;height:13;visibility:visible;mso-wrap-style:square;v-text-anchor:top" o:spid="_x0000_s12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/>
                  <v:rect id="Rectangle 212" style="position:absolute;left:3194;top:3739;width:37;height:13;visibility:visible;mso-wrap-style:square;v-text-anchor:top" o:spid="_x0000_s12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F8YA&#10;AADcAAAADwAAAGRycy9kb3ducmV2LnhtbESPQWvCQBSE74X+h+UVvNVNghUbXaUKgpeC2h7q7Zl9&#10;JsHs23R31eivd4VCj8PMfMNMZp1pxJmcry0rSPsJCOLC6ppLBd9fy9cRCB+QNTaWScGVPMymz08T&#10;zLW98IbO21CKCGGfo4IqhDaX0hcVGfR92xJH72CdwRClK6V2eIlw08gsSYbSYM1xocKWFhUVx+3J&#10;KJi/j+a/6wF/3jb7He1+9se3zCVK9V66jzGIQF34D/+1V1pBlq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BF8YAAADcAAAADwAAAAAAAAAAAAAAAACYAgAAZHJz&#10;L2Rvd25yZXYueG1sUEsFBgAAAAAEAAQA9QAAAIsDAAAAAA==&#10;"/>
                  <v:rect id="Rectangle 213" style="position:absolute;left:3491;top:3739;width:37;height:13;visibility:visible;mso-wrap-style:square;v-text-anchor:top" o:spid="_x0000_s12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/>
                  <v:rect id="Rectangle 214" style="position:absolute;left:3788;top:3739;width:37;height:13;visibility:visible;mso-wrap-style:square;v-text-anchor:top" o:spid="_x0000_s12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6+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eA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DOvvHAAAA3AAAAA8AAAAAAAAAAAAAAAAAmAIAAGRy&#10;cy9kb3ducmV2LnhtbFBLBQYAAAAABAAEAPUAAACMAwAAAAA=&#10;"/>
                  <v:rect id="Rectangle 215" style="position:absolute;left:4085;top:3739;width:37;height:13;visibility:visible;mso-wrap-style:square;v-text-anchor:top" o:spid="_x0000_s12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/>
                  <v:rect id="Rectangle 216" style="position:absolute;left:4382;top:3739;width:37;height:13;visibility:visible;mso-wrap-style:square;v-text-anchor:top" o:spid="_x0000_s12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/>
                  <v:rect id="Rectangle 217" style="position:absolute;left:4679;top:3739;width:37;height:13;visibility:visible;mso-wrap-style:square;v-text-anchor:top" o:spid="_x0000_s12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/>
                  <v:rect id="Rectangle 218" style="position:absolute;left:4976;top:3739;width:38;height:13;visibility:visible;mso-wrap-style:square;v-text-anchor:top" o:spid="_x0000_s12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8+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eA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PPjHAAAA3AAAAA8AAAAAAAAAAAAAAAAAmAIAAGRy&#10;cy9kb3ducmV2LnhtbFBLBQYAAAAABAAEAPUAAACMAwAAAAA=&#10;"/>
                  <v:rect id="Rectangle 219" style="position:absolute;left:5274;top:3739;width:37;height:13;visibility:visible;mso-wrap-style:square;v-text-anchor:top" o:spid="_x0000_s12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/>
                  <v:rect id="Rectangle 220" style="position:absolute;left:5571;top:3739;width:37;height:13;visibility:visible;mso-wrap-style:square;v-text-anchor:top" o:spid="_x0000_s12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/>
                  <v:rect id="Rectangle 221" style="position:absolute;left:5868;top:3739;width:37;height:13;visibility:visible;mso-wrap-style:square;v-text-anchor:top" o:spid="_x0000_s12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/>
                  <v:rect id="Rectangle 222" style="position:absolute;left:6165;top:3739;width:37;height:13;visibility:visible;mso-wrap-style:square;v-text-anchor:top" o:spid="_x0000_s12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/>
                  <v:rect id="Rectangle 223" style="position:absolute;left:6536;top:3739;width:112;height:13;visibility:visible;mso-wrap-style:square;v-text-anchor:top" o:spid="_x0000_s12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/>
                  <v:rect id="Rectangle 224" style="position:absolute;left:6833;top:3739;width:112;height:13;visibility:visible;mso-wrap-style:square;v-text-anchor:top" o:spid="_x0000_s12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/>
                  <v:rect id="Rectangle 225" style="position:absolute;left:7130;top:3739;width:112;height:13;visibility:visible;mso-wrap-style:square;v-text-anchor:top" o:spid="_x0000_s12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/>
                  <v:rect id="Rectangle 226" style="position:absolute;left:7428;top:3739;width:111;height:13;visibility:visible;mso-wrap-style:square;v-text-anchor:top" o:spid="_x0000_s12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/>
                  <v:rect id="Rectangle 227" style="position:absolute;left:7725;top:3739;width:111;height:13;visibility:visible;mso-wrap-style:square;v-text-anchor:top" o:spid="_x0000_s12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/>
                  <v:rect id="Rectangle 228" style="position:absolute;left:8022;top:3739;width:111;height:13;visibility:visible;mso-wrap-style:square;v-text-anchor:top" o:spid="_x0000_s12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/>
                  <v:rect id="Rectangle 229" style="position:absolute;left:8319;top:3739;width:111;height:13;visibility:visible;mso-wrap-style:square;v-text-anchor:top" o:spid="_x0000_s12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/>
                  <v:rect id="Rectangle 230" style="position:absolute;left:8616;top:3739;width:111;height:13;visibility:visible;mso-wrap-style:square;v-text-anchor:top" o:spid="_x0000_s12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/>
                  <v:rect id="Rectangle 231" style="position:absolute;left:8913;top:3739;width:111;height:13;visibility:visible;mso-wrap-style:square;v-text-anchor:top" o:spid="_x0000_s12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/>
                  <v:rect id="Rectangle 232" style="position:absolute;left:9210;top:3739;width:112;height:13;visibility:visible;mso-wrap-style:square;v-text-anchor:top" o:spid="_x0000_s12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/>
                  <v:rect id="Rectangle 233" style="position:absolute;left:6388;top:3739;width:37;height:13;visibility:visible;mso-wrap-style:square;v-text-anchor:top" o:spid="_x0000_s12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/>
                  <v:rect id="Rectangle 234" style="position:absolute;left:6685;top:3739;width:37;height:13;visibility:visible;mso-wrap-style:square;v-text-anchor:top" o:spid="_x0000_s12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/>
                  <v:rect id="Rectangle 235" style="position:absolute;left:6982;top:3739;width:37;height:13;visibility:visible;mso-wrap-style:square;v-text-anchor:top" o:spid="_x0000_s12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/>
                  <v:rect id="Rectangle 236" style="position:absolute;left:7279;top:3739;width:37;height:13;visibility:visible;mso-wrap-style:square;v-text-anchor:top" o:spid="_x0000_s12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/>
                  <v:rect id="Rectangle 237" style="position:absolute;left:7576;top:3739;width:37;height:13;visibility:visible;mso-wrap-style:square;v-text-anchor:top" o:spid="_x0000_s12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/>
                  <v:rect id="Rectangle 238" style="position:absolute;left:7873;top:3739;width:37;height:13;visibility:visible;mso-wrap-style:square;v-text-anchor:top" o:spid="_x0000_s12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/>
                  <v:rect id="Rectangle 239" style="position:absolute;left:8170;top:3739;width:37;height:13;visibility:visible;mso-wrap-style:square;v-text-anchor:top" o:spid="_x0000_s12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/>
                  <v:rect id="Rectangle 240" style="position:absolute;left:8467;top:3739;width:37;height:13;visibility:visible;mso-wrap-style:square;v-text-anchor:top" o:spid="_x0000_s12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/>
                  <v:rect id="Rectangle 241" style="position:absolute;left:8764;top:3739;width:38;height:13;visibility:visible;mso-wrap-style:square;v-text-anchor:top" o:spid="_x0000_s12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/>
                  <v:rect id="Rectangle 242" style="position:absolute;left:9062;top:3739;width:37;height:13;visibility:visible;mso-wrap-style:square;v-text-anchor:top" o:spid="_x0000_s12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uC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4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4uCsYAAADcAAAADwAAAAAAAAAAAAAAAACYAgAAZHJz&#10;L2Rvd25yZXYueG1sUEsFBgAAAAAEAAQA9QAAAIsDAAAAAA==&#10;"/>
                  <v:rect id="Rectangle 243" style="position:absolute;left:6462;top:3739;width:37;height:13;visibility:visible;mso-wrap-style:square;v-text-anchor:top" o:spid="_x0000_s12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/>
                  <v:rect id="Rectangle 244" style="position:absolute;left:6759;top:3739;width:37;height:13;visibility:visible;mso-wrap-style:square;v-text-anchor:top" o:spid="_x0000_s12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/>
                  <v:rect id="Rectangle 245" style="position:absolute;left:7056;top:3739;width:37;height:13;visibility:visible;mso-wrap-style:square;v-text-anchor:top" o:spid="_x0000_s12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/>
                  <v:rect id="Rectangle 246" style="position:absolute;left:7353;top:3739;width:37;height:13;visibility:visible;mso-wrap-style:square;v-text-anchor:top" o:spid="_x0000_s12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/>
                  <v:rect id="Rectangle 247" style="position:absolute;left:7650;top:3739;width:37;height:13;visibility:visible;mso-wrap-style:square;v-text-anchor:top" o:spid="_x0000_s12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/>
                  <v:rect id="Rectangle 248" style="position:absolute;left:7947;top:3739;width:38;height:13;visibility:visible;mso-wrap-style:square;v-text-anchor:top" o:spid="_x0000_s12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/>
                  <v:rect id="Rectangle 249" style="position:absolute;left:8245;top:3739;width:37;height:13;visibility:visible;mso-wrap-style:square;v-text-anchor:top" o:spid="_x0000_s12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/>
                  <v:rect id="Rectangle 250" style="position:absolute;left:8542;top:3739;width:37;height:13;visibility:visible;mso-wrap-style:square;v-text-anchor:top" o:spid="_x0000_s12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/>
                  <v:rect id="Rectangle 251" style="position:absolute;left:8839;top:3739;width:37;height:13;visibility:visible;mso-wrap-style:square;v-text-anchor:top" o:spid="_x0000_s12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/>
                  <v:rect id="Rectangle 252" style="position:absolute;left:9136;top:3739;width:37;height:13;visibility:visible;mso-wrap-style:square;v-text-anchor:top" o:spid="_x0000_s12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/>
                  <v:rect id="Rectangle 253" style="position:absolute;left:9507;top:3739;width:112;height:13;visibility:visible;mso-wrap-style:square;v-text-anchor:top" o:spid="_x0000_s12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/>
                  <v:rect id="Rectangle 254" style="position:absolute;left:9804;top:3739;width:112;height:13;visibility:visible;mso-wrap-style:square;v-text-anchor:top" o:spid="_x0000_s12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/>
                  <v:rect id="Rectangle 255" style="position:absolute;left:10101;top:3739;width:112;height:13;visibility:visible;mso-wrap-style:square;v-text-anchor:top" o:spid="_x0000_s12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/>
                  <v:rect id="Rectangle 256" style="position:absolute;left:10399;top:3739;width:111;height:13;visibility:visible;mso-wrap-style:square;v-text-anchor:top" o:spid="_x0000_s12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+1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zT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+1MYAAADcAAAADwAAAAAAAAAAAAAAAACYAgAAZHJz&#10;L2Rvd25yZXYueG1sUEsFBgAAAAAEAAQA9QAAAIsDAAAAAA==&#10;"/>
                  <v:rect id="Rectangle 257" style="position:absolute;left:10696;top:3739;width:49;height:13;visibility:visible;mso-wrap-style:square;v-text-anchor:top" o:spid="_x0000_s12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/>
                  <v:rect id="Rectangle 258" style="position:absolute;left:9359;top:3739;width:37;height:13;visibility:visible;mso-wrap-style:square;v-text-anchor:top" o:spid="_x0000_s12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FO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tE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ShTjHAAAA3AAAAA8AAAAAAAAAAAAAAAAAmAIAAGRy&#10;cy9kb3ducmV2LnhtbFBLBQYAAAAABAAEAPUAAACMAwAAAAA=&#10;"/>
                  <v:rect id="Rectangle 259" style="position:absolute;left:9656;top:3739;width:37;height:13;visibility:visible;mso-wrap-style:square;v-text-anchor:top" o:spid="_x0000_s12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/>
                  <v:rect id="Rectangle 260" style="position:absolute;left:9953;top:3739;width:37;height:13;visibility:visible;mso-wrap-style:square;v-text-anchor:top" o:spid="_x0000_s12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/>
                  <v:rect id="Rectangle 261" style="position:absolute;left:10250;top:3739;width:37;height:13;visibility:visible;mso-wrap-style:square;v-text-anchor:top" o:spid="_x0000_s12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/>
                  <v:rect id="Rectangle 262" style="position:absolute;left:10547;top:3739;width:37;height:13;visibility:visible;mso-wrap-style:square;v-text-anchor:top" o:spid="_x0000_s12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/>
                  <v:rect id="Rectangle 263" style="position:absolute;left:9433;top:3739;width:37;height:13;visibility:visible;mso-wrap-style:square;v-text-anchor:top" o:spid="_x0000_s12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/>
                  <v:rect id="Rectangle 264" style="position:absolute;left:9730;top:3739;width:37;height:13;visibility:visible;mso-wrap-style:square;v-text-anchor:top" o:spid="_x0000_s12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/>
                  <v:rect id="Rectangle 265" style="position:absolute;left:10027;top:3739;width:37;height:13;visibility:visible;mso-wrap-style:square;v-text-anchor:top" o:spid="_x0000_s12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/>
                  <v:rect id="Rectangle 266" style="position:absolute;left:10324;top:3739;width:37;height:13;visibility:visible;mso-wrap-style:square;v-text-anchor:top" o:spid="_x0000_s12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/>
                  <v:rect id="Rectangle 267" style="position:absolute;left:10621;top:3739;width:37;height:13;visibility:visible;mso-wrap-style:square;v-text-anchor:top" o:spid="_x0000_s12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/>
                  <v:rect id="Rectangle 268" style="position:absolute;left:12;top:5312;width:99;height:12;visibility:visible;mso-wrap-style:square;v-text-anchor:top" o:spid="_x0000_s12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/>
                  <v:rect id="Rectangle 269" style="position:absolute;left:297;top:5312;width:112;height:12;visibility:visible;mso-wrap-style:square;v-text-anchor:top" o:spid="_x0000_s12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/>
                  <v:rect id="Rectangle 270" style="position:absolute;left:594;top:5312;width:112;height:12;visibility:visible;mso-wrap-style:square;v-text-anchor:top" o:spid="_x0000_s12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/>
                  <v:rect id="Rectangle 271" style="position:absolute;left:891;top:5312;width:112;height:12;visibility:visible;mso-wrap-style:square;v-text-anchor:top" o:spid="_x0000_s12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/>
                  <v:rect id="Rectangle 272" style="position:absolute;left:1188;top:5312;width:112;height:12;visibility:visible;mso-wrap-style:square;v-text-anchor:top" o:spid="_x0000_s12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/>
                  <v:rect id="Rectangle 273" style="position:absolute;left:149;top:5312;width:37;height:12;visibility:visible;mso-wrap-style:square;v-text-anchor:top" o:spid="_x0000_s12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/>
                  <v:rect id="Rectangle 274" style="position:absolute;left:446;top:5312;width:37;height:12;visibility:visible;mso-wrap-style:square;v-text-anchor:top" o:spid="_x0000_s12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/>
                  <v:rect id="Rectangle 275" style="position:absolute;left:743;top:5312;width:37;height:12;visibility:visible;mso-wrap-style:square;v-text-anchor:top" o:spid="_x0000_s12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/>
                  <v:rect id="Rectangle 276" style="position:absolute;left:1040;top:5312;width:37;height:12;visibility:visible;mso-wrap-style:square;v-text-anchor:top" o:spid="_x0000_s13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/>
                  <v:rect id="Rectangle 277" style="position:absolute;left:1337;top:5312;width:37;height:12;visibility:visible;mso-wrap-style:square;v-text-anchor:top" o:spid="_x0000_s13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/>
                  <v:rect id="Rectangle 278" style="position:absolute;left:223;top:5312;width:37;height:12;visibility:visible;mso-wrap-style:square;v-text-anchor:top" o:spid="_x0000_s13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/>
                  <v:rect id="Rectangle 279" style="position:absolute;left:520;top:5312;width:37;height:12;visibility:visible;mso-wrap-style:square;v-text-anchor:top" o:spid="_x0000_s13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/>
                  <v:rect id="Rectangle 280" style="position:absolute;left:817;top:5312;width:37;height:12;visibility:visible;mso-wrap-style:square;v-text-anchor:top" o:spid="_x0000_s13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sc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Y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oscYAAADcAAAADwAAAAAAAAAAAAAAAACYAgAAZHJz&#10;L2Rvd25yZXYueG1sUEsFBgAAAAAEAAQA9QAAAIsDAAAAAA==&#10;"/>
                  <v:rect id="Rectangle 281" style="position:absolute;left:1114;top:5312;width:37;height:12;visibility:visible;mso-wrap-style:square;v-text-anchor:top" o:spid="_x0000_s13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/>
                  <v:rect id="Rectangle 282" style="position:absolute;left:1411;top:5312;width:37;height:12;visibility:visible;mso-wrap-style:square;v-text-anchor:top" o:spid="_x0000_s13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UkM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ZiO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UkMYAAADcAAAADwAAAAAAAAAAAAAAAACYAgAAZHJz&#10;L2Rvd25yZXYueG1sUEsFBgAAAAAEAAQA9QAAAIsDAAAAAA==&#10;"/>
                  <v:rect id="Rectangle 283" style="position:absolute;left:1486;top:5312;width:111;height:12;visibility:visible;mso-wrap-style:square;v-text-anchor:top" o:spid="_x0000_s13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/>
                  <v:rect id="Rectangle 284" style="position:absolute;left:1783;top:5312;width:111;height:12;visibility:visible;mso-wrap-style:square;v-text-anchor:top" o:spid="_x0000_s13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/>
                  <v:rect id="Rectangle 285" style="position:absolute;left:2080;top:5312;width:111;height:12;visibility:visible;mso-wrap-style:square;v-text-anchor:top" o:spid="_x0000_s13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/>
                  <v:rect id="Rectangle 286" style="position:absolute;left:2377;top:5312;width:111;height:12;visibility:visible;mso-wrap-style:square;v-text-anchor:top" o:spid="_x0000_s13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Sk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tIs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ySk8YAAADcAAAADwAAAAAAAAAAAAAAAACYAgAAZHJz&#10;L2Rvd25yZXYueG1sUEsFBgAAAAAEAAQA9QAAAIsDAAAAAA==&#10;"/>
                  <v:rect id="Rectangle 287" style="position:absolute;left:2674;top:5312;width:111;height:12;visibility:visible;mso-wrap-style:square;v-text-anchor:top" o:spid="_x0000_s13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/>
                  <v:rect id="Rectangle 288" style="position:absolute;left:2971;top:5312;width:111;height:12;visibility:visible;mso-wrap-style:square;v-text-anchor:top" o:spid="_x0000_s13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pf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NHu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Kpf8YAAADcAAAADwAAAAAAAAAAAAAAAACYAgAAZHJz&#10;L2Rvd25yZXYueG1sUEsFBgAAAAAEAAQA9QAAAIsDAAAAAA==&#10;"/>
                  <v:rect id="Rectangle 289" style="position:absolute;left:3268;top:5312;width:112;height:12;visibility:visible;mso-wrap-style:square;v-text-anchor:top" o:spid="_x0000_s13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/>
                  <v:rect id="Rectangle 290" style="position:absolute;left:3565;top:5312;width:112;height:12;visibility:visible;mso-wrap-style:square;v-text-anchor:top" o:spid="_x0000_s13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Yls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NBv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GYlsYAAADcAAAADwAAAAAAAAAAAAAAAACYAgAAZHJz&#10;L2Rvd25yZXYueG1sUEsFBgAAAAAEAAQA9QAAAIsDAAAAAA==&#10;"/>
                  <v:rect id="Rectangle 291" style="position:absolute;left:3862;top:5312;width:112;height:12;visibility:visible;mso-wrap-style:square;v-text-anchor:top" o:spid="_x0000_s13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/>
                  <v:rect id="Rectangle 292" style="position:absolute;left:4159;top:5312;width:112;height:12;visibility:visible;mso-wrap-style:square;v-text-anchor:top" o:spid="_x0000_s13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/>
                  <v:rect id="Rectangle 293" style="position:absolute;left:4457;top:5312;width:111;height:12;visibility:visible;mso-wrap-style:square;v-text-anchor:top" o:spid="_x0000_s13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/>
                  <v:rect id="Rectangle 294" style="position:absolute;left:4754;top:5312;width:111;height:12;visibility:visible;mso-wrap-style:square;v-text-anchor:top" o:spid="_x0000_s13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/>
                  <v:rect id="Rectangle 295" style="position:absolute;left:5051;top:5312;width:111;height:12;visibility:visible;mso-wrap-style:square;v-text-anchor:top" o:spid="_x0000_s13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/>
                  <v:rect id="Rectangle 296" style="position:absolute;left:5348;top:5312;width:111;height:12;visibility:visible;mso-wrap-style:square;v-text-anchor:top" o:spid="_x0000_s13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ETs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h3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ETsYAAADcAAAADwAAAAAAAAAAAAAAAACYAgAAZHJz&#10;L2Rvd25yZXYueG1sUEsFBgAAAAAEAAQA9QAAAIsDAAAAAA==&#10;"/>
                  <v:rect id="Rectangle 297" style="position:absolute;left:5645;top:5312;width:111;height:12;visibility:visible;mso-wrap-style:square;v-text-anchor:top" o:spid="_x0000_s13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/>
                  <v:rect id="Rectangle 298" style="position:absolute;left:5942;top:5312;width:111;height:12;visibility:visible;mso-wrap-style:square;v-text-anchor:top" o:spid="_x0000_s13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/o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Q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s/osYAAADcAAAADwAAAAAAAAAAAAAAAACYAgAAZHJz&#10;L2Rvd25yZXYueG1sUEsFBgAAAAAEAAQA9QAAAIsDAAAAAA==&#10;"/>
                  <v:rect id="Rectangle 299" style="position:absolute;left:6239;top:5312;width:112;height:12;visibility:visible;mso-wrap-style:square;v-text-anchor:top" o:spid="_x0000_s13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/>
                  <v:rect id="Rectangle 300" style="position:absolute;left:1634;top:5312;width:37;height:12;visibility:visible;mso-wrap-style:square;v-text-anchor:top" o:spid="_x0000_s13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OS8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aZb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gOS8YAAADcAAAADwAAAAAAAAAAAAAAAACYAgAAZHJz&#10;L2Rvd25yZXYueG1sUEsFBgAAAAAEAAQA9QAAAIsDAAAAAA==&#10;"/>
                  <v:rect id="Rectangle 301" style="position:absolute;left:1931;top:5312;width:37;height:12;visibility:visible;mso-wrap-style:square;v-text-anchor:top" o:spid="_x0000_s13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/>
                  <v:rect id="Rectangle 302" style="position:absolute;left:2228;top:5312;width:37;height:12;visibility:visible;mso-wrap-style:square;v-text-anchor:top" o:spid="_x0000_s13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YV8YA&#10;AADcAAAADwAAAGRycy9kb3ducmV2LnhtbESPT2sCMRTE7wW/Q3hCbzXRatGtUWqh0ItQ/xz09ty8&#10;7i5uXrZJqqufvhGEHoeZ+Q0znbe2FifyoXKsod9TIIhzZyouNGw3H09jECEiG6wdk4YLBZjPOg9T&#10;zIw784pO61iIBOGQoYYyxiaTMuQlWQw91xAn79t5izFJX0jj8ZzgtpYDpV6kxYrTQokNvZeUH9e/&#10;VsNiMl78fA15eV0d9rTfHY6jgVdaP3bbt1cQkdr4H763P42GZ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YV8YAAADcAAAADwAAAAAAAAAAAAAAAACYAgAAZHJz&#10;L2Rvd25yZXYueG1sUEsFBgAAAAAEAAQA9QAAAIsDAAAAAA==&#10;"/>
                  <v:rect id="Rectangle 303" style="position:absolute;left:2525;top:5312;width:38;height:12;visibility:visible;mso-wrap-style:square;v-text-anchor:top" o:spid="_x0000_s13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/>
                  <v:rect id="Rectangle 304" style="position:absolute;left:2822;top:5312;width:38;height:12;visibility:visible;mso-wrap-style:square;v-text-anchor:top" o:spid="_x0000_s13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ju8YA&#10;AADcAAAADwAAAGRycy9kb3ducmV2LnhtbESPT2sCMRTE70K/Q3hCb5r4r9itUWpB8CJU20O9PTev&#10;u4ubl22S6uqnbwShx2FmfsPMFq2txYl8qBxrGPQVCOLcmYoLDZ8fq94URIjIBmvHpOFCARbzh84M&#10;M+POvKXTLhYiQThkqKGMscmkDHlJFkPfNcTJ+3beYkzSF9J4PCe4reVQqSdpseK0UGJDbyXlx92v&#10;1bB8ni5/3se8uW4Pe9p/HY6ToVdaP3bb1xcQkdr4H76310bDSI3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ju8YAAADcAAAADwAAAAAAAAAAAAAAAACYAgAAZHJz&#10;L2Rvd25yZXYueG1sUEsFBgAAAAAEAAQA9QAAAIsDAAAAAA==&#10;"/>
                  <v:rect id="Rectangle 305" style="position:absolute;left:3120;top:5312;width:37;height:12;visibility:visible;mso-wrap-style:square;v-text-anchor:top" o:spid="_x0000_s13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/>
                  <v:rect id="Rectangle 306" style="position:absolute;left:3417;top:5312;width:37;height:12;visibility:visible;mso-wrap-style:square;v-text-anchor:top" o:spid="_x0000_s13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eVM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HwpEZ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eVMYAAADcAAAADwAAAAAAAAAAAAAAAACYAgAAZHJz&#10;L2Rvd25yZXYueG1sUEsFBgAAAAAEAAQA9QAAAIsDAAAAAA==&#10;"/>
                  <v:rect id="Rectangle 307" style="position:absolute;left:3714;top:5312;width:37;height:12;visibility:visible;mso-wrap-style:square;v-text-anchor:top" o:spid="_x0000_s13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/>
                  <v:rect id="Rectangle 308" style="position:absolute;left:4011;top:5312;width:37;height:12;visibility:visible;mso-wrap-style:square;v-text-anchor:top" o:spid="_x0000_s13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luM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PKs3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pbjHAAAA3AAAAA8AAAAAAAAAAAAAAAAAmAIAAGRy&#10;cy9kb3ducmV2LnhtbFBLBQYAAAAABAAEAPUAAACMAwAAAAA=&#10;"/>
                  <v:rect id="Rectangle 309" style="position:absolute;left:4308;top:5312;width:37;height:12;visibility:visible;mso-wrap-style:square;v-text-anchor:top" o:spid="_x0000_s13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/>
                  <v:rect id="Rectangle 310" style="position:absolute;left:4605;top:5312;width:37;height:12;visibility:visible;mso-wrap-style:square;v-text-anchor:top" o:spid="_x0000_s13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U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F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UUcYAAADcAAAADwAAAAAAAAAAAAAAAACYAgAAZHJz&#10;L2Rvd25yZXYueG1sUEsFBgAAAAAEAAQA9QAAAIsDAAAAAA==&#10;"/>
                  <v:rect id="Rectangle 311" style="position:absolute;left:4902;top:5312;width:37;height:12;visibility:visible;mso-wrap-style:square;v-text-anchor:top" o:spid="_x0000_s13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/>
                  <v:rect id="Rectangle 312" style="position:absolute;left:5199;top:5312;width:37;height:12;visibility:visible;mso-wrap-style:square;v-text-anchor:top" o:spid="_x0000_s13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OiscA&#10;AADcAAAADwAAAGRycy9kb3ducmV2LnhtbESPT2sCMRTE74V+h/AK3mp2rS26GkULgpdC/XPQ23Pz&#10;3F3cvKxJ1LWfvhEKPQ4z8xtmPG1NLa7kfGVZQdpNQBDnVldcKNhuFq8DED4ga6wtk4I7eZhOnp/G&#10;mGl74xVd16EQEcI+QwVlCE0mpc9LMui7tiGO3tE6gyFKV0jt8Bbhppa9JPmQBiuOCyU29FlSflpf&#10;jIL5cDA/f/f562d12NN+dzi991yiVOelnY1ABGrDf/ivvdQK3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8DorHAAAA3AAAAA8AAAAAAAAAAAAAAAAAmAIAAGRy&#10;cy9kb3ducmV2LnhtbFBLBQYAAAAABAAEAPUAAACMAwAAAAA=&#10;"/>
                  <v:rect id="Rectangle 313" style="position:absolute;left:5496;top:5312;width:38;height:12;visibility:visible;mso-wrap-style:square;v-text-anchor:top" o:spid="_x0000_s13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/>
                  <v:rect id="Rectangle 314" style="position:absolute;left:5793;top:5312;width:38;height:12;visibility:visible;mso-wrap-style:square;v-text-anchor:top" o:spid="_x0000_s13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1Z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QW8A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NWbHAAAA3AAAAA8AAAAAAAAAAAAAAAAAmAIAAGRy&#10;cy9kb3ducmV2LnhtbFBLBQYAAAAABAAEAPUAAACMAwAAAAA=&#10;"/>
                  <v:rect id="Rectangle 315" style="position:absolute;left:6091;top:5312;width:37;height:12;visibility:visible;mso-wrap-style:square;v-text-anchor:top" o:spid="_x0000_s13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/>
                  <v:rect id="Rectangle 316" style="position:absolute;left:1708;top:5312;width:37;height:12;visibility:visible;mso-wrap-style:square;v-text-anchor:top" o:spid="_x0000_s13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ic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qM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HCInHAAAA3AAAAA8AAAAAAAAAAAAAAAAAmAIAAGRy&#10;cy9kb3ducmV2LnhtbFBLBQYAAAAABAAEAPUAAACMAwAAAAA=&#10;"/>
                  <v:rect id="Rectangle 317" style="position:absolute;left:2005;top:5312;width:38;height:12;visibility:visible;mso-wrap-style:square;v-text-anchor:top" o:spid="_x0000_s13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/>
                  <v:rect id="Rectangle 318" style="position:absolute;left:2303;top:5312;width:37;height:12;visibility:visible;mso-wrap-style:square;v-text-anchor:top" o:spid="_x0000_s13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zZc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HQ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ZM2XHAAAA3AAAAA8AAAAAAAAAAAAAAAAAmAIAAGRy&#10;cy9kb3ducmV2LnhtbFBLBQYAAAAABAAEAPUAAACMAwAAAAA=&#10;"/>
                  <v:rect id="Rectangle 319" style="position:absolute;left:2600;top:5312;width:37;height:12;visibility:visible;mso-wrap-style:square;v-text-anchor:top" o:spid="_x0000_s13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/>
                  <v:rect id="Rectangle 320" style="position:absolute;left:2897;top:5312;width:37;height:12;visibility:visible;mso-wrap-style:square;v-text-anchor:top" o:spid="_x0000_s13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Cj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oCjMYAAADcAAAADwAAAAAAAAAAAAAAAACYAgAAZHJz&#10;L2Rvd25yZXYueG1sUEsFBgAAAAAEAAQA9QAAAIsDAAAAAA==&#10;"/>
                  <v:rect id="Rectangle 321" style="position:absolute;left:3194;top:5312;width:37;height:12;visibility:visible;mso-wrap-style:square;v-text-anchor:top" o:spid="_x0000_s13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/>
                  <v:rect id="Rectangle 322" style="position:absolute;left:3491;top:5312;width:37;height:12;visibility:visible;mso-wrap-style:square;v-text-anchor:top" o:spid="_x0000_s13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/>
                  <v:rect id="Rectangle 323" style="position:absolute;left:3788;top:5312;width:37;height:12;visibility:visible;mso-wrap-style:square;v-text-anchor:top" o:spid="_x0000_s13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/>
                  <v:rect id="Rectangle 324" style="position:absolute;left:4085;top:5312;width:37;height:12;visibility:visible;mso-wrap-style:square;v-text-anchor:top" o:spid="_x0000_s13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/2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t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/9vHAAAA3AAAAA8AAAAAAAAAAAAAAAAAmAIAAGRy&#10;cy9kb3ducmV2LnhtbFBLBQYAAAAABAAEAPUAAACMAwAAAAA=&#10;"/>
                  <v:rect id="Rectangle 325" style="position:absolute;left:4382;top:5312;width:37;height:12;visibility:visible;mso-wrap-style:square;v-text-anchor:top" o:spid="_x0000_s13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/>
                  <v:rect id="Rectangle 326" style="position:absolute;left:4679;top:5312;width:37;height:12;visibility:visible;mso-wrap-style:square;v-text-anchor:top" o:spid="_x0000_s13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/>
                  <v:rect id="Rectangle 327" style="position:absolute;left:4976;top:5312;width:38;height:12;visibility:visible;mso-wrap-style:square;v-text-anchor:top" o:spid="_x0000_s13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/>
                  <v:rect id="Rectangle 328" style="position:absolute;left:5274;top:5312;width:37;height:12;visibility:visible;mso-wrap-style:square;v-text-anchor:top" o:spid="_x0000_s13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52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tM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1+djHAAAA3AAAAA8AAAAAAAAAAAAAAAAAmAIAAGRy&#10;cy9kb3ducmV2LnhtbFBLBQYAAAAABAAEAPUAAACMAwAAAAA=&#10;"/>
                  <v:rect id="Rectangle 329" style="position:absolute;left:5571;top:5312;width:37;height:12;visibility:visible;mso-wrap-style:square;v-text-anchor:top" o:spid="_x0000_s13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/>
                  <v:rect id="Rectangle 330" style="position:absolute;left:5868;top:5312;width:37;height:12;visibility:visible;mso-wrap-style:square;v-text-anchor:top" o:spid="_x0000_s13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IM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bIMcYAAADcAAAADwAAAAAAAAAAAAAAAACYAgAAZHJz&#10;L2Rvd25yZXYueG1sUEsFBgAAAAAEAAQA9QAAAIsDAAAAAA==&#10;"/>
                  <v:rect id="Rectangle 331" style="position:absolute;left:6165;top:5312;width:37;height:12;visibility:visible;mso-wrap-style:square;v-text-anchor:top" o:spid="_x0000_s13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/>
                  <v:rect id="Rectangle 332" style="position:absolute;left:6536;top:5312;width:112;height:12;visibility:visible;mso-wrap-style:square;v-text-anchor:top" o:spid="_x0000_s13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S6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waAH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JUurHAAAA3AAAAA8AAAAAAAAAAAAAAAAAmAIAAGRy&#10;cy9kb3ducmV2LnhtbFBLBQYAAAAABAAEAPUAAACMAwAAAAA=&#10;"/>
                  <v:rect id="Rectangle 333" style="position:absolute;left:6833;top:5312;width:112;height:12;visibility:visible;mso-wrap-style:square;v-text-anchor:top" o:spid="_x0000_s13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/>
                  <v:rect id="Rectangle 334" style="position:absolute;left:7130;top:5312;width:112;height:12;visibility:visible;mso-wrap-style:square;v-text-anchor:top" o:spid="_x0000_s13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pBscA&#10;AADcAAAADwAAAGRycy9kb3ducmV2LnhtbESPT2sCMRTE74V+h/AEbzWr24quRqkFwUuh/jno7bl5&#10;7i5uXrZJ1G0/fSMUPA4z8xtmOm9NLa7kfGVZQb+XgCDOra64ULDbLl9GIHxA1lhbJgU/5GE+e36a&#10;Yqbtjdd03YRCRAj7DBWUITSZlD4vyaDv2YY4eifrDIYoXSG1w1uEm1oOkmQoDVYcF0ps6KOk/Ly5&#10;GAWL8Wjx/fXKn7/r44EO++P5beASpbqd9n0CIlAbHuH/9korS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XaQbHAAAA3AAAAA8AAAAAAAAAAAAAAAAAmAIAAGRy&#10;cy9kb3ducmV2LnhtbFBLBQYAAAAABAAEAPUAAACMAwAAAAA=&#10;"/>
                  <v:rect id="Rectangle 335" style="position:absolute;left:7428;top:5312;width:111;height:12;visibility:visible;mso-wrap-style:square;v-text-anchor:top" o:spid="_x0000_s13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/>
                  <v:rect id="Rectangle 336" style="position:absolute;left:7725;top:5312;width:111;height:12;visibility:visible;mso-wrap-style:square;v-text-anchor:top" o:spid="_x0000_s13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/>
                  <v:rect id="Rectangle 337" style="position:absolute;left:8022;top:5312;width:111;height:12;visibility:visible;mso-wrap-style:square;v-text-anchor:top" o:spid="_x0000_s13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/>
                  <v:rect id="Rectangle 338" style="position:absolute;left:8319;top:5312;width:111;height:12;visibility:visible;mso-wrap-style:square;v-text-anchor:top" o:spid="_x0000_s13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vBc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+EL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sbwXHAAAA3AAAAA8AAAAAAAAAAAAAAAAAmAIAAGRy&#10;cy9kb3ducmV2LnhtbFBLBQYAAAAABAAEAPUAAACMAwAAAAA=&#10;"/>
                  <v:rect id="Rectangle 339" style="position:absolute;left:8616;top:5312;width:111;height:12;visibility:visible;mso-wrap-style:square;v-text-anchor:top" o:spid="_x0000_s13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/>
                  <v:rect id="Rectangle 340" style="position:absolute;left:8913;top:5312;width:111;height:12;visibility:visible;mso-wrap-style:square;v-text-anchor:top" o:spid="_x0000_s13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e7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4Dr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17syAAAANwAAAAPAAAAAAAAAAAAAAAAAJgCAABk&#10;cnMvZG93bnJldi54bWxQSwUGAAAAAAQABAD1AAAAjQMAAAAA&#10;"/>
                  <v:rect id="Rectangle 341" style="position:absolute;left:9210;top:5312;width:112;height:12;visibility:visible;mso-wrap-style:square;v-text-anchor:top" o:spid="_x0000_s13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/>
                  <v:rect id="Rectangle 342" style="position:absolute;left:6388;top:5312;width:37;height:12;visibility:visible;mso-wrap-style:square;v-text-anchor:top" o:spid="_x0000_s13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hl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IZfHAAAA3AAAAA8AAAAAAAAAAAAAAAAAmAIAAGRy&#10;cy9kb3ducmV2LnhtbFBLBQYAAAAABAAEAPUAAACMAwAAAAA=&#10;"/>
                  <v:rect id="Rectangle 343" style="position:absolute;left:6685;top:5312;width:37;height:12;visibility:visible;mso-wrap-style:square;v-text-anchor:top" o:spid="_x0000_s13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/>
                  <v:rect id="Rectangle 344" style="position:absolute;left:6982;top:5312;width:37;height:12;visibility:visible;mso-wrap-style:square;v-text-anchor:top" o:spid="_x0000_s13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ae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P+j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ae8YAAADcAAAADwAAAAAAAAAAAAAAAACYAgAAZHJz&#10;L2Rvd25yZXYueG1sUEsFBgAAAAAEAAQA9QAAAIsDAAAAAA==&#10;"/>
                  <v:rect id="Rectangle 345" style="position:absolute;left:7279;top:5312;width:37;height:12;visibility:visible;mso-wrap-style:square;v-text-anchor:top" o:spid="_x0000_s13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/>
                  <v:rect id="Rectangle 346" style="position:absolute;left:7576;top:5312;width:37;height:12;visibility:visible;mso-wrap-style:square;v-text-anchor:top" o:spid="_x0000_s13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nl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C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QnlMYAAADcAAAADwAAAAAAAAAAAAAAAACYAgAAZHJz&#10;L2Rvd25yZXYueG1sUEsFBgAAAAAEAAQA9QAAAIsDAAAAAA==&#10;"/>
                  <v:rect id="Rectangle 347" style="position:absolute;left:7873;top:5312;width:37;height:12;visibility:visible;mso-wrap-style:square;v-text-anchor:top" o:spid="_x0000_s13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/>
                  <v:rect id="Rectangle 348" style="position:absolute;left:8170;top:5312;width:37;height:12;visibility:visible;mso-wrap-style:square;v-text-anchor:top" o:spid="_x0000_s13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ce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no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HHjHAAAA3AAAAA8AAAAAAAAAAAAAAAAAmAIAAGRy&#10;cy9kb3ducmV2LnhtbFBLBQYAAAAABAAEAPUAAACMAwAAAAA=&#10;"/>
                  <v:rect id="Rectangle 349" style="position:absolute;left:8467;top:5312;width:37;height:12;visibility:visible;mso-wrap-style:square;v-text-anchor:top" o:spid="_x0000_s13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/>
                  <v:rect id="Rectangle 350" style="position:absolute;left:8764;top:5312;width:38;height:12;visibility:visible;mso-wrap-style:square;v-text-anchor:top" o:spid="_x0000_s13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k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5LZHHAAAA3AAAAA8AAAAAAAAAAAAAAAAAmAIAAGRy&#10;cy9kb3ducmV2LnhtbFBLBQYAAAAABAAEAPUAAACMAwAAAAA=&#10;"/>
                  <v:rect id="Rectangle 351" style="position:absolute;left:9062;top:5312;width:37;height:12;visibility:visible;mso-wrap-style:square;v-text-anchor:top" o:spid="_x0000_s13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/>
                  <v:rect id="Rectangle 352" style="position:absolute;left:6462;top:5312;width:37;height:12;visibility:visible;mso-wrap-style:square;v-text-anchor:top" o:spid="_x0000_s13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S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r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Wt0rHAAAA3AAAAA8AAAAAAAAAAAAAAAAAmAIAAGRy&#10;cy9kb3ducmV2LnhtbFBLBQYAAAAABAAEAPUAAACMAwAAAAA=&#10;"/>
                  <v:rect id="Rectangle 353" style="position:absolute;left:6759;top:5312;width:37;height:12;visibility:visible;mso-wrap-style:square;v-text-anchor:top" o:spid="_x0000_s13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/>
                  <v:rect id="Rectangle 354" style="position:absolute;left:7056;top:5312;width:37;height:12;visibility:visible;mso-wrap-style:square;v-text-anchor:top" o:spid="_x0000_s13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Mp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z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MpsYAAADcAAAADwAAAAAAAAAAAAAAAACYAgAAZHJz&#10;L2Rvd25yZXYueG1sUEsFBgAAAAAEAAQA9QAAAIsDAAAAAA==&#10;"/>
                  <v:rect id="Rectangle 355" style="position:absolute;left:7353;top:5312;width:37;height:12;visibility:visible;mso-wrap-style:square;v-text-anchor:top" o:spid="_x0000_s13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/>
                  <v:rect id="Rectangle 356" style="position:absolute;left:7650;top:5312;width:37;height:12;visibility:visible;mso-wrap-style:square;v-text-anchor:top" o:spid="_x0000_s13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xS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DN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tsUnHAAAA3AAAAA8AAAAAAAAAAAAAAAAAmAIAAGRy&#10;cy9kb3ducmV2LnhtbFBLBQYAAAAABAAEAPUAAACMAwAAAAA=&#10;"/>
                  <v:rect id="Rectangle 357" style="position:absolute;left:7947;top:5312;width:38;height:12;visibility:visible;mso-wrap-style:square;v-text-anchor:top" o:spid="_x0000_s13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/>
                  <v:rect id="Rectangle 358" style="position:absolute;left:8245;top:5312;width:37;height:12;visibility:visible;mso-wrap-style:square;v-text-anchor:top" o:spid="_x0000_s13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Kp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w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iqXHAAAA3AAAAA8AAAAAAAAAAAAAAAAAmAIAAGRy&#10;cy9kb3ducmV2LnhtbFBLBQYAAAAABAAEAPUAAACMAwAAAAA=&#10;"/>
                  <v:rect id="Rectangle 359" style="position:absolute;left:8542;top:5312;width:37;height:12;visibility:visible;mso-wrap-style:square;v-text-anchor:top" o:spid="_x0000_s13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1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HtfEAAAA3AAAAA8AAAAAAAAAAAAAAAAAmAIAAGRycy9k&#10;b3ducmV2LnhtbFBLBQYAAAAABAAEAPUAAACJAwAAAAA=&#10;"/>
                  <v:rect id="Rectangle 360" style="position:absolute;left:8839;top:5312;width:37;height:12;visibility:visible;mso-wrap-style:square;v-text-anchor:top" o:spid="_x0000_s13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7T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gu0zHAAAA3AAAAA8AAAAAAAAAAAAAAAAAmAIAAGRy&#10;cy9kb3ducmV2LnhtbFBLBQYAAAAABAAEAPUAAACMAwAAAAA=&#10;"/>
                  <v:rect id="Rectangle 361" style="position:absolute;left:9136;top:5312;width:37;height:12;visibility:visible;mso-wrap-style:square;v-text-anchor:top" o:spid="_x0000_s13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/>
                  <v:rect id="Rectangle 362" style="position:absolute;left:9507;top:5312;width:112;height:12;visibility:visible;mso-wrap-style:square;v-text-anchor:top" o:spid="_x0000_s13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998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U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998YAAADcAAAADwAAAAAAAAAAAAAAAACYAgAAZHJz&#10;L2Rvd25yZXYueG1sUEsFBgAAAAAEAAQA9QAAAIsDAAAAAA==&#10;"/>
                  <v:rect id="Rectangle 363" style="position:absolute;left:9804;top:5312;width:112;height:12;visibility:visible;mso-wrap-style:square;v-text-anchor:top" o:spid="_x0000_s13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/>
                  <v:rect id="Rectangle 364" style="position:absolute;left:10101;top:5312;width:112;height:12;visibility:visible;mso-wrap-style:square;v-text-anchor:top" o:spid="_x0000_s13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GG8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Q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RhvHAAAA3AAAAA8AAAAAAAAAAAAAAAAAmAIAAGRy&#10;cy9kb3ducmV2LnhtbFBLBQYAAAAABAAEAPUAAACMAwAAAAA=&#10;"/>
                  <v:rect id="Rectangle 365" style="position:absolute;left:10399;top:5312;width:111;height:12;visibility:visible;mso-wrap-style:square;v-text-anchor:top" o:spid="_x0000_s13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/>
                  <v:rect id="Rectangle 366" style="position:absolute;left:10696;top:5312;width:49;height:12;visibility:visible;mso-wrap-style:square;v-text-anchor:top" o:spid="_x0000_s13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/>
                  <v:rect id="Rectangle 367" style="position:absolute;left:9359;top:5312;width:37;height:12;visibility:visible;mso-wrap-style:square;v-text-anchor:top" o:spid="_x0000_s13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/>
                  <v:rect id="Rectangle 368" style="position:absolute;left:9656;top:5312;width:37;height:12;visibility:visible;mso-wrap-style:square;v-text-anchor:top" o:spid="_x0000_s13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/>
                  <v:rect id="Rectangle 369" style="position:absolute;left:9953;top:5312;width:37;height:12;visibility:visible;mso-wrap-style:square;v-text-anchor:top" o:spid="_x0000_s13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/>
                  <v:rect id="Rectangle 370" style="position:absolute;left:10250;top:5312;width:37;height:12;visibility:visible;mso-wrap-style:square;v-text-anchor:top" o:spid="_x0000_s13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x8c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r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McfHHAAAA3AAAAA8AAAAAAAAAAAAAAAAAmAIAAGRy&#10;cy9kb3ducmV2LnhtbFBLBQYAAAAABAAEAPUAAACMAwAAAAA=&#10;"/>
                  <v:rect id="Rectangle 371" style="position:absolute;left:10547;top:5312;width:37;height:12;visibility:visible;mso-wrap-style:square;v-text-anchor:top" o:spid="_x0000_s13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/>
                  <v:rect id="Rectangle 372" style="position:absolute;left:9433;top:5312;width:37;height:12;visibility:visible;mso-wrap-style:square;v-text-anchor:top" o:spid="_x0000_s13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rKs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Ay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6yrHAAAA3AAAAA8AAAAAAAAAAAAAAAAAmAIAAGRy&#10;cy9kb3ducmV2LnhtbFBLBQYAAAAABAAEAPUAAACMAwAAAAA=&#10;"/>
                  <v:rect id="Rectangle 373" style="position:absolute;left:9730;top:5312;width:37;height:12;visibility:visible;mso-wrap-style:square;v-text-anchor:top" o:spid="_x0000_s13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/>
                  <v:rect id="Rectangle 374" style="position:absolute;left:10027;top:5312;width:37;height:12;visibility:visible;mso-wrap-style:square;v-text-anchor:top" o:spid="_x0000_s13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Qxs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5c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90MbHAAAA3AAAAA8AAAAAAAAAAAAAAAAAmAIAAGRy&#10;cy9kb3ducmV2LnhtbFBLBQYAAAAABAAEAPUAAACMAwAAAAA=&#10;"/>
                  <v:rect id="Rectangle 375" style="position:absolute;left:10324;top:5312;width:37;height:12;visibility:visible;mso-wrap-style:square;v-text-anchor:top" o:spid="_x0000_s13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/>
                  <v:rect id="Rectangle 376" style="position:absolute;left:10621;top:5312;width:37;height:12;visibility:visible;mso-wrap-style:square;v-text-anchor:top" o:spid="_x0000_s14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/>
                  <v:rect id="Rectangle 377" style="position:absolute;left:12;top:7132;width:99;height:12;visibility:visible;mso-wrap-style:square;v-text-anchor:top" o:spid="_x0000_s14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/>
                  <v:rect id="Rectangle 378" style="position:absolute;left:297;top:7132;width:112;height:12;visibility:visible;mso-wrap-style:square;v-text-anchor:top" o:spid="_x0000_s14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xc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w/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G1sXHAAAA3AAAAA8AAAAAAAAAAAAAAAAAmAIAAGRy&#10;cy9kb3ducmV2LnhtbFBLBQYAAAAABAAEAPUAAACMAwAAAAA=&#10;"/>
                  <v:rect id="Rectangle 379" style="position:absolute;left:594;top:7132;width:112;height:12;visibility:visible;mso-wrap-style:square;v-text-anchor:top" o:spid="_x0000_s14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/>
                  <v:rect id="Rectangle 380" style="position:absolute;left:891;top:7132;width:112;height:12;visibility:visible;mso-wrap-style:square;v-text-anchor:top" o:spid="_x0000_s14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/>
                  <v:rect id="Rectangle 381" style="position:absolute;left:1188;top:7132;width:112;height:12;visibility:visible;mso-wrap-style:square;v-text-anchor:top" o:spid="_x0000_s14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/>
                  <v:rect id="Rectangle 382" style="position:absolute;left:149;top:7132;width:37;height:12;visibility:visible;mso-wrap-style:square;v-text-anchor:top" o:spid="_x0000_s14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bDccA&#10;AADcAAAADwAAAGRycy9kb3ducmV2LnhtbESPQWvCQBSE74X+h+UVvDUbrS0xdRUtCF4KanvQ2zP7&#10;mgSzb+PuqrG/3hUKPQ4z8w0znnamEWdyvrasoJ+kIIgLq2suFXx/LZ4zED4ga2wsk4IreZhOHh/G&#10;mGt74TWdN6EUEcI+RwVVCG0upS8qMugT2xJH78c6gyFKV0rt8BLhppGDNH2TBmuOCxW29FFRcdic&#10;jIL5KJsfV0P+/F3vd7Tb7g+vA5cq1XvqZu8gAnXhP/zXXmoFL1k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2mw3HAAAA3AAAAA8AAAAAAAAAAAAAAAAAmAIAAGRy&#10;cy9kb3ducmV2LnhtbFBLBQYAAAAABAAEAPUAAACMAwAAAAA=&#10;"/>
                  <v:rect id="Rectangle 383" style="position:absolute;left:446;top:7132;width:37;height:12;visibility:visible;mso-wrap-style:square;v-text-anchor:top" o:spid="_x0000_s14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/>
                  <v:rect id="Rectangle 384" style="position:absolute;left:743;top:7132;width:37;height:12;visibility:visible;mso-wrap-style:square;v-text-anchor:top" o:spid="_x0000_s14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g4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Rt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oOHHAAAA3AAAAA8AAAAAAAAAAAAAAAAAmAIAAGRy&#10;cy9kb3ducmV2LnhtbFBLBQYAAAAABAAEAPUAAACMAwAAAAA=&#10;"/>
                  <v:rect id="Rectangle 385" style="position:absolute;left:1040;top:7132;width:37;height:12;visibility:visible;mso-wrap-style:square;v-text-anchor:top" o:spid="_x0000_s14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/>
                  <v:rect id="Rectangle 386" style="position:absolute;left:1337;top:7132;width:37;height:12;visibility:visible;mso-wrap-style:square;v-text-anchor:top" o:spid="_x0000_s14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/>
                  <v:rect id="Rectangle 387" style="position:absolute;left:223;top:7132;width:37;height:12;visibility:visible;mso-wrap-style:square;v-text-anchor:top" o:spid="_x0000_s14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/>
                  <v:rect id="Rectangle 388" style="position:absolute;left:520;top:7132;width:37;height:12;visibility:visible;mso-wrap-style:square;v-text-anchor:top" o:spid="_x0000_s14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m4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vKZ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puLHAAAA3AAAAA8AAAAAAAAAAAAAAAAAmAIAAGRy&#10;cy9kb3ducmV2LnhtbFBLBQYAAAAABAAEAPUAAACMAwAAAAA=&#10;"/>
                  <v:rect id="Rectangle 389" style="position:absolute;left:817;top:7132;width:37;height:12;visibility:visible;mso-wrap-style:square;v-text-anchor:top" o:spid="_x0000_s14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/>
                  <v:rect id="Rectangle 390" style="position:absolute;left:1114;top:7132;width:37;height:12;visibility:visible;mso-wrap-style:square;v-text-anchor:top" o:spid="_x0000_s14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/>
                  <v:rect id="Rectangle 391" style="position:absolute;left:1411;top:7132;width:37;height:12;visibility:visible;mso-wrap-style:square;v-text-anchor:top" o:spid="_x0000_s14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/>
                  <v:rect id="Rectangle 392" style="position:absolute;left:1486;top:7132;width:111;height:12;visibility:visible;mso-wrap-style:square;v-text-anchor:top" o:spid="_x0000_s14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N0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w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N0MYAAADcAAAADwAAAAAAAAAAAAAAAACYAgAAZHJz&#10;L2Rvd25yZXYueG1sUEsFBgAAAAAEAAQA9QAAAIsDAAAAAA==&#10;"/>
                  <v:rect id="Rectangle 393" style="position:absolute;left:1783;top:7132;width:111;height:12;visibility:visible;mso-wrap-style:square;v-text-anchor:top" o:spid="_x0000_s14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/>
                  <v:rect id="Rectangle 394" style="position:absolute;left:2080;top:7132;width:111;height:12;visibility:visible;mso-wrap-style:square;v-text-anchor:top" o:spid="_x0000_s14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2P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8DL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TY8yAAAANwAAAAPAAAAAAAAAAAAAAAAAJgCAABk&#10;cnMvZG93bnJldi54bWxQSwUGAAAAAAQABAD1AAAAjQMAAAAA&#10;"/>
                  <v:rect id="Rectangle 395" style="position:absolute;left:2377;top:7132;width:111;height:12;visibility:visible;mso-wrap-style:square;v-text-anchor:top" o:spid="_x0000_s14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/>
                  <v:rect id="Rectangle 396" style="position:absolute;left:2674;top:7132;width:111;height:12;visibility:visible;mso-wrap-style:square;v-text-anchor:top" o:spid="_x0000_s14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08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C9PHAAAA3AAAAA8AAAAAAAAAAAAAAAAAmAIAAGRy&#10;cy9kb3ducmV2LnhtbFBLBQYAAAAABAAEAPUAAACMAwAAAAA=&#10;"/>
                  <v:rect id="Rectangle 397" style="position:absolute;left:2971;top:7132;width:111;height:12;visibility:visible;mso-wrap-style:square;v-text-anchor:top" o:spid="_x0000_s14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/>
                  <v:rect id="Rectangle 398" style="position:absolute;left:3268;top:7132;width:112;height:12;visibility:visible;mso-wrap-style:square;v-text-anchor:top" o:spid="_x0000_s14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/>
                  <v:rect id="Rectangle 399" style="position:absolute;left:3565;top:7132;width:112;height:12;visibility:visible;mso-wrap-style:square;v-text-anchor:top" o:spid="_x0000_s14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/>
                  <v:rect id="Rectangle 400" style="position:absolute;left:3862;top:7132;width:112;height:12;visibility:visible;mso-wrap-style:square;v-text-anchor:top" o:spid="_x0000_s14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/>
                  <v:rect id="Rectangle 401" style="position:absolute;left:4159;top:7132;width:112;height:12;visibility:visible;mso-wrap-style:square;v-text-anchor:top" o:spid="_x0000_s14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/>
                  <v:rect id="Rectangle 402" style="position:absolute;left:4457;top:7132;width:111;height:12;visibility:visible;mso-wrap-style:square;v-text-anchor:top" o:spid="_x0000_s14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MsUA&#10;AADcAAAADwAAAGRycy9kb3ducmV2LnhtbESPQWsCMRSE7wX/Q3iF3mqiaNHVKCoUehGq9lBvz83r&#10;7uLmZU1SXf31TUHwOMzMN8x03tpanMmHyrGGXleBIM6dqbjQ8LV7fx2BCBHZYO2YNFwpwHzWeZpi&#10;ZtyFN3TexkIkCIcMNZQxNpmUIS/JYui6hjh5P85bjEn6QhqPlwS3tewr9SYtVpwWSmxoVVJ+3P5a&#10;DcvxaHn6HPD6tjnsaf99OA77Xmn98twuJiAitfERvrc/jIaB6sH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1UyxQAAANwAAAAPAAAAAAAAAAAAAAAAAJgCAABkcnMv&#10;ZG93bnJldi54bWxQSwUGAAAAAAQABAD1AAAAigMAAAAA&#10;"/>
                  <v:rect id="Rectangle 403" style="position:absolute;left:4754;top:7132;width:111;height:12;visibility:visible;mso-wrap-style:square;v-text-anchor:top" o:spid="_x0000_s14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/>
                  <v:rect id="Rectangle 404" style="position:absolute;left:5051;top:7132;width:111;height:12;visibility:visible;mso-wrap-style:square;v-text-anchor:top" o:spid="_x0000_s14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/>
                  <v:rect id="Rectangle 405" style="position:absolute;left:5348;top:7132;width:111;height:12;visibility:visible;mso-wrap-style:square;v-text-anchor:top" o:spid="_x0000_s14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/>
                </v:group>
                <v:group id="Group 406" style="position:absolute;width:68465;height:66198" coordsize="10782,10425" coordorigin="-12" o:spid="_x0000_s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rect id="Rectangle 407" style="position:absolute;left:5645;top:7132;width:111;height:12;visibility:visible;mso-wrap-style:square;v-text-anchor:top" o:spid="_x0000_s14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NRs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VC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bNRsYAAADcAAAADwAAAAAAAAAAAAAAAACYAgAAZHJz&#10;L2Rvd25yZXYueG1sUEsFBgAAAAAEAAQA9QAAAIsDAAAAAA==&#10;"/>
                  <v:rect id="Rectangle 408" style="position:absolute;left:5942;top:7132;width:111;height:12;visibility:visible;mso-wrap-style:square;v-text-anchor:top" o:spid="_x0000_s14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o3c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gYqSe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o3cYAAADcAAAADwAAAAAAAAAAAAAAAACYAgAAZHJz&#10;L2Rvd25yZXYueG1sUEsFBgAAAAAEAAQA9QAAAIsDAAAAAA==&#10;"/>
                  <v:rect id="Rectangle 409" style="position:absolute;left:6239;top:7132;width:112;height:12;visibility:visible;mso-wrap-style:square;v-text-anchor:top" o:spid="_x0000_s14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/>
                  <v:rect id="Rectangle 410" style="position:absolute;left:1634;top:7132;width:37;height:12;visibility:visible;mso-wrap-style:square;v-text-anchor:top" o:spid="_x0000_s14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NM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joqS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NMYAAADcAAAADwAAAAAAAAAAAAAAAACYAgAAZHJz&#10;L2Rvd25yZXYueG1sUEsFBgAAAAAEAAQA9QAAAIsDAAAAAA==&#10;"/>
                  <v:rect id="Rectangle 411" style="position:absolute;left:1931;top:7132;width:37;height:12;visibility:visible;mso-wrap-style:square;v-text-anchor:top" o:spid="_x0000_s14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/>
                  <v:rect id="Rectangle 412" style="position:absolute;left:2228;top:7132;width:37;height:12;visibility:visible;mso-wrap-style:square;v-text-anchor:top" o:spid="_x0000_s14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D78YA&#10;AADcAAAADwAAAGRycy9kb3ducmV2LnhtbESPT2sCMRTE70K/Q3iF3jS7okVXo9RCwYvgv4PenpvX&#10;3cXNyzaJuu2nbwTB4zAzv2Gm89bU4krOV5YVpL0EBHFudcWFgv3uqzsC4QOyxtoyKfglD/PZS2eK&#10;mbY33tB1GwoRIewzVFCG0GRS+rwkg75nG+LofVtnMETpCqkd3iLc1LKfJO/SYMVxocSGPkvKz9uL&#10;UbAYjxY/6wGv/janIx0Pp/Ow7xKl3l7bjwmIQG14hh/tpVYwSF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bD78YAAADcAAAADwAAAAAAAAAAAAAAAACYAgAAZHJz&#10;L2Rvd25yZXYueG1sUEsFBgAAAAAEAAQA9QAAAIsDAAAAAA==&#10;"/>
                  <v:rect id="Rectangle 413" style="position:absolute;left:2525;top:7132;width:38;height:12;visibility:visible;mso-wrap-style:square;v-text-anchor:top" o:spid="_x0000_s14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/>
                  <v:rect id="Rectangle 414" style="position:absolute;left:2822;top:7132;width:38;height:12;visibility:visible;mso-wrap-style:square;v-text-anchor:top" o:spid="_x0000_s14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4A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AZ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+APHAAAA3AAAAA8AAAAAAAAAAAAAAAAAmAIAAGRy&#10;cy9kb3ducmV2LnhtbFBLBQYAAAAABAAEAPUAAACMAwAAAAA=&#10;"/>
                  <v:rect id="Rectangle 415" style="position:absolute;left:3120;top:7132;width:37;height:12;visibility:visible;mso-wrap-style:square;v-text-anchor:top" o:spid="_x0000_s14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/>
                  <v:rect id="Rectangle 416" style="position:absolute;left:3417;top:7132;width:37;height:12;visibility:visible;mso-wrap-style:square;v-text-anchor:top" o:spid="_x0000_s14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/>
                  <v:rect id="Rectangle 417" style="position:absolute;left:3714;top:7132;width:37;height:12;visibility:visible;mso-wrap-style:square;v-text-anchor:top" o:spid="_x0000_s14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m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pr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9bm8YAAADcAAAADwAAAAAAAAAAAAAAAACYAgAAZHJz&#10;L2Rvd25yZXYueG1sUEsFBgAAAAAEAAQA9QAAAIsDAAAAAA==&#10;"/>
                  <v:rect id="Rectangle 418" style="position:absolute;left:4011;top:7132;width:37;height:12;visibility:visible;mso-wrap-style:square;v-text-anchor:top" o:spid="_x0000_s14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+AM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P+AMYAAADcAAAADwAAAAAAAAAAAAAAAACYAgAAZHJz&#10;L2Rvd25yZXYueG1sUEsFBgAAAAAEAAQA9QAAAIsDAAAAAA==&#10;"/>
                  <v:rect id="Rectangle 419" style="position:absolute;left:4308;top:7132;width:37;height:12;visibility:visible;mso-wrap-style:square;v-text-anchor:top" o:spid="_x0000_s14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/>
                  <v:rect id="Rectangle 420" style="position:absolute;left:4605;top:7132;width:37;height:12;visibility:visible;mso-wrap-style:square;v-text-anchor:top" o:spid="_x0000_s14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P6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Jz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DP6cYAAADcAAAADwAAAAAAAAAAAAAAAACYAgAAZHJz&#10;L2Rvd25yZXYueG1sUEsFBgAAAAAEAAQA9QAAAIsDAAAAAA==&#10;"/>
                  <v:rect id="Rectangle 421" style="position:absolute;left:4902;top:7132;width:37;height:12;visibility:visible;mso-wrap-style:square;v-text-anchor:top" o:spid="_x0000_s14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sy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sycMAAADcAAAADwAAAAAAAAAAAAAAAACYAgAAZHJzL2Rv&#10;d25yZXYueG1sUEsFBgAAAAAEAAQA9QAAAIgDAAAAAA==&#10;"/>
                  <v:rect id="Rectangle 422" style="position:absolute;left:5199;top:7132;width:37;height:12;visibility:visible;mso-wrap-style:square;v-text-anchor:top" o:spid="_x0000_s14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/>
                  <v:rect id="Rectangle 423" style="position:absolute;left:5496;top:7132;width:38;height:12;visibility:visible;mso-wrap-style:square;v-text-anchor:top" o:spid="_x0000_s14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XJ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z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iXJcYAAADcAAAADwAAAAAAAAAAAAAAAACYAgAAZHJz&#10;L2Rvd25yZXYueG1sUEsFBgAAAAAEAAQA9QAAAIsDAAAAAA==&#10;"/>
                  <v:rect id="Rectangle 424" style="position:absolute;left:5793;top:7132;width:38;height:12;visibility:visible;mso-wrap-style:square;v-text-anchor:top" o:spid="_x0000_s14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/>
                  <v:rect id="Rectangle 425" style="position:absolute;left:6091;top:7132;width:37;height:12;visibility:visible;mso-wrap-style:square;v-text-anchor:top" o:spid="_x0000_s14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qy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b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2qysYAAADcAAAADwAAAAAAAAAAAAAAAACYAgAAZHJz&#10;L2Rvd25yZXYueG1sUEsFBgAAAAAEAAQA9QAAAIsDAAAAAA==&#10;"/>
                  <v:rect id="Rectangle 426" style="position:absolute;left:1708;top:7132;width:37;height:12;visibility:visible;mso-wrap-style:square;v-text-anchor:top" o:spid="_x0000_s14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PU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L+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EPUcYAAADcAAAADwAAAAAAAAAAAAAAAACYAgAAZHJz&#10;L2Rvd25yZXYueG1sUEsFBgAAAAAEAAQA9QAAAIsDAAAAAA==&#10;"/>
                  <v:rect id="Rectangle 427" style="position:absolute;left:2005;top:7132;width:38;height:12;visibility:visible;mso-wrap-style:square;v-text-anchor:top" o:spid="_x0000_s14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/>
                  <v:rect id="Rectangle 428" style="position:absolute;left:2303;top:7132;width:37;height:12;visibility:visible;mso-wrap-style:square;v-text-anchor:top" o:spid="_x0000_s14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/>
                  <v:rect id="Rectangle 429" style="position:absolute;left:2600;top:7132;width:37;height:12;visibility:visible;mso-wrap-style:square;v-text-anchor:top" o:spid="_x0000_s14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/>
                  <v:rect id="Rectangle 430" style="position:absolute;left:2897;top:7132;width:37;height:12;visibility:visible;mso-wrap-style:square;v-text-anchor:top" o:spid="_x0000_s14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/>
                  <v:rect id="Rectangle 431" style="position:absolute;left:3194;top:7132;width:37;height:12;visibility:visible;mso-wrap-style:square;v-text-anchor:top" o:spid="_x0000_s14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/>
                  <v:rect id="Rectangle 432" style="position:absolute;left:3491;top:7132;width:37;height:12;visibility:visible;mso-wrap-style:square;v-text-anchor:top" o:spid="_x0000_s14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/>
                  <v:rect id="Rectangle 433" style="position:absolute;left:3788;top:7132;width:37;height:12;visibility:visible;mso-wrap-style:square;v-text-anchor:top" o:spid="_x0000_s14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/>
                  <v:rect id="Rectangle 434" style="position:absolute;left:4085;top:7132;width:37;height:12;visibility:visible;mso-wrap-style:square;v-text-anchor:top" o:spid="_x0000_s14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/>
                  <v:rect id="Rectangle 435" style="position:absolute;left:4382;top:7132;width:37;height:12;visibility:visible;mso-wrap-style:square;v-text-anchor:top" o:spid="_x0000_s14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/>
                  <v:rect id="Rectangle 436" style="position:absolute;left:4679;top:7132;width:37;height:12;visibility:visible;mso-wrap-style:square;v-text-anchor:top" o:spid="_x0000_s14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/>
                  <v:rect id="Rectangle 437" style="position:absolute;left:4976;top:7132;width:38;height:12;visibility:visible;mso-wrap-style:square;v-text-anchor:top" o:spid="_x0000_s14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/>
                  <v:rect id="Rectangle 438" style="position:absolute;left:5274;top:7132;width:37;height:12;visibility:visible;mso-wrap-style:square;v-text-anchor:top" o:spid="_x0000_s14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iY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m8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omDHAAAA3AAAAA8AAAAAAAAAAAAAAAAAmAIAAGRy&#10;cy9kb3ducmV2LnhtbFBLBQYAAAAABAAEAPUAAACMAwAAAAA=&#10;"/>
                  <v:rect id="Rectangle 439" style="position:absolute;left:5571;top:7132;width:37;height:12;visibility:visible;mso-wrap-style:square;v-text-anchor:top" o:spid="_x0000_s14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/>
                  <v:rect id="Rectangle 440" style="position:absolute;left:5868;top:7132;width:37;height:12;visibility:visible;mso-wrap-style:square;v-text-anchor:top" o:spid="_x0000_s14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/>
                  <v:rect id="Rectangle 441" style="position:absolute;left:6165;top:7132;width:37;height:12;visibility:visible;mso-wrap-style:square;v-text-anchor:top" o:spid="_x0000_s14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/>
                  <v:line id="Line 442" style="position:absolute;visibility:visible;mso-wrap-style:square" o:spid="_x0000_s1466" strokeweight="0" o:connectortype="straight" from="6363,12" to="6363,714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/>
                  <v:rect id="Rectangle 443" style="position:absolute;left:6363;top:12;width:12;height:7132;visibility:visible;mso-wrap-style:square;v-text-anchor:top" o:spid="_x0000_s14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/>
                  <v:rect id="Rectangle 444" style="position:absolute;left:6536;top:7132;width:112;height:12;visibility:visible;mso-wrap-style:square;v-text-anchor:top" o:spid="_x0000_s14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/>
                  <v:rect id="Rectangle 445" style="position:absolute;left:6833;top:7132;width:112;height:12;visibility:visible;mso-wrap-style:square;v-text-anchor:top" o:spid="_x0000_s14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/>
                  <v:rect id="Rectangle 446" style="position:absolute;left:7130;top:7132;width:112;height:12;visibility:visible;mso-wrap-style:square;v-text-anchor:top" o:spid="_x0000_s14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/>
                  <v:rect id="Rectangle 447" style="position:absolute;left:7428;top:7132;width:111;height:12;visibility:visible;mso-wrap-style:square;v-text-anchor:top" o:spid="_x0000_s14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/>
                  <v:rect id="Rectangle 448" style="position:absolute;left:7725;top:7132;width:111;height:12;visibility:visible;mso-wrap-style:square;v-text-anchor:top" o:spid="_x0000_s14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RHc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OkQ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A0R3HAAAA3AAAAA8AAAAAAAAAAAAAAAAAmAIAAGRy&#10;cy9kb3ducmV2LnhtbFBLBQYAAAAABAAEAPUAAACMAwAAAAA=&#10;"/>
                  <v:rect id="Rectangle 449" style="position:absolute;left:8022;top:7132;width:111;height:12;visibility:visible;mso-wrap-style:square;v-text-anchor:top" o:spid="_x0000_s14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/>
                  <v:rect id="Rectangle 450" style="position:absolute;left:8319;top:7132;width:111;height:12;visibility:visible;mso-wrap-style:square;v-text-anchor:top" o:spid="_x0000_s14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g9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Pg9MYAAADcAAAADwAAAAAAAAAAAAAAAACYAgAAZHJz&#10;L2Rvd25yZXYueG1sUEsFBgAAAAAEAAQA9QAAAIsDAAAAAA==&#10;"/>
                  <v:rect id="Rectangle 451" style="position:absolute;left:8616;top:7132;width:111;height:12;visibility:visible;mso-wrap-style:square;v-text-anchor:top" o:spid="_x0000_s14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/>
                  <v:rect id="Rectangle 452" style="position:absolute;left:8913;top:7132;width:111;height:12;visibility:visible;mso-wrap-style:square;v-text-anchor:top" o:spid="_x0000_s14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6L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hj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6L8YAAADcAAAADwAAAAAAAAAAAAAAAACYAgAAZHJz&#10;L2Rvd25yZXYueG1sUEsFBgAAAAAEAAQA9QAAAIsDAAAAAA==&#10;"/>
                  <v:rect id="Rectangle 453" style="position:absolute;left:9210;top:7132;width:112;height:12;visibility:visible;mso-wrap-style:square;v-text-anchor:top" o:spid="_x0000_s14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/>
                  <v:rect id="Rectangle 454" style="position:absolute;left:6388;top:7132;width:37;height:12;visibility:visible;mso-wrap-style:square;v-text-anchor:top" o:spid="_x0000_s14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/>
                  <v:rect id="Rectangle 455" style="position:absolute;left:6685;top:7132;width:37;height:12;visibility:visible;mso-wrap-style:square;v-text-anchor:top" o:spid="_x0000_s14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/>
                  <v:rect id="Rectangle 456" style="position:absolute;left:6982;top:7132;width:37;height:12;visibility:visible;mso-wrap-style:square;v-text-anchor:top" o:spid="_x0000_s14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8L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M0h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8LMYAAADcAAAADwAAAAAAAAAAAAAAAACYAgAAZHJz&#10;L2Rvd25yZXYueG1sUEsFBgAAAAAEAAQA9QAAAIsDAAAAAA==&#10;"/>
                  <v:rect id="Rectangle 457" style="position:absolute;left:7279;top:7132;width:37;height:12;visibility:visible;mso-wrap-style:square;v-text-anchor:top" o:spid="_x0000_s14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/>
                  <v:rect id="Rectangle 458" style="position:absolute;left:7576;top:7132;width:37;height:12;visibility:visible;mso-wrap-style:square;v-text-anchor:top" o:spid="_x0000_s14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/>
                  <v:rect id="Rectangle 459" style="position:absolute;left:7873;top:7132;width:37;height:12;visibility:visible;mso-wrap-style:square;v-text-anchor:top" o:spid="_x0000_s14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/>
                  <v:rect id="Rectangle 460" style="position:absolute;left:8170;top:7132;width:37;height:12;visibility:visible;mso-wrap-style:square;v-text-anchor:top" o:spid="_x0000_s14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/>
                  <v:rect id="Rectangle 461" style="position:absolute;left:8467;top:7132;width:37;height:12;visibility:visible;mso-wrap-style:square;v-text-anchor:top" o:spid="_x0000_s14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/>
                  <v:rect id="Rectangle 462" style="position:absolute;left:8764;top:7132;width:38;height:12;visibility:visible;mso-wrap-style:square;v-text-anchor:top" o:spid="_x0000_s14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/>
                  <v:rect id="Rectangle 463" style="position:absolute;left:9062;top:7132;width:37;height:12;visibility:visible;mso-wrap-style:square;v-text-anchor:top" o:spid="_x0000_s14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/>
                  <v:rect id="Rectangle 464" style="position:absolute;left:6462;top:7132;width:37;height:12;visibility:visible;mso-wrap-style:square;v-text-anchor:top" o:spid="_x0000_s14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f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PX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6LfsYAAADcAAAADwAAAAAAAAAAAAAAAACYAgAAZHJz&#10;L2Rvd25yZXYueG1sUEsFBgAAAAAEAAQA9QAAAIsDAAAAAA==&#10;"/>
                  <v:rect id="Rectangle 465" style="position:absolute;left:6759;top:7132;width:37;height:12;visibility:visible;mso-wrap-style:square;v-text-anchor:top" o:spid="_x0000_s14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/>
                  <v:rect id="Rectangle 466" style="position:absolute;left:7056;top:7132;width:37;height:12;visibility:visible;mso-wrap-style:square;v-text-anchor:top" o:spid="_x0000_s14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/>
                  <v:rect id="Rectangle 467" style="position:absolute;left:7353;top:7132;width:37;height:12;visibility:visible;mso-wrap-style:square;v-text-anchor:top" o:spid="_x0000_s14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/>
                  <v:rect id="Rectangle 468" style="position:absolute;left:7650;top:7132;width:37;height:12;visibility:visible;mso-wrap-style:square;v-text-anchor:top" o:spid="_x0000_s14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fc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+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1jX3HAAAA3AAAAA8AAAAAAAAAAAAAAAAAmAIAAGRy&#10;cy9kb3ducmV2LnhtbFBLBQYAAAAABAAEAPUAAACMAwAAAAA=&#10;"/>
                  <v:rect id="Rectangle 469" style="position:absolute;left:7947;top:7132;width:38;height:12;visibility:visible;mso-wrap-style:square;v-text-anchor:top" o:spid="_x0000_s14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/>
                  <v:rect id="Rectangle 470" style="position:absolute;left:8245;top:7132;width:37;height:12;visibility:visible;mso-wrap-style:square;v-text-anchor:top" o:spid="_x0000_s14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8l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8lMYAAADcAAAADwAAAAAAAAAAAAAAAACYAgAAZHJz&#10;L2Rvd25yZXYueG1sUEsFBgAAAAAEAAQA9QAAAIsDAAAAAA==&#10;"/>
                  <v:rect id="Rectangle 471" style="position:absolute;left:8542;top:7132;width:37;height:12;visibility:visible;mso-wrap-style:square;v-text-anchor:top" o:spid="_x0000_s14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/>
                  <v:rect id="Rectangle 472" style="position:absolute;left:8839;top:7132;width:37;height:12;visibility:visible;mso-wrap-style:square;v-text-anchor:top" o:spid="_x0000_s14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mT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P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mT8YAAADcAAAADwAAAAAAAAAAAAAAAACYAgAAZHJz&#10;L2Rvd25yZXYueG1sUEsFBgAAAAAEAAQA9QAAAIsDAAAAAA==&#10;"/>
                  <v:rect id="Rectangle 473" style="position:absolute;left:9136;top:7132;width:37;height:12;visibility:visible;mso-wrap-style:square;v-text-anchor:top" o:spid="_x0000_s14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/>
                  <v:line id="Line 474" style="position:absolute;visibility:visible;mso-wrap-style:square" o:spid="_x0000_s1498" strokeweight="0" o:connectortype="straight" from="9346,12" to="9346,714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/>
                  <v:rect id="Rectangle 475" style="position:absolute;left:9346;top:12;width:13;height:7132;visibility:visible;mso-wrap-style:square;v-text-anchor:top" o:spid="_x0000_s14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/>
                  <v:rect id="Rectangle 476" style="position:absolute;left:9507;top:7132;width:112;height:12;visibility:visible;mso-wrap-style:square;v-text-anchor:top" o:spid="_x0000_s15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/>
                  <v:rect id="Rectangle 477" style="position:absolute;left:9804;top:7132;width:112;height:12;visibility:visible;mso-wrap-style:square;v-text-anchor:top" o:spid="_x0000_s15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/>
                  <v:rect id="Rectangle 478" style="position:absolute;left:10101;top:7132;width:112;height:12;visibility:visible;mso-wrap-style:square;v-text-anchor:top" o:spid="_x0000_s15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/>
                  <v:rect id="Rectangle 479" style="position:absolute;left:10399;top:7132;width:111;height:12;visibility:visible;mso-wrap-style:square;v-text-anchor:top" o:spid="_x0000_s15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/>
                  <v:rect id="Rectangle 480" style="position:absolute;left:10696;top:7132;width:49;height:12;visibility:visible;mso-wrap-style:square;v-text-anchor:top" o:spid="_x0000_s15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7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/KknHAAAA3AAAAA8AAAAAAAAAAAAAAAAAmAIAAGRy&#10;cy9kb3ducmV2LnhtbFBLBQYAAAAABAAEAPUAAACMAwAAAAA=&#10;"/>
                  <v:rect id="Rectangle 481" style="position:absolute;left:9359;top:7132;width:37;height:12;visibility:visible;mso-wrap-style:square;v-text-anchor:top" o:spid="_x0000_s15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/>
                  <v:rect id="Rectangle 482" style="position:absolute;left:9656;top:7132;width:37;height:12;visibility:visible;mso-wrap-style:square;v-text-anchor:top" o:spid="_x0000_s15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/>
                  <v:rect id="Rectangle 483" style="position:absolute;left:9953;top:7132;width:37;height:12;visibility:visible;mso-wrap-style:square;v-text-anchor:top" o:spid="_x0000_s15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/>
                  <v:rect id="Rectangle 484" style="position:absolute;left:10250;top:7132;width:37;height:12;visibility:visible;mso-wrap-style:square;v-text-anchor:top" o:spid="_x0000_s15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h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UfY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YTHAAAA3AAAAA8AAAAAAAAAAAAAAAAAmAIAAGRy&#10;cy9kb3ducmV2LnhtbFBLBQYAAAAABAAEAPUAAACMAwAAAAA=&#10;"/>
                  <v:rect id="Rectangle 485" style="position:absolute;left:10547;top:7132;width:37;height:12;visibility:visible;mso-wrap-style:square;v-text-anchor:top" o:spid="_x0000_s15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/>
                  <v:rect id="Rectangle 486" style="position:absolute;left:9433;top:7132;width:37;height:12;visibility:visible;mso-wrap-style:square;v-text-anchor:top" o:spid="_x0000_s15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/>
                  <v:rect id="Rectangle 487" style="position:absolute;left:9730;top:7132;width:37;height:12;visibility:visible;mso-wrap-style:square;v-text-anchor:top" o:spid="_x0000_s15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/>
                  <v:rect id="Rectangle 488" style="position:absolute;left:10027;top:7132;width:37;height:12;visibility:visible;mso-wrap-style:square;v-text-anchor:top" o:spid="_x0000_s15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rh8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o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5a4fHAAAA3AAAAA8AAAAAAAAAAAAAAAAAmAIAAGRy&#10;cy9kb3ducmV2LnhtbFBLBQYAAAAABAAEAPUAAACMAwAAAAA=&#10;"/>
                  <v:rect id="Rectangle 489" style="position:absolute;left:10324;top:7132;width:37;height:12;visibility:visible;mso-wrap-style:square;v-text-anchor:top" o:spid="_x0000_s15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/>
                  <v:rect id="Rectangle 490" style="position:absolute;left:10621;top:7132;width:37;height:12;visibility:visible;mso-wrap-style:square;v-text-anchor:top" o:spid="_x0000_s15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abs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Ss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absYAAADcAAAADwAAAAAAAAAAAAAAAACYAgAAZHJz&#10;L2Rvd25yZXYueG1sUEsFBgAAAAAEAAQA9QAAAIsDAAAAAA==&#10;"/>
                  <v:rect id="Rectangle 491" style="position:absolute;left:10745;width:25;height:7144;visibility:visible;mso-wrap-style:square;v-text-anchor:top" o:spid="_x0000_s15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lLs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ZS7EAAAA3AAAAA8AAAAAAAAAAAAAAAAAmAIAAGRycy9k&#10;b3ducmV2LnhtbFBLBQYAAAAABAAEAPUAAACJAwAAAAA=&#10;"/>
                  <v:rect id="Rectangle 492" style="position:absolute;left:12;top:8704;width:99;height:12;visibility:visible;mso-wrap-style:square;v-text-anchor:top" o:spid="_x0000_s15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t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Bv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AtcYAAADcAAAADwAAAAAAAAAAAAAAAACYAgAAZHJz&#10;L2Rvd25yZXYueG1sUEsFBgAAAAAEAAQA9QAAAIsDAAAAAA==&#10;"/>
                  <v:rect id="Rectangle 493" style="position:absolute;left:297;top:8704;width:112;height:12;visibility:visible;mso-wrap-style:square;v-text-anchor:top" o:spid="_x0000_s15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ews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F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dewsYAAADcAAAADwAAAAAAAAAAAAAAAACYAgAAZHJz&#10;L2Rvd25yZXYueG1sUEsFBgAAAAAEAAQA9QAAAIsDAAAAAA==&#10;"/>
                  <v:rect id="Rectangle 494" style="position:absolute;left:594;top:8704;width:112;height:12;visibility:visible;mso-wrap-style:square;v-text-anchor:top" o:spid="_x0000_s15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7W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egN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+1nHAAAA3AAAAA8AAAAAAAAAAAAAAAAAmAIAAGRy&#10;cy9kb3ducmV2LnhtbFBLBQYAAAAABAAEAPUAAACMAwAAAAA=&#10;"/>
                  <v:rect id="Rectangle 495" style="position:absolute;left:891;top:8704;width:112;height:12;visibility:visible;mso-wrap-style:square;v-text-anchor:top" o:spid="_x0000_s15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jL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jLcYAAADcAAAADwAAAAAAAAAAAAAAAACYAgAAZHJz&#10;L2Rvd25yZXYueG1sUEsFBgAAAAAEAAQA9QAAAIsDAAAAAA==&#10;"/>
                  <v:rect id="Rectangle 496" style="position:absolute;left:1188;top:8704;width:112;height:12;visibility:visible;mso-wrap-style:square;v-text-anchor:top" o:spid="_x0000_s15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Gt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GtsYAAADcAAAADwAAAAAAAAAAAAAAAACYAgAAZHJz&#10;L2Rvd25yZXYueG1sUEsFBgAAAAAEAAQA9QAAAIsDAAAAAA==&#10;"/>
                  <v:rect id="Rectangle 497" style="position:absolute;left:149;top:8704;width:37;height:12;visibility:visible;mso-wrap-style:square;v-text-anchor:top" o:spid="_x0000_s15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/>
                  <v:rect id="Rectangle 498" style="position:absolute;left:446;top:8704;width:37;height:12;visibility:visible;mso-wrap-style:square;v-text-anchor:top" o:spid="_x0000_s15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9Ws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5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g/VrHAAAA3AAAAA8AAAAAAAAAAAAAAAAAmAIAAGRy&#10;cy9kb3ducmV2LnhtbFBLBQYAAAAABAAEAPUAAACMAwAAAAA=&#10;"/>
                  <v:rect id="Rectangle 499" style="position:absolute;left:743;top:8704;width:37;height:12;visibility:visible;mso-wrap-style:square;v-text-anchor:top" o:spid="_x0000_s15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/>
                  <v:rect id="Rectangle 500" style="position:absolute;left:1040;top:8704;width:37;height:12;visibility:visible;mso-wrap-style:square;v-text-anchor:top" o:spid="_x0000_s15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Ms8YA&#10;AADcAAAADwAAAGRycy9kb3ducmV2LnhtbESPT2sCMRTE74LfIbxCb5qtaHFXo2ih4EXwTw/19tw8&#10;dxc3L9sk6rafvhEEj8PM/IaZzltTiys5X1lW8NZPQBDnVldcKPjaf/bGIHxA1lhbJgW/5GE+63am&#10;mGl74y1dd6EQEcI+QwVlCE0mpc9LMuj7tiGO3sk6gyFKV0jt8BbhppaDJHmXBiuOCyU29FFSft5d&#10;jIJlOl7+bIa8/tseD3T4Pp5HA5co9frSLiYgArXhGX60V1rBM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PMs8YAAADcAAAADwAAAAAAAAAAAAAAAACYAgAAZHJz&#10;L2Rvd25yZXYueG1sUEsFBgAAAAAEAAQA9QAAAIsDAAAAAA==&#10;"/>
                  <v:rect id="Rectangle 501" style="position:absolute;left:1337;top:8704;width:37;height:12;visibility:visible;mso-wrap-style:square;v-text-anchor:top" o:spid="_x0000_s15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/>
                  <v:rect id="Rectangle 502" style="position:absolute;left:223;top:8704;width:37;height:12;visibility:visible;mso-wrap-style:square;v-text-anchor:top" o:spid="_x0000_s15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ar8YA&#10;AADcAAAADwAAAGRycy9kb3ducmV2LnhtbESPQWsCMRSE74L/IbxCb26iVLFbo6hQ6KVQbQ/19ty8&#10;7i5uXtYk1dVfbwpCj8PMfMPMFp1txIl8qB1rGGYKBHHhTM2lhq/P18EURIjIBhvHpOFCARbzfm+G&#10;uXFn3tBpG0uRIBxy1FDF2OZShqIiiyFzLXHyfpy3GJP0pTQezwluGzlSaiIt1pwWKmxpXVFx2P5a&#10;Davn6er48cTv181+R7vv/WE88krrx4du+QIiUhf/w/f2m9EwVk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5ar8YAAADcAAAADwAAAAAAAAAAAAAAAACYAgAAZHJz&#10;L2Rvd25yZXYueG1sUEsFBgAAAAAEAAQA9QAAAIsDAAAAAA==&#10;"/>
                  <v:rect id="Rectangle 503" style="position:absolute;left:520;top:8704;width:37;height:12;visibility:visible;mso-wrap-style:square;v-text-anchor:top" o:spid="_x0000_s15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/>
                  <v:rect id="Rectangle 504" style="position:absolute;left:817;top:8704;width:37;height:12;visibility:visible;mso-wrap-style:square;v-text-anchor:top" o:spid="_x0000_s15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hQ8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EwUk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hQ8YAAADcAAAADwAAAAAAAAAAAAAAAACYAgAAZHJz&#10;L2Rvd25yZXYueG1sUEsFBgAAAAAEAAQA9QAAAIsDAAAAAA==&#10;"/>
                  <v:rect id="Rectangle 505" style="position:absolute;left:1114;top:8704;width:37;height:12;visibility:visible;mso-wrap-style:square;v-text-anchor:top" o:spid="_x0000_s15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/>
                  <v:rect id="Rectangle 506" style="position:absolute;left:1411;top:8704;width:37;height:12;visibility:visible;mso-wrap-style:square;v-text-anchor:top" o:spid="_x0000_s15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crMYA&#10;AADcAAAADwAAAGRycy9kb3ducmV2LnhtbESPT2sCMRTE74LfIbxCb5pUusVujaJCwYtQ/xzq7bl5&#10;3V3cvKxJqqufvikUehxm5jfMZNbZRlzIh9qxhqehAkFcOFNzqWG/ex+MQYSIbLBxTBpuFGA27fcm&#10;mBt35Q1dtrEUCcIhRw1VjG0uZSgqshiGriVO3pfzFmOSvpTG4zXBbSNHSr1IizWnhQpbWlZUnLbf&#10;VsPidbw4fzzz+r45HujweTxlI6+0fnzo5m8gInXxP/zXXhkNmcr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VcrMYAAADcAAAADwAAAAAAAAAAAAAAAACYAgAAZHJz&#10;L2Rvd25yZXYueG1sUEsFBgAAAAAEAAQA9QAAAIsDAAAAAA==&#10;"/>
                  <v:rect id="Rectangle 507" style="position:absolute;left:1486;top:8704;width:111;height:12;visibility:visible;mso-wrap-style:square;v-text-anchor:top" o:spid="_x0000_s15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/>
                  <v:rect id="Rectangle 508" style="position:absolute;left:1783;top:8704;width:111;height:12;visibility:visible;mso-wrap-style:square;v-text-anchor:top" o:spid="_x0000_s15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nQM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IzWG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tnQMYAAADcAAAADwAAAAAAAAAAAAAAAACYAgAAZHJz&#10;L2Rvd25yZXYueG1sUEsFBgAAAAAEAAQA9QAAAIsDAAAAAA==&#10;"/>
                  <v:rect id="Rectangle 509" style="position:absolute;left:2080;top:8704;width:111;height:12;visibility:visible;mso-wrap-style:square;v-text-anchor:top" o:spid="_x0000_s15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/>
                  <v:rect id="Rectangle 510" style="position:absolute;left:2377;top:8704;width:111;height:12;visibility:visible;mso-wrap-style:square;v-text-anchor:top" o:spid="_x0000_s15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Wqc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Ul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WqcYAAADcAAAADwAAAAAAAAAAAAAAAACYAgAAZHJz&#10;L2Rvd25yZXYueG1sUEsFBgAAAAAEAAQA9QAAAIsDAAAAAA==&#10;"/>
                  <v:rect id="Rectangle 511" style="position:absolute;left:2674;top:8704;width:111;height:12;visibility:visible;mso-wrap-style:square;v-text-anchor:top" o:spid="_x0000_s15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/>
                  <v:rect id="Rectangle 512" style="position:absolute;left:2971;top:8704;width:111;height:12;visibility:visible;mso-wrap-style:square;v-text-anchor:top" o:spid="_x0000_s15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McsYA&#10;AADcAAAADwAAAGRycy9kb3ducmV2LnhtbESPT2sCMRTE74LfITyhN82u1KKrUbRQ8CL4p4d6e26e&#10;u4ubl22S6rafvhEEj8PM/IaZLVpTiys5X1lWkA4SEMS51RUXCj4PH/0xCB+QNdaWScEveVjMu50Z&#10;ZtreeEfXfShEhLDPUEEZQpNJ6fOSDPqBbYijd7bOYIjSFVI7vEW4qeUwSd6kwYrjQokNvZeUX/Y/&#10;RsFqMl59b19587c7Hen4dbqMhi5R6qXXLqcgArXhGX6011rBKE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fMcsYAAADcAAAADwAAAAAAAAAAAAAAAACYAgAAZHJz&#10;L2Rvd25yZXYueG1sUEsFBgAAAAAEAAQA9QAAAIsDAAAAAA==&#10;"/>
                  <v:rect id="Rectangle 513" style="position:absolute;left:3268;top:8704;width:112;height:12;visibility:visible;mso-wrap-style:square;v-text-anchor:top" o:spid="_x0000_s15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/>
                  <v:rect id="Rectangle 514" style="position:absolute;left:3565;top:8704;width:112;height:12;visibility:visible;mso-wrap-style:square;v-text-anchor:top" o:spid="_x0000_s15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/>
                  <v:rect id="Rectangle 515" style="position:absolute;left:3862;top:8704;width:112;height:12;visibility:visible;mso-wrap-style:square;v-text-anchor:top" o:spid="_x0000_s153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/>
                  <v:rect id="Rectangle 516" style="position:absolute;left:4159;top:8704;width:112;height:12;visibility:visible;mso-wrap-style:square;v-text-anchor:top" o:spid="_x0000_s15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Kcc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Q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zKccYAAADcAAAADwAAAAAAAAAAAAAAAACYAgAAZHJz&#10;L2Rvd25yZXYueG1sUEsFBgAAAAAEAAQA9QAAAIsDAAAAAA==&#10;"/>
                  <v:rect id="Rectangle 517" style="position:absolute;left:4457;top:8704;width:111;height:12;visibility:visible;mso-wrap-style:square;v-text-anchor:top" o:spid="_x0000_s154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/>
                  <v:rect id="Rectangle 518" style="position:absolute;left:4754;top:8704;width:111;height:12;visibility:visible;mso-wrap-style:square;v-text-anchor:top" o:spid="_x0000_s15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/>
                  <v:rect id="Rectangle 519" style="position:absolute;left:5051;top:8704;width:111;height:12;visibility:visible;mso-wrap-style:square;v-text-anchor:top" o:spid="_x0000_s154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/>
                  <v:rect id="Rectangle 520" style="position:absolute;left:5348;top:8704;width:111;height:12;visibility:visible;mso-wrap-style:square;v-text-anchor:top" o:spid="_x0000_s15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Ad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7gh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HAdMYAAADcAAAADwAAAAAAAAAAAAAAAACYAgAAZHJz&#10;L2Rvd25yZXYueG1sUEsFBgAAAAAEAAQA9QAAAIsDAAAAAA==&#10;"/>
                  <v:rect id="Rectangle 521" style="position:absolute;left:5645;top:8704;width:111;height:12;visibility:visible;mso-wrap-style:square;v-text-anchor:top" o:spid="_x0000_s154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/>
                  <v:rect id="Rectangle 522" style="position:absolute;left:5942;top:8704;width:111;height:12;visibility:visible;mso-wrap-style:square;v-text-anchor:top" o:spid="_x0000_s15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Gz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l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sGz8YAAADcAAAADwAAAAAAAAAAAAAAAACYAgAAZHJz&#10;L2Rvd25yZXYueG1sUEsFBgAAAAAEAAQA9QAAAIsDAAAAAA==&#10;"/>
                  <v:rect id="Rectangle 523" style="position:absolute;left:6239;top:8704;width:112;height:12;visibility:visible;mso-wrap-style:square;v-text-anchor:top" o:spid="_x0000_s154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/>
                  <v:rect id="Rectangle 524" style="position:absolute;left:1634;top:8704;width:37;height:12;visibility:visible;mso-wrap-style:square;v-text-anchor:top" o:spid="_x0000_s15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9I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PSPHAAAA3AAAAA8AAAAAAAAAAAAAAAAAmAIAAGRy&#10;cy9kb3ducmV2LnhtbFBLBQYAAAAABAAEAPUAAACMAwAAAAA=&#10;"/>
                  <v:rect id="Rectangle 525" style="position:absolute;left:1931;top:8704;width:37;height:12;visibility:visible;mso-wrap-style:square;v-text-anchor:top" o:spid="_x0000_s154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lV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3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lV8YAAADcAAAADwAAAAAAAAAAAAAAAACYAgAAZHJz&#10;L2Rvd25yZXYueG1sUEsFBgAAAAAEAAQA9QAAAIsDAAAAAA==&#10;"/>
                  <v:rect id="Rectangle 526" style="position:absolute;left:2228;top:8704;width:37;height:12;visibility:visible;mso-wrap-style:square;v-text-anchor:top" o:spid="_x0000_s15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Az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Sz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AAzMYAAADcAAAADwAAAAAAAAAAAAAAAACYAgAAZHJz&#10;L2Rvd25yZXYueG1sUEsFBgAAAAAEAAQA9QAAAIsDAAAAAA==&#10;"/>
                  <v:rect id="Rectangle 527" style="position:absolute;left:2525;top:8704;width:38;height:12;visibility:visible;mso-wrap-style:square;v-text-anchor:top" o:spid="_x0000_s155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eu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eu8YAAADcAAAADwAAAAAAAAAAAAAAAACYAgAAZHJz&#10;L2Rvd25yZXYueG1sUEsFBgAAAAAEAAQA9QAAAIsDAAAAAA==&#10;"/>
                  <v:rect id="Rectangle 528" style="position:absolute;left:2822;top:8704;width:38;height:12;visibility:visible;mso-wrap-style:square;v-text-anchor:top" o:spid="_x0000_s15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7I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+OyDHAAAA3AAAAA8AAAAAAAAAAAAAAAAAmAIAAGRy&#10;cy9kb3ducmV2LnhtbFBLBQYAAAAABAAEAPUAAACMAwAAAAA=&#10;"/>
                  <v:rect id="Rectangle 529" style="position:absolute;left:3120;top:8704;width:37;height:12;visibility:visible;mso-wrap-style:square;v-text-anchor:top" o:spid="_x0000_s155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U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vUsMAAADcAAAADwAAAAAAAAAAAAAAAACYAgAAZHJzL2Rv&#10;d25yZXYueG1sUEsFBgAAAAAEAAQA9QAAAIgDAAAAAA==&#10;"/>
                  <v:rect id="Rectangle 530" style="position:absolute;left:3417;top:8704;width:37;height:12;visibility:visible;mso-wrap-style:square;v-text-anchor:top" o:spid="_x0000_s15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Ky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p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0KycYAAADcAAAADwAAAAAAAAAAAAAAAACYAgAAZHJz&#10;L2Rvd25yZXYueG1sUEsFBgAAAAAEAAQA9QAAAIsDAAAAAA==&#10;"/>
                  <v:rect id="Rectangle 531" style="position:absolute;left:3714;top:8704;width:37;height:12;visibility:visible;mso-wrap-style:square;v-text-anchor:top" o:spid="_x0000_s155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/>
                  <v:rect id="Rectangle 532" style="position:absolute;left:4011;top:8704;width:37;height:12;visibility:visible;mso-wrap-style:square;v-text-anchor:top" o:spid="_x0000_s15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QE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p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CkBLHAAAA3AAAAA8AAAAAAAAAAAAAAAAAmAIAAGRy&#10;cy9kb3ducmV2LnhtbFBLBQYAAAAABAAEAPUAAACMAwAAAAA=&#10;"/>
                  <v:rect id="Rectangle 533" style="position:absolute;left:4308;top:8704;width:37;height:12;visibility:visible;mso-wrap-style:square;v-text-anchor:top" o:spid="_x0000_s155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/>
                  <v:rect id="Rectangle 534" style="position:absolute;left:4605;top:8704;width:37;height:12;visibility:visible;mso-wrap-style:square;v-text-anchor:top" o:spid="_x0000_s15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r/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OBj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r/sYAAADcAAAADwAAAAAAAAAAAAAAAACYAgAAZHJz&#10;L2Rvd25yZXYueG1sUEsFBgAAAAAEAAQA9QAAAIsDAAAAAA==&#10;"/>
                  <v:rect id="Rectangle 535" style="position:absolute;left:4902;top:8704;width:37;height:12;visibility:visible;mso-wrap-style:square;v-text-anchor:top" o:spid="_x0000_s155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i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sD+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zisYAAADcAAAADwAAAAAAAAAAAAAAAACYAgAAZHJz&#10;L2Rvd25yZXYueG1sUEsFBgAAAAAEAAQA9QAAAIsDAAAAAA==&#10;"/>
                  <v:rect id="Rectangle 536" style="position:absolute;left:5199;top:8704;width:37;height:12;visibility:visible;mso-wrap-style:square;v-text-anchor:top" o:spid="_x0000_s15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WE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M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lhHHAAAA3AAAAA8AAAAAAAAAAAAAAAAAmAIAAGRy&#10;cy9kb3ducmV2LnhtbFBLBQYAAAAABAAEAPUAAACMAwAAAAA=&#10;"/>
                  <v:rect id="Rectangle 537" style="position:absolute;left:5496;top:8704;width:38;height:12;visibility:visible;mso-wrap-style:square;v-text-anchor:top" o:spid="_x0000_s156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/>
                  <v:rect id="Rectangle 538" style="position:absolute;left:5793;top:8704;width:38;height:12;visibility:visible;mso-wrap-style:square;v-text-anchor:top" o:spid="_x0000_s15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t/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aA3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rf3HAAAA3AAAAA8AAAAAAAAAAAAAAAAAmAIAAGRy&#10;cy9kb3ducmV2LnhtbFBLBQYAAAAABAAEAPUAAACMAwAAAAA=&#10;"/>
                  <v:rect id="Rectangle 539" style="position:absolute;left:6091;top:8704;width:37;height:12;visibility:visible;mso-wrap-style:square;v-text-anchor:top" o:spid="_x0000_s156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j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OY/EAAAA3AAAAA8AAAAAAAAAAAAAAAAAmAIAAGRycy9k&#10;b3ducmV2LnhtbFBLBQYAAAAABAAEAPUAAACJAwAAAAA=&#10;"/>
                  <v:rect id="Rectangle 540" style="position:absolute;left:1708;top:8704;width:37;height:12;visibility:visible;mso-wrap-style:square;v-text-anchor:top" o:spid="_x0000_s15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cF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d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0nBTHAAAA3AAAAA8AAAAAAAAAAAAAAAAAmAIAAGRy&#10;cy9kb3ducmV2LnhtbFBLBQYAAAAABAAEAPUAAACMAwAAAAA=&#10;"/>
                  <v:rect id="Rectangle 541" style="position:absolute;left:2005;top:8704;width:38;height:12;visibility:visible;mso-wrap-style:square;v-text-anchor:top" o:spid="_x0000_s156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G9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RvTEAAAA3AAAAA8AAAAAAAAAAAAAAAAAmAIAAGRycy9k&#10;b3ducmV2LnhtbFBLBQYAAAAABAAEAPUAAACJAwAAAAA=&#10;"/>
                  <v:rect id="Rectangle 542" style="position:absolute;left:2303;top:8704;width:37;height:12;visibility:visible;mso-wrap-style:square;v-text-anchor:top" o:spid="_x0000_s15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Bz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jb8YAAADcAAAADwAAAAAAAAAAAAAAAACYAgAAZHJz&#10;L2Rvd25yZXYueG1sUEsFBgAAAAAEAAQA9QAAAIsDAAAAAA==&#10;"/>
                  <v:rect id="Rectangle 543" style="position:absolute;left:2600;top:8704;width:37;height:12;visibility:visible;mso-wrap-style:square;v-text-anchor:top" o:spid="_x0000_s156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/>
                  <v:rect id="Rectangle 544" style="position:absolute;left:2897;top:8704;width:37;height:12;visibility:visible;mso-wrap-style:square;v-text-anchor:top" o:spid="_x0000_s15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Yg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cNC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rYg8YAAADcAAAADwAAAAAAAAAAAAAAAACYAgAAZHJz&#10;L2Rvd25yZXYueG1sUEsFBgAAAAAEAAQA9QAAAIsDAAAAAA==&#10;"/>
                  <v:rect id="Rectangle 545" style="position:absolute;left:3194;top:8704;width:37;height:12;visibility:visible;mso-wrap-style:square;v-text-anchor:top" o:spid="_x0000_s156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9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Q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A98YAAADcAAAADwAAAAAAAAAAAAAAAACYAgAAZHJz&#10;L2Rvd25yZXYueG1sUEsFBgAAAAAEAAQA9QAAAIsDAAAAAA==&#10;"/>
                  <v:rect id="Rectangle 546" style="position:absolute;left:3491;top:8704;width:37;height:12;visibility:visible;mso-wrap-style:square;v-text-anchor:top" o:spid="_x0000_s15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lb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o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/lbMYAAADcAAAADwAAAAAAAAAAAAAAAACYAgAAZHJz&#10;L2Rvd25yZXYueG1sUEsFBgAAAAAEAAQA9QAAAIsDAAAAAA==&#10;"/>
                  <v:rect id="Rectangle 547" style="position:absolute;left:3788;top:8704;width:37;height:12;visibility:visible;mso-wrap-style:square;v-text-anchor:top" o:spid="_x0000_s15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/>
                  <v:rect id="Rectangle 548" style="position:absolute;left:4085;top:8704;width:37;height:12;visibility:visible;mso-wrap-style:square;v-text-anchor:top" o:spid="_x0000_s15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eg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/j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HegMYAAADcAAAADwAAAAAAAAAAAAAAAACYAgAAZHJz&#10;L2Rvd25yZXYueG1sUEsFBgAAAAAEAAQA9QAAAIsDAAAAAA==&#10;"/>
                  <v:rect id="Rectangle 549" style="position:absolute;left:4382;top:8704;width:37;height:12;visibility:visible;mso-wrap-style:square;v-text-anchor:top" o:spid="_x0000_s15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/>
                  <v:rect id="Rectangle 550" style="position:absolute;left:4679;top:8704;width:37;height:12;visibility:visible;mso-wrap-style:square;v-text-anchor:top" o:spid="_x0000_s15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va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Rz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LvacYAAADcAAAADwAAAAAAAAAAAAAAAACYAgAAZHJz&#10;L2Rvd25yZXYueG1sUEsFBgAAAAAEAAQA9QAAAIsDAAAAAA==&#10;"/>
                  <v:rect id="Rectangle 551" style="position:absolute;left:4976;top:8704;width:38;height:12;visibility:visible;mso-wrap-style:square;v-text-anchor:top" o:spid="_x0000_s157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/>
                  <v:rect id="Rectangle 552" style="position:absolute;left:5274;top:8704;width:37;height:12;visibility:visible;mso-wrap-style:square;v-text-anchor:top" o:spid="_x0000_s15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1ss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dAD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11ssYAAADcAAAADwAAAAAAAAAAAAAAAACYAgAAZHJz&#10;L2Rvd25yZXYueG1sUEsFBgAAAAAEAAQA9QAAAIsDAAAAAA==&#10;"/>
                  <v:rect id="Rectangle 553" style="position:absolute;left:5571;top:8704;width:37;height:12;visibility:visible;mso-wrap-style:square;v-text-anchor:top" o:spid="_x0000_s157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rxc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y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/rxcYAAADcAAAADwAAAAAAAAAAAAAAAACYAgAAZHJz&#10;L2Rvd25yZXYueG1sUEsFBgAAAAAEAAQA9QAAAIsDAAAAAA==&#10;"/>
                  <v:rect id="Rectangle 554" style="position:absolute;left:5868;top:8704;width:37;height:12;visibility:visible;mso-wrap-style:square;v-text-anchor:top" o:spid="_x0000_s15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OXs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O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l7HAAAA3AAAAA8AAAAAAAAAAAAAAAAAmAIAAGRy&#10;cy9kb3ducmV2LnhtbFBLBQYAAAAABAAEAPUAAACMAwAAAAA=&#10;"/>
                  <v:rect id="Rectangle 555" style="position:absolute;left:6165;top:8704;width:37;height:12;visibility:visible;mso-wrap-style:square;v-text-anchor:top" o:spid="_x0000_s157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WKs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6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rWKsYAAADcAAAADwAAAAAAAAAAAAAAAACYAgAAZHJz&#10;L2Rvd25yZXYueG1sUEsFBgAAAAAEAAQA9QAAAIsDAAAAAA==&#10;"/>
                  <v:rect id="Rectangle 556" style="position:absolute;left:6536;top:8704;width:112;height:12;visibility:visible;mso-wrap-style:square;v-text-anchor:top" o:spid="_x0000_s15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zsccA&#10;AADc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1T+D8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c7HHAAAA3AAAAA8AAAAAAAAAAAAAAAAAmAIAAGRy&#10;cy9kb3ducmV2LnhtbFBLBQYAAAAABAAEAPUAAACMAwAAAAA=&#10;"/>
                  <v:rect id="Rectangle 557" style="position:absolute;left:6833;top:8704;width:112;height:12;visibility:visible;mso-wrap-style:square;v-text-anchor:top" o:spid="_x0000_s158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txs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txsYAAADcAAAADwAAAAAAAAAAAAAAAACYAgAAZHJz&#10;L2Rvd25yZXYueG1sUEsFBgAAAAAEAAQA9QAAAIsDAAAAAA==&#10;"/>
                  <v:rect id="Rectangle 558" style="position:absolute;left:7130;top:8704;width:112;height:12;visibility:visible;mso-wrap-style:square;v-text-anchor:top" o:spid="_x0000_s15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IX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SF3HAAAA3AAAAA8AAAAAAAAAAAAAAAAAmAIAAGRy&#10;cy9kb3ducmV2LnhtbFBLBQYAAAAABAAEAPUAAACMAwAAAAA=&#10;"/>
                  <v:rect id="Rectangle 559" style="position:absolute;left:7428;top:8704;width:111;height:12;visibility:visible;mso-wrap-style:square;v-text-anchor:top" o:spid="_x0000_s158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cL8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cL8MAAADcAAAADwAAAAAAAAAAAAAAAACYAgAAZHJzL2Rv&#10;d25yZXYueG1sUEsFBgAAAAAEAAQA9QAAAIgDAAAAAA==&#10;"/>
                  <v:rect id="Rectangle 560" style="position:absolute;left:7725;top:8704;width:111;height:12;visibility:visible;mso-wrap-style:square;v-text-anchor:top" o:spid="_x0000_s15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5tM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dAz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5tMYAAADcAAAADwAAAAAAAAAAAAAAAACYAgAAZHJz&#10;L2Rvd25yZXYueG1sUEsFBgAAAAAEAAQA9QAAAIsDAAAAAA==&#10;"/>
                  <v:rect id="Rectangle 561" style="position:absolute;left:8022;top:8704;width:111;height:12;visibility:visible;mso-wrap-style:square;v-text-anchor:top" o:spid="_x0000_s158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alM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RqUwgAAANwAAAAPAAAAAAAAAAAAAAAAAJgCAABkcnMvZG93&#10;bnJldi54bWxQSwUGAAAAAAQABAD1AAAAhwMAAAAA&#10;"/>
                  <v:rect id="Rectangle 562" style="position:absolute;left:8319;top:8704;width:111;height:12;visibility:visible;mso-wrap-style:square;v-text-anchor:top" o:spid="_x0000_s15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/D8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1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G/D8YAAADcAAAADwAAAAAAAAAAAAAAAACYAgAAZHJz&#10;L2Rvd25yZXYueG1sUEsFBgAAAAAEAAQA9QAAAIsDAAAAAA==&#10;"/>
                  <v:rect id="Rectangle 563" style="position:absolute;left:8616;top:8704;width:111;height:12;visibility:visible;mso-wrap-style:square;v-text-anchor:top" o:spid="_x0000_s158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e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f5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MheMYAAADcAAAADwAAAAAAAAAAAAAAAACYAgAAZHJz&#10;L2Rvd25yZXYueG1sUEsFBgAAAAAEAAQA9QAAAIsDAAAAAA==&#10;"/>
                  <v:rect id="Rectangle 564" style="position:absolute;left:8913;top:8704;width:111;height:12;visibility:visible;mso-wrap-style:square;v-text-anchor:top" o:spid="_x0000_s15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E48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hn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+E48YAAADcAAAADwAAAAAAAAAAAAAAAACYAgAAZHJz&#10;L2Rvd25yZXYueG1sUEsFBgAAAAAEAAQA9QAAAIsDAAAAAA==&#10;"/>
                  <v:rect id="Rectangle 565" style="position:absolute;left:9210;top:8704;width:112;height:12;visibility:visible;mso-wrap-style:square;v-text-anchor:top" o:spid="_x0000_s15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cl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HJfHAAAA3AAAAA8AAAAAAAAAAAAAAAAAmAIAAGRy&#10;cy9kb3ducmV2LnhtbFBLBQYAAAAABAAEAPUAAACMAwAAAAA=&#10;"/>
                  <v:rect id="Rectangle 566" style="position:absolute;left:6388;top:8704;width:37;height:12;visibility:visible;mso-wrap-style:square;v-text-anchor:top" o:spid="_x0000_s15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5DM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q5DMYAAADcAAAADwAAAAAAAAAAAAAAAACYAgAAZHJz&#10;L2Rvd25yZXYueG1sUEsFBgAAAAAEAAQA9QAAAIsDAAAAAA==&#10;"/>
                  <v:rect id="Rectangle 567" style="position:absolute;left:6685;top:8704;width:37;height:12;visibility:visible;mso-wrap-style:square;v-text-anchor:top" o:spid="_x0000_s15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/>
                  <v:rect id="Rectangle 568" style="position:absolute;left:6982;top:8704;width:37;height:12;visibility:visible;mso-wrap-style:square;v-text-anchor:top" o:spid="_x0000_s15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C4M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w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C4MYAAADcAAAADwAAAAAAAAAAAAAAAACYAgAAZHJz&#10;L2Rvd25yZXYueG1sUEsFBgAAAAAEAAQA9QAAAIsDAAAAAA==&#10;"/>
                  <v:rect id="Rectangle 569" style="position:absolute;left:7279;top:8704;width:37;height:12;visibility:visible;mso-wrap-style:square;v-text-anchor:top" o:spid="_x0000_s15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Wks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aSwgAAANwAAAAPAAAAAAAAAAAAAAAAAJgCAABkcnMvZG93&#10;bnJldi54bWxQSwUGAAAAAAQABAD1AAAAhwMAAAAA&#10;"/>
                  <v:rect id="Rectangle 570" style="position:absolute;left:7576;top:8704;width:37;height:12;visibility:visible;mso-wrap-style:square;v-text-anchor:top" o:spid="_x0000_s15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zCc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nS3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zCcYAAADcAAAADwAAAAAAAAAAAAAAAACYAgAAZHJz&#10;L2Rvd25yZXYueG1sUEsFBgAAAAAEAAQA9QAAAIsDAAAAAA==&#10;"/>
                  <v:rect id="Rectangle 571" style="position:absolute;left:7873;top:8704;width:37;height:12;visibility:visible;mso-wrap-style:square;v-text-anchor:top" o:spid="_x0000_s15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MSc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MScMAAADcAAAADwAAAAAAAAAAAAAAAACYAgAAZHJzL2Rv&#10;d25yZXYueG1sUEsFBgAAAAAEAAQA9QAAAIgDAAAAAA==&#10;"/>
                  <v:rect id="Rectangle 572" style="position:absolute;left:8170;top:8704;width:37;height:12;visibility:visible;mso-wrap-style:square;v-text-anchor:top" o:spid="_x0000_s15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/>
                  <v:rect id="Rectangle 573" style="position:absolute;left:8467;top:8704;width:37;height:12;visibility:visible;mso-wrap-style:square;v-text-anchor:top" o:spid="_x0000_s15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3p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6t6XHAAAA3AAAAA8AAAAAAAAAAAAAAAAAmAIAAGRy&#10;cy9kb3ducmV2LnhtbFBLBQYAAAAABAAEAPUAAACMAwAAAAA=&#10;"/>
                  <v:rect id="Rectangle 574" style="position:absolute;left:8764;top:8704;width:38;height:12;visibility:visible;mso-wrap-style:square;v-text-anchor:top" o:spid="_x0000_s15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/>
                  <v:rect id="Rectangle 575" style="position:absolute;left:9062;top:8704;width:37;height:12;visibility:visible;mso-wrap-style:square;v-text-anchor:top" o:spid="_x0000_s15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KSs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9z7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+KSsYAAADcAAAADwAAAAAAAAAAAAAAAACYAgAAZHJz&#10;L2Rvd25yZXYueG1sUEsFBgAAAAAEAAQA9QAAAIsDAAAAAA==&#10;"/>
                  <v:rect id="Rectangle 576" style="position:absolute;left:6462;top:8704;width:37;height:12;visibility:visible;mso-wrap-style:square;v-text-anchor:top" o:spid="_x0000_s16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v0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L9HHAAAA3AAAAA8AAAAAAAAAAAAAAAAAmAIAAGRy&#10;cy9kb3ducmV2LnhtbFBLBQYAAAAABAAEAPUAAACMAwAAAAA=&#10;"/>
                  <v:rect id="Rectangle 577" style="position:absolute;left:6759;top:8704;width:37;height:12;visibility:visible;mso-wrap-style:square;v-text-anchor:top" o:spid="_x0000_s16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xps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7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GxpsYAAADcAAAADwAAAAAAAAAAAAAAAACYAgAAZHJz&#10;L2Rvd25yZXYueG1sUEsFBgAAAAAEAAQA9QAAAIsDAAAAAA==&#10;"/>
                  <v:rect id="Rectangle 578" style="position:absolute;left:7056;top:8704;width:37;height:12;visibility:visible;mso-wrap-style:square;v-text-anchor:top" o:spid="_x0000_s16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UPc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I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0UPcYAAADcAAAADwAAAAAAAAAAAAAAAACYAgAAZHJz&#10;L2Rvd25yZXYueG1sUEsFBgAAAAAEAAQA9QAAAIsDAAAAAA==&#10;"/>
                  <v:rect id="Rectangle 579" style="position:absolute;left:7353;top:8704;width:37;height:12;visibility:visible;mso-wrap-style:square;v-text-anchor:top" o:spid="_x0000_s16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AT8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KAT8MAAADcAAAADwAAAAAAAAAAAAAAAACYAgAAZHJzL2Rv&#10;d25yZXYueG1sUEsFBgAAAAAEAAQA9QAAAIgDAAAAAA==&#10;"/>
                  <v:rect id="Rectangle 580" style="position:absolute;left:7650;top:8704;width:37;height:12;visibility:visible;mso-wrap-style:square;v-text-anchor:top" o:spid="_x0000_s16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/>
                  <v:rect id="Rectangle 581" style="position:absolute;left:7947;top:8704;width:38;height:12;visibility:visible;mso-wrap-style:square;v-text-anchor:top" o:spid="_x0000_s16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8bs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H8bsMAAADcAAAADwAAAAAAAAAAAAAAAACYAgAAZHJzL2Rv&#10;d25yZXYueG1sUEsFBgAAAAAEAAQA9QAAAIgDAAAAAA==&#10;"/>
                  <v:rect id="Rectangle 582" style="position:absolute;left:8245;top:8704;width:37;height:12;visibility:visible;mso-wrap-style:square;v-text-anchor:top" o:spid="_x0000_s16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/>
                  <v:rect id="Rectangle 583" style="position:absolute;left:8542;top:8704;width:37;height:12;visibility:visible;mso-wrap-style:square;v-text-anchor:top" o:spid="_x0000_s16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Hgs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sYZSn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/HgsYAAADcAAAADwAAAAAAAAAAAAAAAACYAgAAZHJz&#10;L2Rvd25yZXYueG1sUEsFBgAAAAAEAAQA9QAAAIsDAAAAAA==&#10;"/>
                  <v:rect id="Rectangle 584" style="position:absolute;left:8839;top:8704;width:37;height:12;visibility:visible;mso-wrap-style:square;v-text-anchor:top" o:spid="_x0000_s16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/>
                  <v:rect id="Rectangle 585" style="position:absolute;left:9136;top:8704;width:37;height:12;visibility:visible;mso-wrap-style:square;v-text-anchor:top" o:spid="_x0000_s16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6bc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KB3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6bcYAAADcAAAADwAAAAAAAAAAAAAAAACYAgAAZHJz&#10;L2Rvd25yZXYueG1sUEsFBgAAAAAEAAQA9QAAAIsDAAAAAA==&#10;"/>
                  <v:line id="Line 586" style="position:absolute;visibility:visible;mso-wrap-style:square" o:spid="_x0000_s1610" strokecolor="#dadcdd" strokeweight="0" o:connectortype="straight" from="9346,7144" to="9346,870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xPZcUAAADcAAAADwAAAGRycy9kb3ducmV2LnhtbESPQWvCQBSE74L/YXlCL2I2KpYQXaWk&#10;FDx4qKni9Zl9TWKzb0N21fTfd4WCx2FmvmFWm9404kadqy0rmEYxCOLC6ppLBYevj0kCwnlkjY1l&#10;UvBLDjbr4WCFqbZ33tMt96UIEHYpKqi8b1MpXVGRQRfZljh437Yz6IPsSqk7vAe4aeQsjl+lwZrD&#10;QoUtZRUVP/nVKBifkvEcj/klm5azjC6fu/P73in1MurfliA89f4Z/m9vtYJFsoDHmXA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xPZcUAAADcAAAADwAAAAAAAAAA&#10;AAAAAAChAgAAZHJzL2Rvd25yZXYueG1sUEsFBgAAAAAEAAQA+QAAAJMDAAAAAA==&#10;"/>
                  <v:rect id="Rectangle 587" style="position:absolute;left:9346;top:7144;width:13;height:1560;visibility:visible;mso-wrap-style:square;v-text-anchor:top" o:spid="_x0000_s1611" fillcolor="#dadcdd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qwcQA&#10;AADcAAAADwAAAGRycy9kb3ducmV2LnhtbESP3WoCMRSE7wu+QzhC72rWglvZGkULSqEg+EsvD5vT&#10;TejmZNlE3X37Rih4OczMN8xs0blaXKkN1rOC8SgDQVx6bblScDysX6YgQkTWWHsmBT0FWMwHTzMs&#10;tL/xjq77WIkE4VCgAhNjU0gZSkMOw8g3xMn78a3DmGRbSd3iLcFdLV+zLJcOLacFgw19GCp/9xen&#10;4Ks/21Oux3j6Pm9787ZZWZftlHoedst3EJG6+Aj/tz+1gsk0h/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5asHEAAAA3AAAAA8AAAAAAAAAAAAAAAAAmAIAAGRycy9k&#10;b3ducmV2LnhtbFBLBQYAAAAABAAEAPUAAACJAwAAAAA=&#10;"/>
                  <v:rect id="Rectangle 588" style="position:absolute;left:9507;top:8704;width:112;height:12;visibility:visible;mso-wrap-style:square;v-text-anchor:top" o:spid="_x0000_s161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/>
                  <v:rect id="Rectangle 589" style="position:absolute;left:9804;top:8704;width:112;height:12;visibility:visible;mso-wrap-style:square;v-text-anchor:top" o:spid="_x0000_s161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/>
                  <v:rect id="Rectangle 590" style="position:absolute;left:10101;top:8704;width:112;height:12;visibility:visible;mso-wrap-style:square;v-text-anchor:top" o:spid="_x0000_s161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/>
                  <v:rect id="Rectangle 591" style="position:absolute;left:10399;top:8704;width:111;height:12;visibility:visible;mso-wrap-style:square;v-text-anchor:top" o:spid="_x0000_s161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qs8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mcH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arPEAAAA3AAAAA8AAAAAAAAAAAAAAAAAmAIAAGRycy9k&#10;b3ducmV2LnhtbFBLBQYAAAAABAAEAPUAAACJAwAAAAA=&#10;"/>
                  <v:rect id="Rectangle 592" style="position:absolute;left:10696;top:8704;width:49;height:12;visibility:visible;mso-wrap-style:square;v-text-anchor:top" o:spid="_x0000_s161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/>
                  <v:rect id="Rectangle 593" style="position:absolute;left:9359;top:8704;width:37;height:12;visibility:visible;mso-wrap-style:square;v-text-anchor:top" o:spid="_x0000_s161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/>
                  <v:rect id="Rectangle 594" style="position:absolute;left:9656;top:8704;width:37;height:12;visibility:visible;mso-wrap-style:square;v-text-anchor:top" o:spid="_x0000_s161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/>
                  <v:rect id="Rectangle 595" style="position:absolute;left:9953;top:8704;width:37;height:12;visibility:visible;mso-wrap-style:square;v-text-anchor:top" o:spid="_x0000_s161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ssM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y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NssMYAAADcAAAADwAAAAAAAAAAAAAAAACYAgAAZHJz&#10;L2Rvd25yZXYueG1sUEsFBgAAAAAEAAQA9QAAAIsDAAAAAA==&#10;"/>
                  <v:rect id="Rectangle 596" style="position:absolute;left:10250;top:8704;width:37;height:12;visibility:visible;mso-wrap-style:square;v-text-anchor:top" o:spid="_x0000_s162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/>
                  <v:rect id="Rectangle 597" style="position:absolute;left:10547;top:8704;width:37;height:12;visibility:visible;mso-wrap-style:square;v-text-anchor:top" o:spid="_x0000_s16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/>
                  <v:rect id="Rectangle 598" style="position:absolute;left:9433;top:8704;width:37;height:12;visibility:visible;mso-wrap-style:square;v-text-anchor:top" o:spid="_x0000_s162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yx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egD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8sfHAAAA3AAAAA8AAAAAAAAAAAAAAAAAmAIAAGRy&#10;cy9kb3ducmV2LnhtbFBLBQYAAAAABAAEAPUAAACMAwAAAAA=&#10;"/>
                  <v:rect id="Rectangle 599" style="position:absolute;left:9730;top:8704;width:37;height:12;visibility:visible;mso-wrap-style:square;v-text-anchor:top" o:spid="_x0000_s162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mtc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l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ZrXEAAAA3AAAAA8AAAAAAAAAAAAAAAAAmAIAAGRycy9k&#10;b3ducmV2LnhtbFBLBQYAAAAABAAEAPUAAACJAwAAAAA=&#10;"/>
                  <v:rect id="Rectangle 600" style="position:absolute;left:10027;top:8704;width:37;height:12;visibility:visible;mso-wrap-style:square;v-text-anchor:top" o:spid="_x0000_s16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/>
                  <v:rect id="Rectangle 601" style="position:absolute;left:10324;top:8704;width:37;height:12;visibility:visible;mso-wrap-style:square;v-text-anchor:top" o:spid="_x0000_s16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eSMIA&#10;AADcAAAADwAAAGRycy9kb3ducmV2LnhtbERPy2oCMRTdF/yHcAvualKxYkejaEHopuBrUXfXyXVm&#10;cHIzTaJO/XqzEFweznsya20tLuRD5VjDe0+BIM6dqbjQsNsu30YgQkQ2WDsmDf8UYDbtvEwwM+7K&#10;a7psYiFSCIcMNZQxNpmUIS/JYui5hjhxR+ctxgR9IY3Hawq3tewrNZQWK04NJTb0VVJ+2pythsXn&#10;aPG3GvDPbX3Y0/73cProe6V197Wdj0FEauNT/HB/Gw1DleanM+k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55IwgAAANwAAAAPAAAAAAAAAAAAAAAAAJgCAABkcnMvZG93&#10;bnJldi54bWxQSwUGAAAAAAQABAD1AAAAhwMAAAAA&#10;"/>
                  <v:rect id="Rectangle 602" style="position:absolute;left:10621;top:8704;width:37;height:12;visibility:visible;mso-wrap-style:square;v-text-anchor:top" o:spid="_x0000_s16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/>
                  <v:line id="Line 603" style="position:absolute;visibility:visible;mso-wrap-style:square" o:spid="_x0000_s1627" strokeweight="0" o:connectortype="straight" from="10757,7144" to="10757,870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ICcQAAADcAAAADwAAAGRycy9kb3ducmV2LnhtbESPQWvCQBSE70L/w/IEb7pRME2jqxSx&#10;aG9tquDxkX0mi9m3IbvV+O+7gtDjMDPfMMt1bxtxpc4bxwqmkwQEcem04UrB4edjnIHwAVlj45gU&#10;3MnDevUyWGKu3Y2/6VqESkQI+xwV1CG0uZS+rMmin7iWOHpn11kMUXaV1B3eItw2cpYkqbRoOC7U&#10;2NKmpvJS/FoF5ivdzT9fj29Hud2F6Sm7ZMYelBoN+/cFiEB9+A8/23utIE1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ogJxAAAANwAAAAPAAAAAAAAAAAA&#10;AAAAAKECAABkcnMvZG93bnJldi54bWxQSwUGAAAAAAQABAD5AAAAkgMAAAAA&#10;"/>
                  <v:rect id="Rectangle 604" style="position:absolute;left:10757;top:7144;width:13;height:1560;visibility:visible;mso-wrap-style:square;v-text-anchor:top" o:spid="_x0000_s16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AP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A/UC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AP8YAAADcAAAADwAAAAAAAAAAAAAAAACYAgAAZHJz&#10;L2Rvd25yZXYueG1sUEsFBgAAAAAEAAQA9QAAAIsDAAAAAA==&#10;"/>
                  <v:rect id="Rectangle 605" style="position:absolute;left:-12;width:24;height:10425;visibility:visible;mso-wrap-style:square;v-text-anchor:top" o:spid="_x0000_s16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YS8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Uk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yYS8YAAADcAAAADwAAAAAAAAAAAAAAAACYAgAAZHJz&#10;L2Rvd25yZXYueG1sUEsFBgAAAAAEAAQA9QAAAIsDAAAAAA==&#10;"/>
                  <v:line id="Line 606" style="position:absolute;visibility:visible;mso-wrap-style:square" o:spid="_x0000_s1630" strokeweight="0" o:connectortype="straight" from="1448,12" to="1448,104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Qfc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E1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xB9xAAAANwAAAAPAAAAAAAAAAAA&#10;AAAAAKECAABkcnMvZG93bnJldi54bWxQSwUGAAAAAAQABAD5AAAAkgMAAAAA&#10;"/>
                </v:group>
                <v:rect id="Rectangle 607" style="position:absolute;left:9271;top:76;width:82;height:65964;visibility:visible;mso-wrap-style:square;v-text-anchor:top" o:spid="_x0000_s16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jp8YA&#10;AADcAAAADwAAAGRycy9kb3ducmV2LnhtbESPT2sCMRTE74LfIbxCb5pU6mK3RlGh0Euh/jnU23Pz&#10;uru4eVmTVNd++qYgeBxm5jfMdN7ZRpzJh9qxhqehAkFcOFNzqWG3fRtMQISIbLBxTBquFGA+6/em&#10;mBt34TWdN7EUCcIhRw1VjG0uZSgqshiGriVO3rfzFmOSvpTG4yXBbSNHSmXSYs1pocKWVhUVx82P&#10;1bB8mSxPn8/88bs+7Gn/dTiOR15p/fjQLV5BROriPXxrvxsNmcrg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Kjp8YAAADcAAAADwAAAAAAAAAAAAAAAACYAgAAZHJz&#10;L2Rvd25yZXYueG1sUEsFBgAAAAAEAAQA9QAAAIsDAAAAAA==&#10;"/>
                <v:line id="Line 608" style="position:absolute;visibility:visible;mso-wrap-style:square" o:spid="_x0000_s1632" strokeweight="0" o:connectortype="straight" from="40481,55270" to="40481,6604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rkc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QZpM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SuRxAAAANwAAAAPAAAAAAAAAAAA&#10;AAAAAKECAABkcnMvZG93bnJldi54bWxQSwUGAAAAAAQABAD5AAAAkgMAAAAA&#10;"/>
                <v:rect id="Rectangle 609" style="position:absolute;left:40481;top:55270;width:76;height:10770;visibility:visible;mso-wrap-style:square;v-text-anchor:top" o:spid="_x0000_s16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STsIA&#10;AADcAAAADwAAAGRycy9kb3ducmV2LnhtbERPy2oCMRTdF/yHcAvualKxYkejaEHopuBrUXfXyXVm&#10;cHIzTaJO/XqzEFweznsya20tLuRD5VjDe0+BIM6dqbjQsNsu30YgQkQ2WDsmDf8UYDbtvEwwM+7K&#10;a7psYiFSCIcMNZQxNpmUIS/JYui5hjhxR+ctxgR9IY3Hawq3tewrNZQWK04NJTb0VVJ+2pythsXn&#10;aPG3GvDPbX3Y0/73cProe6V197Wdj0FEauNT/HB/Gw1DldamM+k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ZJOwgAAANwAAAAPAAAAAAAAAAAAAAAAAJgCAABkcnMvZG93&#10;bnJldi54bWxQSwUGAAAAAAQABAD1AAAAhwMAAAAA&#10;"/>
                <v:line id="Line 610" style="position:absolute;visibility:visible;mso-wrap-style:square" o:spid="_x0000_s1634" strokeweight="0" o:connectortype="straight" from="59423,55270" to="59423,6604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ae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S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YaeMUAAADcAAAADwAAAAAAAAAA&#10;AAAAAAChAgAAZHJzL2Rvd25yZXYueG1sUEsFBgAAAAAEAAQA+QAAAJMDAAAAAA==&#10;"/>
                <v:rect id="Rectangle 611" style="position:absolute;left:59423;top:55270;width:82;height:10770;visibility:visible;mso-wrap-style:square;v-text-anchor:top" o:spid="_x0000_s163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IlcQA&#10;AADcAAAADwAAAGRycy9kb3ducmV2LnhtbERPz2vCMBS+D/wfwhvsNlPFiVZj0YGwy2A6D/b22ry1&#10;pc1Ll2Ta7a83B2HHj+/3OhtMJy7kfGNZwWScgCAurW64UnD63D8vQPiArLGzTAp+yUO2GT2sMdX2&#10;yge6HEMlYgj7FBXUIfSplL6syaAf2544cl/WGQwRukpqh9cYbjo5TZK5NNhwbKixp9eayvb4YxTs&#10;lovd98eM3/8ORU75uWhfpi5R6ulx2K5ABBrCv/juftMK5pM4P56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CJXEAAAA3AAAAA8AAAAAAAAAAAAAAAAAmAIAAGRycy9k&#10;b3ducmV2LnhtbFBLBQYAAAAABAAEAPUAAACJAwAAAAA=&#10;"/>
                <v:rect id="Rectangle 612" style="position:absolute;left:152;top:66040;width:68313;height:158;visibility:visible;mso-wrap-style:square;v-text-anchor:top" o:spid="_x0000_s16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tDsYA&#10;AADcAAAADwAAAGRycy9kb3ducmV2LnhtbESPQWsCMRSE74L/ITyhN82utKKrUbRQ8CJU7aHenpvn&#10;7uLmZZukuvXXN4LgcZiZb5jZojW1uJDzlWUF6SABQZxbXXGh4Gv/0R+D8AFZY22ZFPyRh8W825lh&#10;pu2Vt3TZhUJECPsMFZQhNJmUPi/JoB/Yhjh6J+sMhihdIbXDa4SbWg6TZCQNVhwXSmzovaT8vPs1&#10;ClaT8ern85U3t+3xQIfv4/lt6BKlXnrtcgoiUBue4Ud7rRWM0h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KtDsYAAADcAAAADwAAAAAAAAAAAAAAAACYAgAAZHJz&#10;L2Rvd25yZXYueG1sUEsFBgAAAAAEAAQA9QAAAIsDAAAAAA==&#10;"/>
                <v:rect id="Rectangle 613" style="position:absolute;left:68306;top:55270;width:159;height:10928;visibility:visible;mso-wrap-style:square;v-text-anchor:top" o:spid="_x0000_s163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zec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zecYAAADcAAAADwAAAAAAAAAAAAAAAACYAgAAZHJz&#10;L2Rvd25yZXYueG1sUEsFBgAAAAAEAAQA9QAAAIsDAAAAAA==&#10;"/>
                <v:rect id="Rectangle 614" style="position:absolute;left:11474;top:36950;width:12579;height:4407;visibility:visible;mso-wrap-style:square;v-text-anchor:top" o:spid="_x0000_s1638" filled="f" strokecolor="#385d8a" strokeweight="1.8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328QA&#10;AADcAAAADwAAAGRycy9kb3ducmV2LnhtbESP3WoCMRSE7wt9h3AKvavZVRDdGqUUhCJ64c8DHDen&#10;u1uTk5BE3fr0Rij0cpiZb5jZordGXCjEzrGCclCAIK6d7rhRcNgv3yYgYkLWaByTgl+KsJg/P82w&#10;0u7KW7rsUiMyhGOFCtqUfCVlrFuyGAfOE2fv2wWLKcvQSB3wmuHWyGFRjKXFjvNCi54+W6pPu7NV&#10;sJyezI8rfRquzG3iN+dj5HVQ6vWl/3gHkahP/+G/9pdWMC5H8Di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kt9vEAAAA3AAAAA8AAAAAAAAAAAAAAAAAmAIAAGRycy9k&#10;b3ducmV2LnhtbFBLBQYAAAAABAAEAPUAAACJAwAAAAA=&#10;">
                  <v:stroke joinstyle="round"/>
                </v:rect>
                <v:rect id="Rectangle 615" style="position:absolute;left:12623;top:37903;width:2223;height:1314;visibility:visible;mso-wrap-style:none;v-text-anchor:top" o:spid="_x0000_s163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iV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4lX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İlgili</w:t>
                        </w:r>
                      </w:p>
                    </w:txbxContent>
                  </v:textbox>
                </v:rect>
                <v:rect id="Rectangle 616" style="position:absolute;left:15138;top:37903;width:7842;height:1314;visibility:visible;mso-wrap-style:none;v-text-anchor:top" o:spid="_x0000_s164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Hzs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fR87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birim personelini </w:t>
                        </w:r>
                      </w:p>
                    </w:txbxContent>
                  </v:textbox>
                </v:rect>
                <v:rect id="Rectangle 617" style="position:absolute;left:14509;top:39243;width:6668;height:1314;visibility:visible;mso-wrap-style:none;v-text-anchor:top" o:spid="_x0000_s164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Zuc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C9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N2bn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görevlendirme</w:t>
                        </w:r>
                      </w:p>
                    </w:txbxContent>
                  </v:textbox>
                </v:rect>
                <v:shape id="Freeform 618" style="position:absolute;left:10845;top:57785;width:24213;height:6686;visibility:visible;mso-wrap-style:square;v-text-anchor:top" coordsize="4928,1360" o:spid="_x0000_s1642" filled="f" strokecolor="#385d8a" strokeweight="1.85pt" path="m,227c,102,102,,227,l4702,v125,,226,102,226,227l4928,1134v,125,-101,226,-226,226l227,1360c102,1360,,1259,,1134l,22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pEsUA&#10;AADcAAAADwAAAGRycy9kb3ducmV2LnhtbESPQWvCQBSE7wX/w/IEb3WTVqymWaWUCgqCVHvQ2zP7&#10;ugnNvg3ZVeO/dwWhx2FmvmHyeWdrcabWV44VpMMEBHHhdMVGwc9u8TwB4QOyxtoxKbiSh/ms95Rj&#10;pt2Fv+m8DUZECPsMFZQhNJmUvijJoh+6hjh6v661GKJsjdQtXiLc1vIlScbSYsVxocSGPksq/rYn&#10;q2Aq3YqN2ezWr3ZCh6/jfrVYj5Qa9LuPdxCBuvAffrSXWsE4fYP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2kSxQAAANwAAAAPAAAAAAAAAAAAAAAAAJgCAABkcnMv&#10;ZG93bnJldi54bWxQSwUGAAAAAAQABAD1AAAAigMAAAAA&#10;">
                  <v:path arrowok="t" o:connecttype="custom" o:connectlocs="0,111606;111531,0;2310215,0;2421255,111606;2421255,557540;2310215,668655;111531,668655;0,557540;0,111606" o:connectangles="0,0,0,0,0,0,0,0,0"/>
                </v:shape>
                <v:rect id="Rectangle 619" style="position:absolute;left:12401;top:59220;width:15843;height:1314;visibility:visible;mso-wrap-style:none;v-text-anchor:top" o:spid="_x0000_s164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oUL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rU1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HuhQvwAAANwAAAAPAAAAAAAAAAAAAAAAAJgCAABkcnMvZG93bnJl&#10;di54bWxQSwUGAAAAAAQABAD1AAAAhAMAAAAA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İşlemi tamamlanan taleplerin UBS</w:t>
                        </w:r>
                      </w:p>
                    </w:txbxContent>
                  </v:textbox>
                </v:rect>
                <v:rect id="Rectangle 620" style="position:absolute;left:28670;top:59220;width:4889;height:1314;visibility:visible;mso-wrap-style:none;v-text-anchor:top" o:spid="_x0000_s164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Ny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k3LwgAAANwAAAAPAAAAAAAAAAAAAAAAAJgCAABkcnMvZG93&#10;bnJldi54bWxQSwUGAAAAAAQABAD1AAAAhwMAAAAA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sisteminde </w:t>
                        </w:r>
                      </w:p>
                    </w:txbxContent>
                  </v:textbox>
                </v:rect>
                <v:rect id="Rectangle 621" style="position:absolute;left:13106;top:60553;width:6382;height:1315;visibility:visible;mso-wrap-style:none;v-text-anchor:top" o:spid="_x0000_s164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u67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BC7rvwAAANwAAAAPAAAAAAAAAAAAAAAAAJgCAABkcnMvZG93bnJl&#10;di54bWxQSwUGAAAAAAQABAD1AAAAhAMAAAAA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kaydedilmesi, </w:t>
                        </w:r>
                      </w:p>
                    </w:txbxContent>
                  </v:textbox>
                </v:rect>
                <v:rect id="Rectangle 622" style="position:absolute;left:19869;top:60553;width:4635;height:1315;visibility:visible;mso-wrap-style:none;v-text-anchor:top" o:spid="_x0000_s164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Lc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OV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i3D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evrakların  </w:t>
                        </w:r>
                      </w:p>
                    </w:txbxContent>
                  </v:textbox>
                </v:rect>
                <v:rect id="Rectangle 623" style="position:absolute;left:25057;top:60553;width:7588;height:1315;visibility:visible;mso-wrap-style:none;v-text-anchor:top" o:spid="_x0000_s164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VB8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pz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FQf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dosyalanması ve </w:t>
                        </w:r>
                      </w:p>
                    </w:txbxContent>
                  </v:textbox>
                </v:rect>
                <v:rect id="Rectangle 624" style="position:absolute;left:20021;top:61810;width:6160;height:1315;visibility:visible;mso-wrap-style:none;v-text-anchor:top" o:spid="_x0000_s164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wn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sJz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izlenebilirliği</w:t>
                        </w:r>
                      </w:p>
                    </w:txbxContent>
                  </v:textbox>
                </v:rect>
                <v:rect id="Rectangle 625" style="position:absolute;left:14306;top:15411;width:21774;height:5423;visibility:visible;mso-wrap-style:square;v-text-anchor:top" o:spid="_x0000_s1649" filled="f" strokecolor="#385d8a" strokeweight="1.8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lEsQA&#10;AADcAAAADwAAAGRycy9kb3ducmV2LnhtbESP3WoCMRSE7wt9h3AKvatZFxHdGqUUhCJ64c8DHDen&#10;u1uTk5BE3fr0Rij0cpiZb5jZordGXCjEzrGC4aAAQVw73XGj4LBfvk1AxISs0TgmBb8UYTF/fpph&#10;pd2Vt3TZpUZkCMcKFbQp+UrKWLdkMQ6cJ87etwsWU5ahkTrgNcOtkWVRjKXFjvNCi54+W6pPu7NV&#10;sJyezI8b+lSuzG3iN+dj5HVQ6vWl/3gHkahP/+G/9pdWMC5H8Di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h5RLEAAAA3AAAAA8AAAAAAAAAAAAAAAAAmAIAAGRycy9k&#10;b3ducmV2LnhtbFBLBQYAAAAABAAEAPUAAACJAwAAAAA=&#10;">
                  <v:stroke joinstyle="round"/>
                </v:rect>
                <v:rect id="Rectangle 626" style="position:absolute;left:17576;top:17545;width:15336;height:1314;visibility:visible;mso-wrap-style:none;v-text-anchor:top" o:spid="_x0000_s165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ONc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zjXP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Gelen taleplerin uygun görülmesi </w:t>
                        </w:r>
                      </w:p>
                    </w:txbxContent>
                  </v:textbox>
                </v:rect>
                <v:shape id="Freeform 627" style="position:absolute;left:12496;top:6369;width:25546;height:4559;visibility:visible;mso-wrap-style:square;v-text-anchor:top" coordsize="5200,928" o:spid="_x0000_s1651" filled="f" strokecolor="#385d8a" strokeweight="1.85pt" path="m,155c,70,70,,155,l5046,v85,,154,70,154,155l5200,774v,85,-69,154,-154,154l155,928c70,928,,859,,774l,15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xscMA&#10;AADcAAAADwAAAGRycy9kb3ducmV2LnhtbESPQYvCMBSE7wv+h/AEb2uqQpGuURahuBcPVj14ezRv&#10;m7LNS22y2v57Iwgeh5n5hlltetuIG3W+dqxgNk1AEJdO11wpOB3zzyUIH5A1No5JwUAeNuvRxwoz&#10;7e58oFsRKhEh7DNUYEJoMyl9aciin7qWOHq/rrMYouwqqTu8R7ht5DxJUmmx5rhgsKWtofKv+LcK&#10;jkvb5+6EZsivl/OwL7Rc7IJSk3H//QUiUB/e4Vf7RytI5y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xscMAAADcAAAADwAAAAAAAAAAAAAAAACYAgAAZHJzL2Rv&#10;d25yZXYueG1sUEsFBgAAAAAEAAQA9QAAAIgDAAAAAA==&#10;">
                  <v:path arrowok="t" o:connecttype="custom" o:connectlocs="0,76152;76147,0;2478949,0;2554605,76152;2554605,380269;2478949,455930;76147,455930;0,380269;0,76152" o:connectangles="0,0,0,0,0,0,0,0,0"/>
                </v:shape>
                <v:rect id="Rectangle 628" style="position:absolute;left:13785;top:6731;width:18034;height:1314;visibility:visible;mso-wrap-style:none;v-text-anchor:top" o:spid="_x0000_s165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2n8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afwgAAANwAAAAPAAAAAAAAAAAAAAAAAJgCAABkcnMvZG93&#10;bnJldi54bWxQSwUGAAAAAAQABAD1AAAAhwMAAAAA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İKÇ UBS sistemi üzerinden gelen taşıt,</w:t>
                        </w:r>
                      </w:p>
                    </w:txbxContent>
                  </v:textbox>
                </v:rect>
                <v:rect id="Rectangle 629" style="position:absolute;left:32258;top:6731;width:4349;height:1314;visibility:visible;mso-wrap-style:none;v-text-anchor:top" o:spid="_x0000_s165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taşıma ve </w:t>
                        </w:r>
                      </w:p>
                    </w:txbxContent>
                  </v:textbox>
                </v:rect>
                <v:rect id="Rectangle 630" style="position:absolute;left:17170;top:7753;width:16224;height:1314;visibility:visible;mso-wrap-style:none;v-text-anchor:top" o:spid="_x0000_s165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Hd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od2wgAAANwAAAAPAAAAAAAAAAAAAAAAAJgCAABkcnMvZG93&#10;bnJldi54bWxQSwUGAAAAAAQABAD1AAAAhwMAAAAA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temizlik taleplerinin kabul edilmesi</w:t>
                        </w:r>
                      </w:p>
                    </w:txbxContent>
                  </v:textbox>
                </v:rect>
                <v:rect id="Rectangle 631" style="position:absolute;left:26333;top:36874;width:13437;height:4635;visibility:visible;mso-wrap-style:square;v-text-anchor:top" o:spid="_x0000_s1655" filled="f" strokecolor="#385d8a" strokeweight="1.8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1zMEA&#10;AADcAAAADwAAAGRycy9kb3ducmV2LnhtbERPy2oCMRTdF/oP4RbcdTIqiE6NUgqCSF34+IDbyXVm&#10;NLkJSdRpv75ZCC4P5z1f9taIG4XYOVYwLEoQxLXTHTcKjofV+xRETMgajWNS8EsRlovXlzlW2t15&#10;R7d9akQO4VihgjYlX0kZ65YsxsJ54sydXLCYMgyN1AHvOdwaOSrLibTYcW5o0dNXS/Vlf7UKVrOL&#10;ObuhT6ON+Zv67fUn8ndQavDWf36ASNSnp/jhXmsFk3Gen8/k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DdczBAAAA3AAAAA8AAAAAAAAAAAAAAAAAmAIAAGRycy9kb3du&#10;cmV2LnhtbFBLBQYAAAAABAAEAPUAAACGAwAAAAA=&#10;">
                  <v:stroke joinstyle="round"/>
                </v:rect>
                <v:rect id="Rectangle 632" style="position:absolute;left:27089;top:37947;width:10350;height:1315;visibility:visible;mso-wrap-style:none;v-text-anchor:top" o:spid="_x0000_s165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dr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Ha3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Taleplere UBS sistemi </w:t>
                        </w:r>
                      </w:p>
                    </w:txbxContent>
                  </v:textbox>
                </v:rect>
                <v:rect id="Rectangle 633" style="position:absolute;left:27089;top:39281;width:6889;height:1314;visibility:visible;mso-wrap-style:none;v-text-anchor:top" o:spid="_x0000_s165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üzerinden bilgi</w:t>
                        </w:r>
                      </w:p>
                    </w:txbxContent>
                  </v:textbox>
                </v:rect>
                <v:rect id="Rectangle 634" style="position:absolute;left:34315;top:39281;width:4254;height:1314;visibility:visible;mso-wrap-style:none;v-text-anchor:top" o:spid="_x0000_s165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verilmesi </w:t>
                        </w:r>
                      </w:p>
                    </w:txbxContent>
                  </v:textbox>
                </v:rect>
                <v:shape id="Freeform 635" style="position:absolute;left:13125;top:24530;width:23895;height:8959;visibility:visible;mso-wrap-style:square;v-text-anchor:top" coordsize="3763,1411" o:spid="_x0000_s1659" stroked="f" path="m,706l1882,,3763,706,1882,1411,,70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e5cIA&#10;AADcAAAADwAAAGRycy9kb3ducmV2LnhtbESPX2sCMRDE3wW/Q9iCb7rXWkSuRtFSoT76p33eXraX&#10;o5fNcUk1/faNIPg4zMxvmMUquVaduQ+NFw2PkwIUS+VNI7WG03E7noMKkcRQ64U1/HGA1XI4WFBp&#10;/EX2fD7EWmWIhJI02Bi7EjFUlh2Fie9Ysvfte0cxy75G09Mlw12LT0UxQ0eN5AVLHb9arn4Ov07D&#10;1qTNx5v53Lnkv+aW1xh2iFqPHtL6BVTkFO/hW/vdaJhNn+F6Jh8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t7lwgAAANwAAAAPAAAAAAAAAAAAAAAAAJgCAABkcnMvZG93&#10;bnJldi54bWxQSwUGAAAAAAQABAD1AAAAhwMAAAAA&#10;">
                  <v:path arrowok="t" o:connecttype="custom" o:connectlocs="0,448310;1195070,0;2389505,448310;1195070,895985;0,448310" o:connectangles="0,0,0,0,0"/>
                </v:shape>
                <v:shape id="Freeform 636" style="position:absolute;left:13125;top:24530;width:23895;height:8959;visibility:visible;mso-wrap-style:square;v-text-anchor:top" coordsize="3763,1411" o:spid="_x0000_s1660" filled="f" strokecolor="#385d8a" strokeweight="1.85pt" path="m,706l1882,,3763,706,1882,1411,,70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cSsQA&#10;AADcAAAADwAAAGRycy9kb3ducmV2LnhtbESP0WrCQBRE3wv+w3KFvtVdW40SXUVqiz4JjX7AJXtN&#10;gtm7Mbua+PfdgtDHYWbOMMt1b2txp9ZXjjWMRwoEce5MxYWG0/H7bQ7CB2SDtWPS8CAP69XgZYmp&#10;cR3/0D0LhYgQ9ilqKENoUil9XpJFP3INcfTOrrUYomwLaVrsItzW8l2pRFqsOC6U2NBnSfklu1kN&#10;O9Vdkt22OhwfJlNTM5t8XQ8TrV+H/WYBIlAf/sPP9t5oSD6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XErEAAAA3AAAAA8AAAAAAAAAAAAAAAAAmAIAAGRycy9k&#10;b3ducmV2LnhtbFBLBQYAAAAABAAEAPUAAACJAwAAAAA=&#10;">
                  <v:path arrowok="t" o:connecttype="custom" o:connectlocs="0,448310;1195070,0;2389505,448310;1195070,895985;0,448310" o:connectangles="0,0,0,0,0"/>
                </v:shape>
                <v:rect id="Rectangle 637" style="position:absolute;left:22688;top:27228;width:4826;height:1315;visibility:visible;mso-wrap-style:none;v-text-anchor:top" o:spid="_x0000_s166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Evrakların </w:t>
                        </w:r>
                      </w:p>
                    </w:txbxContent>
                  </v:textbox>
                </v:rect>
                <v:rect id="Rectangle 638" style="position:absolute;left:20326;top:28562;width:9525;height:1314;visibility:visible;mso-wrap-style:none;v-text-anchor:top" o:spid="_x0000_s166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gQs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BCwgAAANwAAAAPAAAAAAAAAAAAAAAAAJgCAABkcnMvZG93&#10;bnJldi54bWxQSwUGAAAAAAQABAD1AAAAhwMAAAAA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incelenmesi ve sevki</w:t>
                        </w:r>
                      </w:p>
                    </w:txbxContent>
                  </v:textbox>
                </v:rect>
                <v:shape id="Freeform 639" style="position:absolute;left:24752;top:10890;width:908;height:4483;visibility:visible;mso-wrap-style:square;v-text-anchor:top" coordsize="186,913" o:spid="_x0000_s1663" fillcolor="#4a7ebb" strokecolor="#4a7ebb" strokeweight=".05pt" path="m90,l75,881r32,l122,1,90,xm5,759l90,913,182,762v4,-7,2,-17,-6,-22c169,736,159,738,154,746r,l77,872r28,1l33,744c28,736,19,733,11,738,3,742,,752,5,75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WDMAA&#10;AADcAAAADwAAAGRycy9kb3ducmV2LnhtbERPS2sCMRC+C/0PYQq9aVYLolujlNpCr/UBHofNuFm6&#10;mSyb6Kb++s5B8PjxvVeb7Ft1pT42gQ1MJwUo4irYhmsDh/3XeAEqJmSLbWAy8EcRNuun0QpLGwb+&#10;oesu1UpCOJZowKXUlVrHypHHOAkdsXDn0HtMAvta2x4HCfetnhXFXHtsWBocdvThqPrdXbyBef68&#10;5WJ7Op3pdjxOh2UetgdnzMtzfn8DlSinh/ju/rbie5W1ckaO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kWDMAAAADcAAAADwAAAAAAAAAAAAAAAACYAgAAZHJzL2Rvd25y&#10;ZXYueG1sUEsFBgAAAAAEAAQA9QAAAIUDAAAAAA==&#10;">
                  <v:path arrowok="t" o:connecttype="custom" o:connectlocs="43938,0;36615,432597;52237,432597;59560,491;43938,0;2441,372691;43938,448310;88852,374165;85923,363362;75183,366308;75183,366308;37591,428178;51261,428669;16111,365326;5370,362380;2441,372691" o:connectangles="0,0,0,0,0,0,0,0,0,0,0,0,0,0,0,0"/>
                  <o:lock v:ext="edit" verticies="t"/>
                </v:shape>
                <v:shape id="Freeform 640" style="position:absolute;left:24606;top:20796;width:908;height:3702;visibility:visible;mso-wrap-style:square;v-text-anchor:top" coordsize="185,753" o:spid="_x0000_s1664" fillcolor="#4a7ebb" strokecolor="#4a7ebb" strokeweight=".05pt" path="m95,l72,720r32,1l127,1,95,xm4,598l87,753,181,604v4,-8,2,-18,-5,-22c168,577,158,579,154,587l75,712r28,1l32,583c28,575,18,572,10,576,3,581,,590,4,598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aNMYA&#10;AADcAAAADwAAAGRycy9kb3ducmV2LnhtbESPQWvCQBSE7wX/w/KEXoputCKauopaKiKoqC29PrLP&#10;JJh9G7Krxn/vCoLHYWa+YUaT2hTiQpXLLSvotCMQxInVOacKfg8/rQEI55E1FpZJwY0cTMaNtxHG&#10;2l55R5e9T0WAsItRQeZ9GUvpkowMurYtiYN3tJVBH2SVSl3hNcBNIbtR1JcGcw4LGZY0zyg57c9G&#10;wcd3erDbzt+mt17PFpvZv1zRfKvUe7OefoHwVPtX+NleagX9zyE8zoQj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laNMYAAADcAAAADwAAAAAAAAAAAAAAAACYAgAAZHJz&#10;L2Rvd25yZXYueG1sUEsFBgAAAAAEAAQA9QAAAIsDAAAAAA==&#10;">
                  <v:path arrowok="t" o:connecttype="custom" o:connectlocs="46630,0;35340,353981;51047,354473;62336,492;46630,0;1963,294001;42703,370205;88842,296951;86387,286135;75589,288593;36813,350048;50556,350539;15707,286626;4908,283185;1963,294001" o:connectangles="0,0,0,0,0,0,0,0,0,0,0,0,0,0,0"/>
                  <o:lock v:ext="edit" verticies="t"/>
                </v:shape>
                <v:shape id="Freeform 641" style="position:absolute;left:17722;top:33381;width:7347;height:3607;visibility:visible;mso-wrap-style:square;v-text-anchor:top" coordsize="1495,734" o:spid="_x0000_s1665" fillcolor="#4a7ebb" strokecolor="#4a7ebb" strokeweight=".05pt" path="m1482,l22,690r14,29l1495,29,1482,xm100,574l,718r175,16c184,734,192,728,193,719v,-9,-6,-17,-15,-17l30,689r12,25l126,592v5,-8,3,-18,-4,-23c115,564,105,566,100,57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dwMEA&#10;AADcAAAADwAAAGRycy9kb3ducmV2LnhtbERP3WrCMBS+H+wdwhl4UzRVRifVWIoo7Gqwzgc4Nsem&#10;2JyUJtr27ZeLwS4/vv99MdlOPGnwrWMF61UKgrh2uuVGweXnvNyC8AFZY+eYFMzkoTi8vuwx127k&#10;b3pWoRExhH2OCkwIfS6lrw1Z9CvXE0fu5gaLIcKhkXrAMYbbTm7SNJMWW44NBns6Gqrv1cMq+EA/&#10;ztdrIs2c3W/l+ZKcttOXUou3qdyBCDSFf/Gf+1MryN7j/HgmHgF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incDBAAAA3AAAAA8AAAAAAAAAAAAAAAAAmAIAAGRycy9kb3du&#10;cmV2LnhtbFBLBQYAAAAABAAEAPUAAACGAwAAAAA=&#10;">
                  <v:path arrowok="t" o:connecttype="custom" o:connectlocs="728306,0;10812,339059;17692,353309;734695,14250;728306,0;49143,282058;0,352818;86001,360680;94847,353309;87475,344956;14743,338567;20640,350852;61921,290903;59955,279601;49143,282058" o:connectangles="0,0,0,0,0,0,0,0,0,0,0,0,0,0,0"/>
                  <o:lock v:ext="edit" verticies="t"/>
                </v:shape>
                <v:shape id="Freeform 642" style="position:absolute;left:25006;top:33381;width:8014;height:3569;visibility:visible;mso-wrap-style:square;v-text-anchor:top" coordsize="1631,726" o:spid="_x0000_s1666" fillcolor="#4a7ebb" strokecolor="#4a7ebb" strokeweight=".05pt" path="m13,l1608,675r-13,30l,29,13,xm1525,562r106,140l1456,725v-8,1,-16,-5,-18,-14c1437,702,1444,694,1452,693r147,-19l1588,700,1500,581v-6,-7,-4,-17,3,-22c1510,553,1520,555,1525,56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ZcMMA&#10;AADcAAAADwAAAGRycy9kb3ducmV2LnhtbESPQWsCMRSE74X+h/AEbzW7UkRWo8hCodJDqYrnx+aZ&#10;jSYvyyZd13/fFAo9DjPzDbPejt6JgfpoAysoZwUI4iZoy0bB6fj2sgQRE7JGF5gUPCjCdvP8tMZK&#10;hzt/0XBIRmQIxwoVtCl1lZSxacljnIWOOHuX0HtMWfZG6h7vGe6dnBfFQnq0nBda7Khuqbkdvr2C&#10;uUnOXPf7ptTD+aP+vNa2dlap6WTcrUAkGtN/+K/9rhUsXkv4PZ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PZcMMAAADcAAAADwAAAAAAAAAAAAAAAACYAgAAZHJzL2Rv&#10;d25yZXYueG1sUEsFBgAAAAAEAAQA9QAAAIgDAAAAAA==&#10;">
                  <v:path arrowok="t" o:connecttype="custom" o:connectlocs="6387,0;790069,331801;783682,346547;0,14255;6387,0;749288,276255;801370,345073;715386,356378;706542,349497;713421,340649;785647,331309;780243,344090;737005,285594;738479,274780;749288,276255" o:connectangles="0,0,0,0,0,0,0,0,0,0,0,0,0,0,0"/>
                  <o:lock v:ext="edit" verticies="t"/>
                </v:shape>
                <v:shape id="Freeform 643" style="position:absolute;left:17329;top:41313;width:914;height:3860;visibility:visible;mso-wrap-style:square;v-text-anchor:top" coordsize="186,785" o:spid="_x0000_s1667" fillcolor="#4a7ebb" strokecolor="#4a7ebb" strokeweight=".05pt" path="m96,r16,752l80,753,64,1,96,xm182,631l96,785,5,635c,627,3,617,10,613v8,-5,18,-3,22,5l109,744r-27,1l154,616v4,-8,14,-11,22,-7c183,614,186,623,182,63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4C8UA&#10;AADcAAAADwAAAGRycy9kb3ducmV2LnhtbESPQWvCQBSE7wX/w/KE3upGKUGiq4hY6KHQagT19sw+&#10;s8Hs25Ddavz3riB4HGbmG2Y672wtLtT6yrGC4SABQVw4XXGpYJt/fYxB+ICssXZMCm7kYT7rvU0x&#10;0+7Ka7psQikihH2GCkwITSalLwxZ9APXEEfv5FqLIcq2lLrFa4TbWo6SJJUWK44LBhtaGirOm3+r&#10;4O942On9sP7Jl7+cmm59ylc3qdR7v1tMQATqwiv8bH9rBennC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bgLxQAAANwAAAAPAAAAAAAAAAAAAAAAAJgCAABkcnMv&#10;ZG93bnJldi54bWxQSwUGAAAAAAQABAD1AAAAigMAAAAA&#10;">
                  <v:path arrowok="t" o:connecttype="custom" o:connectlocs="47195,0;55061,369850;39329,370342;31463,492;47195,0;89474,310339;47195,386080;2458,312307;4916,301487;15732,303946;53586,365915;40312,366407;75708,302962;86524,299519;89474,310339" o:connectangles="0,0,0,0,0,0,0,0,0,0,0,0,0,0,0"/>
                  <o:lock v:ext="edit" verticies="t"/>
                </v:shape>
                <v:shape id="Freeform 644" style="position:absolute;left:9664;top:45364;width:19101;height:5188;visibility:visible;mso-wrap-style:square;v-text-anchor:top" coordsize="3888,1056" o:spid="_x0000_s1668" filled="f" strokecolor="#385d8a" strokeweight="1.85pt" path="m,176c,79,79,,176,l3712,v98,,176,79,176,176l3888,880v,98,-78,176,-176,176l176,1056c79,1056,,978,,880l,176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3FZsQA&#10;AADcAAAADwAAAGRycy9kb3ducmV2LnhtbESPT4vCMBTE78J+h/AWvGnaVWTpGkUWRPHi38Xro3nb&#10;VpuX0sS2fnsjCB6HmfkNM513phQN1a6wrCAeRiCIU6sLzhScjsvBNwjnkTWWlknBnRzMZx+9KSba&#10;tryn5uAzESDsElSQe18lUro0J4NuaCvi4P3b2qAPss6krrENcFPKryiaSIMFh4UcK/rNKb0ebkbB&#10;4ry6nWOzOu227d+laZul3nCsVP+zW/yA8NT5d/jVXmsFk/EI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9xWbEAAAA3AAAAA8AAAAAAAAAAAAAAAAAmAIAAGRycy9k&#10;b3ducmV2LnhtbFBLBQYAAAAABAAEAPUAAACJAwAAAAA=&#10;">
                  <v:path arrowok="t" o:connecttype="custom" o:connectlocs="0,86466;86465,0;1823615,0;1910080,86466;1910080,432329;1823615,518795;86465,518795;0,432329;0,86466" o:connectangles="0,0,0,0,0,0,0,0,0"/>
                </v:shape>
                <v:rect id="Rectangle 645" style="position:absolute;left:11303;top:46710;width:2222;height:1315;visibility:visible;mso-wrap-style:none;v-text-anchor:top" o:spid="_x0000_s166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NSM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zUj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İlgili</w:t>
                        </w:r>
                      </w:p>
                    </w:txbxContent>
                  </v:textbox>
                </v:rect>
                <v:rect id="Rectangle 646" style="position:absolute;left:13817;top:46710;width:13081;height:1315;visibility:visible;mso-wrap-style:none;v-text-anchor:top" o:spid="_x0000_s167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o08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jTwgAAANwAAAAPAAAAAAAAAAAAAAAAAJgCAABkcnMvZG93&#10;bnJldi54bWxQSwUGAAAAAAQABAD1AAAAhwMAAAAA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birim personelleri tarafından </w:t>
                        </w:r>
                      </w:p>
                    </w:txbxContent>
                  </v:textbox>
                </v:rect>
                <v:rect id="Rectangle 647" style="position:absolute;left:12954;top:48050;width:12636;height:1314;visibility:visible;mso-wrap-style:none;v-text-anchor:top" o:spid="_x0000_s167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2p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+9qTBAAAA3AAAAA8AAAAAAAAAAAAAAAAAmAIAAGRycy9kb3du&#10;cmV2LnhtbFBLBQYAAAAABAAEAPUAAACGAwAAAAA=&#10;">
                  <v:textbox style="mso-fit-shape-to-text:t" inset="0,0,0,0">
                    <w:txbxContent>
                      <w:p w:rsidR="002818D7" w:rsidP="002818D7" w:rsidRDefault="002818D7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taleplerin yerine getirilmesi</w:t>
                        </w:r>
                      </w:p>
                    </w:txbxContent>
                  </v:textbox>
                </v:rect>
                <v:shape id="Freeform 648" style="position:absolute;left:19240;top:50514;width:914;height:7156;visibility:visible;mso-wrap-style:square;v-text-anchor:top" coordsize="186,1457" o:spid="_x0000_s1672" fillcolor="#4a7ebb" strokecolor="#4a7ebb" strokeweight=".05pt" path="m91,l76,1425r32,l123,1,91,xm5,1304r86,153l182,1306v4,-8,2,-18,-6,-22c169,1279,159,1282,154,1289r,l78,1417r28,l32,1288v-4,-8,-14,-10,-21,-6c3,1286,,1296,5,130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5tcQA&#10;AADcAAAADwAAAGRycy9kb3ducmV2LnhtbESPW4vCMBCF3xf8D2EEXxZN1UWlaxQRBEFZ8LLs69CM&#10;bdlmUpJU6783guDj4Vw+znzZmkpcyfnSsoLhIAFBnFldcq7gfNr0ZyB8QNZYWSYFd/KwXHQ+5phq&#10;e+MDXY8hF3GEfYoKihDqVEqfFWTQD2xNHL2LdQZDlC6X2uEtjptKjpJkIg2WHAkF1rQuKPs/NiZy&#10;3ea34fX49NPsq2Hzed9d/mZTpXrddvUNIlAb3uFXe6sVTL6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+bXEAAAA3AAAAA8AAAAAAAAAAAAAAAAAmAIAAGRycy9k&#10;b3ducmV2LnhtbFBLBQYAAAAABAAEAPUAAACJAwAAAAA=&#10;">
                  <v:path arrowok="t" o:connecttype="custom" o:connectlocs="44737,0;37363,699927;53094,699927;60468,491;44737,0;2458,640495;44737,715645;89474,641477;86524,630671;75708,633127;75708,633127;38346,695998;52111,695998;15732,632636;5408,629689;2458,640495" o:connectangles="0,0,0,0,0,0,0,0,0,0,0,0,0,0,0,0"/>
                  <o:lock v:ext="edit" verticies="t"/>
                </v:shape>
                <w10:anchorlock/>
              </v:group>
            </w:pict>
          </mc:Fallback>
        </mc:AlternateContent>
      </w:r>
      <w:bookmarkEnd w:id="0"/>
      <w:r w:rsidR="00A40877">
        <w:t xml:space="preserve">                                               </w:t>
      </w:r>
    </w:p>
    <w:sectPr w:rsidR="00A40877" w:rsidSect="00224FD7">
      <w:footerReference r:id="Re56272f4fc5148b1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F2" w:rsidRDefault="009460F2">
      <w:r>
        <w:separator/>
      </w:r>
    </w:p>
  </w:endnote>
  <w:endnote w:type="continuationSeparator" w:id="0">
    <w:p w:rsidR="009460F2" w:rsidRDefault="0094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1" w:rsidRDefault="00C51E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1" w:rsidRDefault="00C51E6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F2" w:rsidRDefault="009460F2">
      <w:r>
        <w:separator/>
      </w:r>
    </w:p>
  </w:footnote>
  <w:footnote w:type="continuationSeparator" w:id="0">
    <w:p w:rsidR="009460F2" w:rsidRDefault="0094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1" w:rsidRDefault="00C51E61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Genel Sekreterlik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TAŞIT, TAŞIMA VE TEMİZLİK TALEP İŞLEMLERİ İŞ AKIŞ ŞEMASI 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İA/902/05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22.04.2022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00/...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2818D7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2818D7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1" w:rsidRDefault="00C51E6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D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18D7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60F2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e56272f4fc5148b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D1B6-CA04-4DEC-ABF6-3BE5C21F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 DESTEK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2022-04-22T08:55:00Z</dcterms:created>
  <dcterms:modified xsi:type="dcterms:W3CDTF">2022-04-22T08:56:00Z</dcterms:modified>
</cp:coreProperties>
</file>