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Genel Sekreterlik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e557ce137884c3b8296c864797334d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2a72630404247e0a2a3a5ff30c7f38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5bc9962f31b4d16afd33d6436a4cd0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d9282135c904a04bc310d23248b090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05380c892a14602a60e14b03c75c08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a71c3a70b64b42e2b36b25c0c2cfa91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fad342cb2c594245a308a82f88f60c5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1b696f82bbf420ea2461b22dda7fea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fde09cb380e84b32bc8d8b6529afb9a5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ac90a6bd45cb47e08420fb48e728997e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68fb0c70ddee4ddbaaf69c4f928266a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e84990b818742f7ad721ba217b2813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962a44e9fdb4f2c8485198ba18607f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af472cbb05140fab445e900d238cc50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f182b73b73444d7d8bec6a258270fda6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165d7dbd516b4e52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Genel Sekreterlik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BAHÇIVAN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GT/902/13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25.04.2022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2e557ce137884c3b8296c864797334d8" /><Relationship Type="http://schemas.openxmlformats.org/officeDocument/2006/relationships/aFChunk" Target="/word/afchunk2.htm" Id="ID02a72630404247e0a2a3a5ff30c7f38e" /><Relationship Type="http://schemas.openxmlformats.org/officeDocument/2006/relationships/aFChunk" Target="/word/afchunk3.htm" Id="ID45bc9962f31b4d16afd33d6436a4cd02" /><Relationship Type="http://schemas.openxmlformats.org/officeDocument/2006/relationships/aFChunk" Target="/word/afchunk4.htm" Id="IDdd9282135c904a04bc310d23248b0904" /><Relationship Type="http://schemas.openxmlformats.org/officeDocument/2006/relationships/aFChunk" Target="/word/afchunk5.htm" Id="ID905380c892a14602a60e14b03c75c088" /><Relationship Type="http://schemas.openxmlformats.org/officeDocument/2006/relationships/aFChunk" Target="/word/afchunk6.htm" Id="IDa71c3a70b64b42e2b36b25c0c2cfa916" /><Relationship Type="http://schemas.openxmlformats.org/officeDocument/2006/relationships/aFChunk" Target="/word/afchunk7.htm" Id="IDfad342cb2c594245a308a82f88f60c53" /><Relationship Type="http://schemas.openxmlformats.org/officeDocument/2006/relationships/aFChunk" Target="/word/afchunk8.htm" Id="ID51b696f82bbf420ea2461b22dda7feab" /><Relationship Type="http://schemas.openxmlformats.org/officeDocument/2006/relationships/aFChunk" Target="/word/afchunk9.htm" Id="IDfde09cb380e84b32bc8d8b6529afb9a5" /><Relationship Type="http://schemas.openxmlformats.org/officeDocument/2006/relationships/aFChunk" Target="/word/afchunka.htm" Id="IDac90a6bd45cb47e08420fb48e728997e" /><Relationship Type="http://schemas.openxmlformats.org/officeDocument/2006/relationships/aFChunk" Target="/word/afchunkb.htm" Id="ID68fb0c70ddee4ddbaaf69c4f928266a0" /><Relationship Type="http://schemas.openxmlformats.org/officeDocument/2006/relationships/aFChunk" Target="/word/afchunkc.htm" Id="ID1e84990b818742f7ad721ba217b28138" /><Relationship Type="http://schemas.openxmlformats.org/officeDocument/2006/relationships/aFChunk" Target="/word/afchunkd.htm" Id="IDb962a44e9fdb4f2c8485198ba18607fd" /><Relationship Type="http://schemas.openxmlformats.org/officeDocument/2006/relationships/aFChunk" Target="/word/afchunke.htm" Id="ID1af472cbb05140fab445e900d238cc50" /><Relationship Type="http://schemas.openxmlformats.org/officeDocument/2006/relationships/aFChunk" Target="/word/afchunkf.htm" Id="IDf182b73b73444d7d8bec6a258270fda6" /><Relationship Type="http://schemas.openxmlformats.org/officeDocument/2006/relationships/footer" Target="/word/footer4.xml" Id="R165d7dbd516b4e5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