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6F7A29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C80564A" wp14:anchorId="5C999F47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05pt,4.8pt" to=".05pt,39.3pt" w14:anchorId="7198C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">
                <v:stroke joinstyle="miter"/>
              </v:line>
            </w:pict>
          </mc:Fallback>
        </mc:AlternateContent>
      </w:r>
    </w:p>
    <w:p w:rsidR="00A40877" w:rsidP="001B4140" w:rsidRDefault="00FB0AD4">
      <w:bookmarkStart w:name="_GoBack" w:id="0"/>
      <w:r>
        <w:rPr>
          <w:noProof/>
          <w:sz w:val="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editId="6A7F73BF" wp14:anchorId="6E346123">
                <wp:simplePos x="0" y="0"/>
                <wp:positionH relativeFrom="column">
                  <wp:posOffset>27940</wp:posOffset>
                </wp:positionH>
                <wp:positionV relativeFrom="paragraph">
                  <wp:posOffset>27305</wp:posOffset>
                </wp:positionV>
                <wp:extent cx="7083425" cy="6657975"/>
                <wp:effectExtent l="0" t="0" r="3175" b="9525"/>
                <wp:wrapNone/>
                <wp:docPr id="530" name="Tuval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8255" y="0"/>
                            <a:ext cx="7075170" cy="6657975"/>
                            <a:chOff x="0" y="0"/>
                            <a:chExt cx="11142" cy="10485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42" cy="5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7" y="5062"/>
                              <a:ext cx="9635" cy="1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543"/>
                              <a:ext cx="11142" cy="3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5" y="10214"/>
                              <a:ext cx="837" cy="2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258"/>
                              <a:ext cx="79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Sorumlular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8" y="258"/>
                              <a:ext cx="5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Faaliyet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1" y="258"/>
                              <a:ext cx="1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Doküman / Kayıt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1211"/>
                              <a:ext cx="123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Evrak Kayıt Birimi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" y="143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1108"/>
                              <a:ext cx="18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Birimimize ilgilendiren veya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1327"/>
                              <a:ext cx="17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havale edilen resmi yazılar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9" y="1546"/>
                              <a:ext cx="8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teslim alınır.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992"/>
                              <a:ext cx="7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Resmi Yazı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0" y="1211"/>
                              <a:ext cx="3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Belge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6" y="1430"/>
                              <a:ext cx="10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İKÇ UBS Gelen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0" y="1649"/>
                              <a:ext cx="3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Evrak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2924"/>
                              <a:ext cx="89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İlgili personel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6" y="2602"/>
                              <a:ext cx="16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Birim personeli tarafından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3" y="2821"/>
                              <a:ext cx="206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teslim alınan evrak UBS sistemi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3040"/>
                              <a:ext cx="203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Evrak Kayıt Modülünden kabul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3" y="3259"/>
                              <a:ext cx="15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edilerek, kayıtlara alınır.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6" y="2383"/>
                              <a:ext cx="10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İKÇ UBS Gelen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8" y="2602"/>
                              <a:ext cx="3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Evrak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8" y="2821"/>
                              <a:ext cx="134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Resmi Yazışma Esas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3040"/>
                              <a:ext cx="7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ve Usülleri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3259"/>
                              <a:ext cx="7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Hakkındaki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3478"/>
                              <a:ext cx="7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Yönetmelik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" y="5487"/>
                              <a:ext cx="12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Destek Hizmetleri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" y="5706"/>
                              <a:ext cx="12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ve Güvenlik Birimi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" y="5925"/>
                              <a:ext cx="9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Şube Müdürü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5719"/>
                              <a:ext cx="7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Resmi Yazı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" y="9235"/>
                              <a:ext cx="11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 personelleri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4" y="8913"/>
                              <a:ext cx="178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İşlemi tamamlanan evraklar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8" y="9132"/>
                              <a:ext cx="187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standart dosya planına uygun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3" y="9351"/>
                              <a:ext cx="198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şekilde, ilgisine konusuna göre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2" y="9570"/>
                              <a:ext cx="16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ilgili dosyalarda saklanır.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3" y="8797"/>
                              <a:ext cx="9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Standart Dosya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" y="9016"/>
                              <a:ext cx="32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Planı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6" y="9235"/>
                              <a:ext cx="8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Devlet Arşiv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9454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Hizmetleri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2" y="9673"/>
                              <a:ext cx="8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Yönetmeliği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" y="7393"/>
                              <a:ext cx="11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 personelleri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6736"/>
                              <a:ext cx="7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Resmi Yazı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8" y="6955"/>
                              <a:ext cx="134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Resmi Yazışma Esas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7174"/>
                              <a:ext cx="7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ve Usülleri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7393"/>
                              <a:ext cx="7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Hakkındaki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7612"/>
                              <a:ext cx="7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Yönetmelik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7" y="7831"/>
                              <a:ext cx="11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Belge imza Yetki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8050"/>
                              <a:ext cx="4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Listesi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7" y="245"/>
                              <a:ext cx="5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İş Akışı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7" y="6955"/>
                              <a:ext cx="175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Sevk edilen evraklar gereği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2" y="7174"/>
                              <a:ext cx="171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yapılmak üzere ilgili birim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7" y="7393"/>
                              <a:ext cx="158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personeline teslim edilir.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7612"/>
                              <a:ext cx="20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Cevap, bilgi ve belge gerektiren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1" y="7831"/>
                              <a:ext cx="20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yazıların gereği yerine getirilir.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4688"/>
                              <a:ext cx="188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Teslim alınarak girişi yapılan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4907"/>
                              <a:ext cx="20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evraklar  Koordinatöre sunulur.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7" y="5126"/>
                              <a:ext cx="16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Konusuna ve ilgisine göre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7" y="5345"/>
                              <a:ext cx="18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sevk edilir veya gereği yerine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1" y="5564"/>
                              <a:ext cx="5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getirilir.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369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94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D4" w:rsidRDefault="00FB0AD4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0"/>
                              <a:ext cx="10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0"/>
                              <a:ext cx="1027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5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83"/>
                              <a:ext cx="10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83"/>
                              <a:ext cx="1027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138"/>
                              <a:ext cx="10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5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3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2138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1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0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8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6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4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3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0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7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6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3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0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9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8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7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6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5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4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3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9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8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7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5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2138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0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9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8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7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7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6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5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3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3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2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1" y="2138"/>
                              <a:ext cx="2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4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3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2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0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9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5" y="2138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4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3" y="2138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2" y="2138"/>
                              <a:ext cx="9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9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8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7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8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6" y="2138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6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5" y="2138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890"/>
                              <a:ext cx="10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5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3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3890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1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0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8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6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4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3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6" name="Group 406"/>
                        <wpg:cNvGrpSpPr>
                          <a:grpSpLocks/>
                        </wpg:cNvGrpSpPr>
                        <wpg:grpSpPr bwMode="auto">
                          <a:xfrm>
                            <a:off x="16510" y="2470150"/>
                            <a:ext cx="6527165" cy="2895600"/>
                            <a:chOff x="13" y="3890"/>
                            <a:chExt cx="10279" cy="4560"/>
                          </a:xfrm>
                        </wpg:grpSpPr>
                        <wps:wsp>
                          <wps:cNvPr id="20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0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7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6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3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0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9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8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7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6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5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4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3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9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8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7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5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3890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0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9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8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7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7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6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5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3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3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2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1" y="3890"/>
                              <a:ext cx="2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4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3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2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0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9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5" y="3890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4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3" y="3890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2" y="3890"/>
                              <a:ext cx="9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9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8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7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8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6" y="3890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6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5" y="3890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543"/>
                              <a:ext cx="10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5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3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6543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1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0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8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6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4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3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0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7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6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3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0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9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8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7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6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5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4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3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9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8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7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5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6543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0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9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8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7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7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6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5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3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3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2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1" y="6543"/>
                              <a:ext cx="2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4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3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2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0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9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5" y="6543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4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3" y="6543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2" y="6543"/>
                              <a:ext cx="9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9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8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7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8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7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6" y="6543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6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5" y="6543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8437"/>
                              <a:ext cx="10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8437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8437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" y="84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5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3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8437"/>
                              <a:ext cx="1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1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0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8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6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4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3" y="8437"/>
                              <a:ext cx="11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130675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08775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28460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8082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67703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87325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06946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26568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46189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65874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85496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05117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24739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44360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63982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383603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03288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13728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33350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52971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72593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92214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11836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31521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51142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70764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90385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10007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9628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49250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368935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88556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08178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4326890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4523740" y="5357495"/>
                            <a:ext cx="730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719955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916170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5112385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308600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5504815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22910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442531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462153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481774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01396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21081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40702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5603240" y="5357495"/>
                            <a:ext cx="165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27799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47421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67042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486727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06349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25970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45592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5701030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5897880" y="5357495"/>
                            <a:ext cx="730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6094095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6290310" y="5357495"/>
                            <a:ext cx="736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6486525" y="5357495"/>
                            <a:ext cx="571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579945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599567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619188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638810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565213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5848350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6044565" y="535749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6241415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6437630" y="5357495"/>
                            <a:ext cx="24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433705"/>
                            <a:ext cx="16510" cy="6060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965200" y="8255"/>
                            <a:ext cx="0" cy="6469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965200" y="8255"/>
                            <a:ext cx="8255" cy="646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4212590" y="8255"/>
                            <a:ext cx="0" cy="6469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212590" y="8255"/>
                            <a:ext cx="8255" cy="646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5619750" y="8255"/>
                            <a:ext cx="0" cy="6469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619750" y="8255"/>
                            <a:ext cx="7620" cy="6469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6510" y="6477635"/>
                            <a:ext cx="65436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6543675" y="0"/>
                            <a:ext cx="16510" cy="6494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965200" y="6494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65200" y="64941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1398905" y="6494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398905" y="64941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2102485" y="6494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02485" y="64941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3255645" y="6494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3255645" y="64941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4212590" y="6494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4212590" y="64941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5619750" y="64941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5619750" y="6494145"/>
                            <a:ext cx="762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398905" y="4490085"/>
                            <a:ext cx="965200" cy="458470"/>
                          </a:xfrm>
                          <a:prstGeom prst="rect">
                            <a:avLst/>
                          </a:pr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543050" y="4589145"/>
                            <a:ext cx="247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İlgili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804670" y="4589145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birimlere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739265" y="4728210"/>
                            <a:ext cx="3105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teslim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Freeform 501"/>
                        <wps:cNvSpPr>
                          <a:spLocks/>
                        </wps:cNvSpPr>
                        <wps:spPr bwMode="auto">
                          <a:xfrm>
                            <a:off x="1431290" y="5537200"/>
                            <a:ext cx="2519680" cy="539750"/>
                          </a:xfrm>
                          <a:custGeom>
                            <a:avLst/>
                            <a:gdLst>
                              <a:gd name="T0" fmla="*/ 0 w 4928"/>
                              <a:gd name="T1" fmla="*/ 176 h 1056"/>
                              <a:gd name="T2" fmla="*/ 176 w 4928"/>
                              <a:gd name="T3" fmla="*/ 0 h 1056"/>
                              <a:gd name="T4" fmla="*/ 4752 w 4928"/>
                              <a:gd name="T5" fmla="*/ 0 h 1056"/>
                              <a:gd name="T6" fmla="*/ 4928 w 4928"/>
                              <a:gd name="T7" fmla="*/ 176 h 1056"/>
                              <a:gd name="T8" fmla="*/ 4928 w 4928"/>
                              <a:gd name="T9" fmla="*/ 880 h 1056"/>
                              <a:gd name="T10" fmla="*/ 4752 w 4928"/>
                              <a:gd name="T11" fmla="*/ 1056 h 1056"/>
                              <a:gd name="T12" fmla="*/ 176 w 4928"/>
                              <a:gd name="T13" fmla="*/ 1056 h 1056"/>
                              <a:gd name="T14" fmla="*/ 0 w 4928"/>
                              <a:gd name="T15" fmla="*/ 880 h 1056"/>
                              <a:gd name="T16" fmla="*/ 0 w 4928"/>
                              <a:gd name="T17" fmla="*/ 176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28" h="1056">
                                <a:moveTo>
                                  <a:pt x="0" y="176"/>
                                </a:moveTo>
                                <a:cubicBezTo>
                                  <a:pt x="0" y="79"/>
                                  <a:pt x="79" y="0"/>
                                  <a:pt x="176" y="0"/>
                                </a:cubicBezTo>
                                <a:lnTo>
                                  <a:pt x="4752" y="0"/>
                                </a:lnTo>
                                <a:cubicBezTo>
                                  <a:pt x="4850" y="0"/>
                                  <a:pt x="4928" y="79"/>
                                  <a:pt x="4928" y="176"/>
                                </a:cubicBezTo>
                                <a:lnTo>
                                  <a:pt x="4928" y="880"/>
                                </a:lnTo>
                                <a:cubicBezTo>
                                  <a:pt x="4928" y="978"/>
                                  <a:pt x="4850" y="1056"/>
                                  <a:pt x="4752" y="1056"/>
                                </a:cubicBezTo>
                                <a:lnTo>
                                  <a:pt x="176" y="1056"/>
                                </a:lnTo>
                                <a:cubicBezTo>
                                  <a:pt x="79" y="1056"/>
                                  <a:pt x="0" y="978"/>
                                  <a:pt x="0" y="880"/>
                                </a:cubicBez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544320" y="5676900"/>
                            <a:ext cx="15163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İşlemi tamamlanan evrakların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033395" y="5676900"/>
                            <a:ext cx="8432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dosyalanması 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386965" y="5815965"/>
                            <a:ext cx="6845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izlenebilirliği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489075" y="1603375"/>
                            <a:ext cx="2265680" cy="563880"/>
                          </a:xfrm>
                          <a:prstGeom prst="rect">
                            <a:avLst/>
                          </a:pr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910715" y="1824990"/>
                            <a:ext cx="10547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Evrak kayıt ve kabul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933065" y="1824990"/>
                            <a:ext cx="444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işlemleri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Freeform 508"/>
                        <wps:cNvSpPr>
                          <a:spLocks/>
                        </wps:cNvSpPr>
                        <wps:spPr bwMode="auto">
                          <a:xfrm>
                            <a:off x="1480820" y="662305"/>
                            <a:ext cx="2289810" cy="474345"/>
                          </a:xfrm>
                          <a:custGeom>
                            <a:avLst/>
                            <a:gdLst>
                              <a:gd name="T0" fmla="*/ 0 w 4480"/>
                              <a:gd name="T1" fmla="*/ 155 h 928"/>
                              <a:gd name="T2" fmla="*/ 155 w 4480"/>
                              <a:gd name="T3" fmla="*/ 0 h 928"/>
                              <a:gd name="T4" fmla="*/ 4326 w 4480"/>
                              <a:gd name="T5" fmla="*/ 0 h 928"/>
                              <a:gd name="T6" fmla="*/ 4480 w 4480"/>
                              <a:gd name="T7" fmla="*/ 155 h 928"/>
                              <a:gd name="T8" fmla="*/ 4480 w 4480"/>
                              <a:gd name="T9" fmla="*/ 774 h 928"/>
                              <a:gd name="T10" fmla="*/ 4326 w 4480"/>
                              <a:gd name="T11" fmla="*/ 928 h 928"/>
                              <a:gd name="T12" fmla="*/ 155 w 4480"/>
                              <a:gd name="T13" fmla="*/ 928 h 928"/>
                              <a:gd name="T14" fmla="*/ 0 w 4480"/>
                              <a:gd name="T15" fmla="*/ 774 h 928"/>
                              <a:gd name="T16" fmla="*/ 0 w 4480"/>
                              <a:gd name="T17" fmla="*/ 155 h 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80" h="928">
                                <a:moveTo>
                                  <a:pt x="0" y="155"/>
                                </a:moveTo>
                                <a:cubicBezTo>
                                  <a:pt x="0" y="70"/>
                                  <a:pt x="70" y="0"/>
                                  <a:pt x="155" y="0"/>
                                </a:cubicBezTo>
                                <a:lnTo>
                                  <a:pt x="4326" y="0"/>
                                </a:lnTo>
                                <a:cubicBezTo>
                                  <a:pt x="4411" y="0"/>
                                  <a:pt x="4480" y="70"/>
                                  <a:pt x="4480" y="155"/>
                                </a:cubicBezTo>
                                <a:lnTo>
                                  <a:pt x="4480" y="774"/>
                                </a:lnTo>
                                <a:cubicBezTo>
                                  <a:pt x="4480" y="859"/>
                                  <a:pt x="4411" y="928"/>
                                  <a:pt x="4326" y="928"/>
                                </a:cubicBezTo>
                                <a:lnTo>
                                  <a:pt x="155" y="928"/>
                                </a:lnTo>
                                <a:cubicBezTo>
                                  <a:pt x="70" y="928"/>
                                  <a:pt x="0" y="859"/>
                                  <a:pt x="0" y="774"/>
                                </a:cubicBez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623060" y="733425"/>
                            <a:ext cx="3035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Evrak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942465" y="733425"/>
                            <a:ext cx="17919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Kayıttan ve UBS sistemi üzerinden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868805" y="872490"/>
                            <a:ext cx="16192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gelen belgelerin teslim alınması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863215" y="4481830"/>
                            <a:ext cx="1071245" cy="482600"/>
                          </a:xfrm>
                          <a:prstGeom prst="rect">
                            <a:avLst/>
                          </a:pr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121660" y="4594225"/>
                            <a:ext cx="6210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Cevap, bilgi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244215" y="4733290"/>
                            <a:ext cx="317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verme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Freeform 515"/>
                        <wps:cNvSpPr>
                          <a:spLocks/>
                        </wps:cNvSpPr>
                        <wps:spPr bwMode="auto">
                          <a:xfrm>
                            <a:off x="1382395" y="3418840"/>
                            <a:ext cx="2486660" cy="735965"/>
                          </a:xfrm>
                          <a:custGeom>
                            <a:avLst/>
                            <a:gdLst>
                              <a:gd name="T0" fmla="*/ 0 w 3916"/>
                              <a:gd name="T1" fmla="*/ 580 h 1159"/>
                              <a:gd name="T2" fmla="*/ 1958 w 3916"/>
                              <a:gd name="T3" fmla="*/ 0 h 1159"/>
                              <a:gd name="T4" fmla="*/ 3916 w 3916"/>
                              <a:gd name="T5" fmla="*/ 580 h 1159"/>
                              <a:gd name="T6" fmla="*/ 1958 w 3916"/>
                              <a:gd name="T7" fmla="*/ 1159 h 1159"/>
                              <a:gd name="T8" fmla="*/ 0 w 3916"/>
                              <a:gd name="T9" fmla="*/ 580 h 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6" h="1159">
                                <a:moveTo>
                                  <a:pt x="0" y="580"/>
                                </a:moveTo>
                                <a:lnTo>
                                  <a:pt x="1958" y="0"/>
                                </a:lnTo>
                                <a:lnTo>
                                  <a:pt x="3916" y="580"/>
                                </a:lnTo>
                                <a:lnTo>
                                  <a:pt x="1958" y="1159"/>
                                </a:lnTo>
                                <a:lnTo>
                                  <a:pt x="0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16"/>
                        <wps:cNvSpPr>
                          <a:spLocks/>
                        </wps:cNvSpPr>
                        <wps:spPr bwMode="auto">
                          <a:xfrm>
                            <a:off x="1382395" y="3418840"/>
                            <a:ext cx="2486660" cy="735965"/>
                          </a:xfrm>
                          <a:custGeom>
                            <a:avLst/>
                            <a:gdLst>
                              <a:gd name="T0" fmla="*/ 0 w 3916"/>
                              <a:gd name="T1" fmla="*/ 580 h 1159"/>
                              <a:gd name="T2" fmla="*/ 1958 w 3916"/>
                              <a:gd name="T3" fmla="*/ 0 h 1159"/>
                              <a:gd name="T4" fmla="*/ 3916 w 3916"/>
                              <a:gd name="T5" fmla="*/ 580 h 1159"/>
                              <a:gd name="T6" fmla="*/ 1958 w 3916"/>
                              <a:gd name="T7" fmla="*/ 1159 h 1159"/>
                              <a:gd name="T8" fmla="*/ 0 w 3916"/>
                              <a:gd name="T9" fmla="*/ 580 h 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6" h="1159">
                                <a:moveTo>
                                  <a:pt x="0" y="580"/>
                                </a:moveTo>
                                <a:lnTo>
                                  <a:pt x="1958" y="0"/>
                                </a:lnTo>
                                <a:lnTo>
                                  <a:pt x="3916" y="580"/>
                                </a:lnTo>
                                <a:lnTo>
                                  <a:pt x="1958" y="1159"/>
                                </a:lnTo>
                                <a:lnTo>
                                  <a:pt x="0" y="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376805" y="3650615"/>
                            <a:ext cx="536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Evrakların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131695" y="3789680"/>
                            <a:ext cx="1058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incelenmesi ve sevki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Freeform 519"/>
                        <wps:cNvSpPr>
                          <a:spLocks noEditPoints="1"/>
                        </wps:cNvSpPr>
                        <wps:spPr bwMode="auto">
                          <a:xfrm>
                            <a:off x="2534285" y="1132840"/>
                            <a:ext cx="95250" cy="466725"/>
                          </a:xfrm>
                          <a:custGeom>
                            <a:avLst/>
                            <a:gdLst>
                              <a:gd name="T0" fmla="*/ 83 w 186"/>
                              <a:gd name="T1" fmla="*/ 0 h 913"/>
                              <a:gd name="T2" fmla="*/ 76 w 186"/>
                              <a:gd name="T3" fmla="*/ 881 h 913"/>
                              <a:gd name="T4" fmla="*/ 108 w 186"/>
                              <a:gd name="T5" fmla="*/ 881 h 913"/>
                              <a:gd name="T6" fmla="*/ 115 w 186"/>
                              <a:gd name="T7" fmla="*/ 1 h 913"/>
                              <a:gd name="T8" fmla="*/ 83 w 186"/>
                              <a:gd name="T9" fmla="*/ 0 h 913"/>
                              <a:gd name="T10" fmla="*/ 4 w 186"/>
                              <a:gd name="T11" fmla="*/ 760 h 913"/>
                              <a:gd name="T12" fmla="*/ 91 w 186"/>
                              <a:gd name="T13" fmla="*/ 913 h 913"/>
                              <a:gd name="T14" fmla="*/ 181 w 186"/>
                              <a:gd name="T15" fmla="*/ 762 h 913"/>
                              <a:gd name="T16" fmla="*/ 176 w 186"/>
                              <a:gd name="T17" fmla="*/ 740 h 913"/>
                              <a:gd name="T18" fmla="*/ 154 w 186"/>
                              <a:gd name="T19" fmla="*/ 745 h 913"/>
                              <a:gd name="T20" fmla="*/ 154 w 186"/>
                              <a:gd name="T21" fmla="*/ 745 h 913"/>
                              <a:gd name="T22" fmla="*/ 78 w 186"/>
                              <a:gd name="T23" fmla="*/ 873 h 913"/>
                              <a:gd name="T24" fmla="*/ 106 w 186"/>
                              <a:gd name="T25" fmla="*/ 873 h 913"/>
                              <a:gd name="T26" fmla="*/ 32 w 186"/>
                              <a:gd name="T27" fmla="*/ 744 h 913"/>
                              <a:gd name="T28" fmla="*/ 10 w 186"/>
                              <a:gd name="T29" fmla="*/ 738 h 913"/>
                              <a:gd name="T30" fmla="*/ 4 w 186"/>
                              <a:gd name="T31" fmla="*/ 760 h 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6" h="913">
                                <a:moveTo>
                                  <a:pt x="83" y="0"/>
                                </a:moveTo>
                                <a:lnTo>
                                  <a:pt x="76" y="881"/>
                                </a:lnTo>
                                <a:lnTo>
                                  <a:pt x="108" y="881"/>
                                </a:lnTo>
                                <a:lnTo>
                                  <a:pt x="115" y="1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4" y="760"/>
                                </a:moveTo>
                                <a:lnTo>
                                  <a:pt x="91" y="913"/>
                                </a:lnTo>
                                <a:lnTo>
                                  <a:pt x="181" y="762"/>
                                </a:lnTo>
                                <a:cubicBezTo>
                                  <a:pt x="186" y="754"/>
                                  <a:pt x="183" y="744"/>
                                  <a:pt x="176" y="740"/>
                                </a:cubicBezTo>
                                <a:cubicBezTo>
                                  <a:pt x="168" y="735"/>
                                  <a:pt x="158" y="738"/>
                                  <a:pt x="154" y="745"/>
                                </a:cubicBezTo>
                                <a:lnTo>
                                  <a:pt x="154" y="745"/>
                                </a:lnTo>
                                <a:lnTo>
                                  <a:pt x="78" y="873"/>
                                </a:lnTo>
                                <a:lnTo>
                                  <a:pt x="106" y="873"/>
                                </a:lnTo>
                                <a:lnTo>
                                  <a:pt x="32" y="744"/>
                                </a:lnTo>
                                <a:cubicBezTo>
                                  <a:pt x="28" y="737"/>
                                  <a:pt x="18" y="734"/>
                                  <a:pt x="10" y="738"/>
                                </a:cubicBezTo>
                                <a:cubicBezTo>
                                  <a:pt x="3" y="743"/>
                                  <a:pt x="0" y="752"/>
                                  <a:pt x="4" y="7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20"/>
                        <wps:cNvSpPr>
                          <a:spLocks noEditPoints="1"/>
                        </wps:cNvSpPr>
                        <wps:spPr bwMode="auto">
                          <a:xfrm>
                            <a:off x="2558415" y="3202305"/>
                            <a:ext cx="94615" cy="229235"/>
                          </a:xfrm>
                          <a:custGeom>
                            <a:avLst/>
                            <a:gdLst>
                              <a:gd name="T0" fmla="*/ 108 w 185"/>
                              <a:gd name="T1" fmla="*/ 0 h 449"/>
                              <a:gd name="T2" fmla="*/ 108 w 185"/>
                              <a:gd name="T3" fmla="*/ 417 h 449"/>
                              <a:gd name="T4" fmla="*/ 76 w 185"/>
                              <a:gd name="T5" fmla="*/ 417 h 449"/>
                              <a:gd name="T6" fmla="*/ 76 w 185"/>
                              <a:gd name="T7" fmla="*/ 0 h 449"/>
                              <a:gd name="T8" fmla="*/ 108 w 185"/>
                              <a:gd name="T9" fmla="*/ 0 h 449"/>
                              <a:gd name="T10" fmla="*/ 181 w 185"/>
                              <a:gd name="T11" fmla="*/ 297 h 449"/>
                              <a:gd name="T12" fmla="*/ 92 w 185"/>
                              <a:gd name="T13" fmla="*/ 449 h 449"/>
                              <a:gd name="T14" fmla="*/ 4 w 185"/>
                              <a:gd name="T15" fmla="*/ 297 h 449"/>
                              <a:gd name="T16" fmla="*/ 10 w 185"/>
                              <a:gd name="T17" fmla="*/ 275 h 449"/>
                              <a:gd name="T18" fmla="*/ 32 w 185"/>
                              <a:gd name="T19" fmla="*/ 281 h 449"/>
                              <a:gd name="T20" fmla="*/ 106 w 185"/>
                              <a:gd name="T21" fmla="*/ 409 h 449"/>
                              <a:gd name="T22" fmla="*/ 79 w 185"/>
                              <a:gd name="T23" fmla="*/ 409 h 449"/>
                              <a:gd name="T24" fmla="*/ 153 w 185"/>
                              <a:gd name="T25" fmla="*/ 281 h 449"/>
                              <a:gd name="T26" fmla="*/ 175 w 185"/>
                              <a:gd name="T27" fmla="*/ 275 h 449"/>
                              <a:gd name="T28" fmla="*/ 181 w 185"/>
                              <a:gd name="T29" fmla="*/ 297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5" h="449">
                                <a:moveTo>
                                  <a:pt x="108" y="0"/>
                                </a:moveTo>
                                <a:lnTo>
                                  <a:pt x="108" y="417"/>
                                </a:lnTo>
                                <a:lnTo>
                                  <a:pt x="76" y="417"/>
                                </a:lnTo>
                                <a:lnTo>
                                  <a:pt x="76" y="0"/>
                                </a:lnTo>
                                <a:lnTo>
                                  <a:pt x="108" y="0"/>
                                </a:lnTo>
                                <a:close/>
                                <a:moveTo>
                                  <a:pt x="181" y="297"/>
                                </a:moveTo>
                                <a:lnTo>
                                  <a:pt x="92" y="449"/>
                                </a:lnTo>
                                <a:lnTo>
                                  <a:pt x="4" y="297"/>
                                </a:lnTo>
                                <a:cubicBezTo>
                                  <a:pt x="0" y="289"/>
                                  <a:pt x="2" y="279"/>
                                  <a:pt x="10" y="275"/>
                                </a:cubicBezTo>
                                <a:cubicBezTo>
                                  <a:pt x="17" y="271"/>
                                  <a:pt x="27" y="273"/>
                                  <a:pt x="32" y="281"/>
                                </a:cubicBezTo>
                                <a:lnTo>
                                  <a:pt x="106" y="409"/>
                                </a:lnTo>
                                <a:lnTo>
                                  <a:pt x="79" y="409"/>
                                </a:lnTo>
                                <a:lnTo>
                                  <a:pt x="153" y="281"/>
                                </a:lnTo>
                                <a:cubicBezTo>
                                  <a:pt x="158" y="273"/>
                                  <a:pt x="168" y="271"/>
                                  <a:pt x="175" y="275"/>
                                </a:cubicBezTo>
                                <a:cubicBezTo>
                                  <a:pt x="183" y="279"/>
                                  <a:pt x="185" y="289"/>
                                  <a:pt x="181" y="2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21"/>
                        <wps:cNvSpPr>
                          <a:spLocks noEditPoints="1"/>
                        </wps:cNvSpPr>
                        <wps:spPr bwMode="auto">
                          <a:xfrm>
                            <a:off x="1877060" y="4144010"/>
                            <a:ext cx="748030" cy="352425"/>
                          </a:xfrm>
                          <a:custGeom>
                            <a:avLst/>
                            <a:gdLst>
                              <a:gd name="T0" fmla="*/ 1450 w 1463"/>
                              <a:gd name="T1" fmla="*/ 0 h 690"/>
                              <a:gd name="T2" fmla="*/ 23 w 1463"/>
                              <a:gd name="T3" fmla="*/ 643 h 690"/>
                              <a:gd name="T4" fmla="*/ 36 w 1463"/>
                              <a:gd name="T5" fmla="*/ 672 h 690"/>
                              <a:gd name="T6" fmla="*/ 1463 w 1463"/>
                              <a:gd name="T7" fmla="*/ 29 h 690"/>
                              <a:gd name="T8" fmla="*/ 1450 w 1463"/>
                              <a:gd name="T9" fmla="*/ 0 h 690"/>
                              <a:gd name="T10" fmla="*/ 102 w 1463"/>
                              <a:gd name="T11" fmla="*/ 528 h 690"/>
                              <a:gd name="T12" fmla="*/ 0 w 1463"/>
                              <a:gd name="T13" fmla="*/ 670 h 690"/>
                              <a:gd name="T14" fmla="*/ 175 w 1463"/>
                              <a:gd name="T15" fmla="*/ 689 h 690"/>
                              <a:gd name="T16" fmla="*/ 193 w 1463"/>
                              <a:gd name="T17" fmla="*/ 675 h 690"/>
                              <a:gd name="T18" fmla="*/ 178 w 1463"/>
                              <a:gd name="T19" fmla="*/ 657 h 690"/>
                              <a:gd name="T20" fmla="*/ 31 w 1463"/>
                              <a:gd name="T21" fmla="*/ 642 h 690"/>
                              <a:gd name="T22" fmla="*/ 42 w 1463"/>
                              <a:gd name="T23" fmla="*/ 667 h 690"/>
                              <a:gd name="T24" fmla="*/ 128 w 1463"/>
                              <a:gd name="T25" fmla="*/ 546 h 690"/>
                              <a:gd name="T26" fmla="*/ 125 w 1463"/>
                              <a:gd name="T27" fmla="*/ 524 h 690"/>
                              <a:gd name="T28" fmla="*/ 102 w 1463"/>
                              <a:gd name="T29" fmla="*/ 528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63" h="690">
                                <a:moveTo>
                                  <a:pt x="1450" y="0"/>
                                </a:moveTo>
                                <a:lnTo>
                                  <a:pt x="23" y="643"/>
                                </a:lnTo>
                                <a:lnTo>
                                  <a:pt x="36" y="672"/>
                                </a:lnTo>
                                <a:lnTo>
                                  <a:pt x="1463" y="29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02" y="528"/>
                                </a:moveTo>
                                <a:lnTo>
                                  <a:pt x="0" y="670"/>
                                </a:lnTo>
                                <a:lnTo>
                                  <a:pt x="175" y="689"/>
                                </a:lnTo>
                                <a:cubicBezTo>
                                  <a:pt x="184" y="690"/>
                                  <a:pt x="192" y="683"/>
                                  <a:pt x="193" y="675"/>
                                </a:cubicBezTo>
                                <a:cubicBezTo>
                                  <a:pt x="194" y="666"/>
                                  <a:pt x="187" y="658"/>
                                  <a:pt x="178" y="657"/>
                                </a:cubicBezTo>
                                <a:lnTo>
                                  <a:pt x="31" y="642"/>
                                </a:lnTo>
                                <a:lnTo>
                                  <a:pt x="42" y="667"/>
                                </a:lnTo>
                                <a:lnTo>
                                  <a:pt x="128" y="546"/>
                                </a:lnTo>
                                <a:cubicBezTo>
                                  <a:pt x="134" y="539"/>
                                  <a:pt x="132" y="529"/>
                                  <a:pt x="125" y="524"/>
                                </a:cubicBezTo>
                                <a:cubicBezTo>
                                  <a:pt x="117" y="519"/>
                                  <a:pt x="107" y="520"/>
                                  <a:pt x="102" y="5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22"/>
                        <wps:cNvSpPr>
                          <a:spLocks noEditPoints="1"/>
                        </wps:cNvSpPr>
                        <wps:spPr bwMode="auto">
                          <a:xfrm>
                            <a:off x="2618740" y="4144010"/>
                            <a:ext cx="776605" cy="346075"/>
                          </a:xfrm>
                          <a:custGeom>
                            <a:avLst/>
                            <a:gdLst>
                              <a:gd name="T0" fmla="*/ 13 w 1519"/>
                              <a:gd name="T1" fmla="*/ 0 h 678"/>
                              <a:gd name="T2" fmla="*/ 1496 w 1519"/>
                              <a:gd name="T3" fmla="*/ 627 h 678"/>
                              <a:gd name="T4" fmla="*/ 1483 w 1519"/>
                              <a:gd name="T5" fmla="*/ 657 h 678"/>
                              <a:gd name="T6" fmla="*/ 0 w 1519"/>
                              <a:gd name="T7" fmla="*/ 29 h 678"/>
                              <a:gd name="T8" fmla="*/ 13 w 1519"/>
                              <a:gd name="T9" fmla="*/ 0 h 678"/>
                              <a:gd name="T10" fmla="*/ 1413 w 1519"/>
                              <a:gd name="T11" fmla="*/ 514 h 678"/>
                              <a:gd name="T12" fmla="*/ 1519 w 1519"/>
                              <a:gd name="T13" fmla="*/ 654 h 678"/>
                              <a:gd name="T14" fmla="*/ 1344 w 1519"/>
                              <a:gd name="T15" fmla="*/ 677 h 678"/>
                              <a:gd name="T16" fmla="*/ 1326 w 1519"/>
                              <a:gd name="T17" fmla="*/ 663 h 678"/>
                              <a:gd name="T18" fmla="*/ 1340 w 1519"/>
                              <a:gd name="T19" fmla="*/ 645 h 678"/>
                              <a:gd name="T20" fmla="*/ 1487 w 1519"/>
                              <a:gd name="T21" fmla="*/ 626 h 678"/>
                              <a:gd name="T22" fmla="*/ 1476 w 1519"/>
                              <a:gd name="T23" fmla="*/ 652 h 678"/>
                              <a:gd name="T24" fmla="*/ 1388 w 1519"/>
                              <a:gd name="T25" fmla="*/ 533 h 678"/>
                              <a:gd name="T26" fmla="*/ 1391 w 1519"/>
                              <a:gd name="T27" fmla="*/ 511 h 678"/>
                              <a:gd name="T28" fmla="*/ 1413 w 1519"/>
                              <a:gd name="T29" fmla="*/ 514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19" h="678">
                                <a:moveTo>
                                  <a:pt x="13" y="0"/>
                                </a:moveTo>
                                <a:lnTo>
                                  <a:pt x="1496" y="627"/>
                                </a:lnTo>
                                <a:lnTo>
                                  <a:pt x="1483" y="657"/>
                                </a:lnTo>
                                <a:lnTo>
                                  <a:pt x="0" y="29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413" y="514"/>
                                </a:moveTo>
                                <a:lnTo>
                                  <a:pt x="1519" y="654"/>
                                </a:lnTo>
                                <a:lnTo>
                                  <a:pt x="1344" y="677"/>
                                </a:lnTo>
                                <a:cubicBezTo>
                                  <a:pt x="1336" y="678"/>
                                  <a:pt x="1328" y="672"/>
                                  <a:pt x="1326" y="663"/>
                                </a:cubicBezTo>
                                <a:cubicBezTo>
                                  <a:pt x="1325" y="654"/>
                                  <a:pt x="1332" y="646"/>
                                  <a:pt x="1340" y="645"/>
                                </a:cubicBezTo>
                                <a:lnTo>
                                  <a:pt x="1487" y="626"/>
                                </a:lnTo>
                                <a:lnTo>
                                  <a:pt x="1476" y="652"/>
                                </a:lnTo>
                                <a:lnTo>
                                  <a:pt x="1388" y="533"/>
                                </a:lnTo>
                                <a:cubicBezTo>
                                  <a:pt x="1382" y="526"/>
                                  <a:pt x="1384" y="516"/>
                                  <a:pt x="1391" y="511"/>
                                </a:cubicBezTo>
                                <a:cubicBezTo>
                                  <a:pt x="1398" y="505"/>
                                  <a:pt x="1408" y="507"/>
                                  <a:pt x="1413" y="5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23"/>
                        <wps:cNvSpPr>
                          <a:spLocks noEditPoints="1"/>
                        </wps:cNvSpPr>
                        <wps:spPr bwMode="auto">
                          <a:xfrm>
                            <a:off x="1798955" y="4937760"/>
                            <a:ext cx="855980" cy="595630"/>
                          </a:xfrm>
                          <a:custGeom>
                            <a:avLst/>
                            <a:gdLst>
                              <a:gd name="T0" fmla="*/ 19 w 1674"/>
                              <a:gd name="T1" fmla="*/ 0 h 1166"/>
                              <a:gd name="T2" fmla="*/ 1657 w 1674"/>
                              <a:gd name="T3" fmla="*/ 1134 h 1166"/>
                              <a:gd name="T4" fmla="*/ 1638 w 1674"/>
                              <a:gd name="T5" fmla="*/ 1161 h 1166"/>
                              <a:gd name="T6" fmla="*/ 0 w 1674"/>
                              <a:gd name="T7" fmla="*/ 27 h 1166"/>
                              <a:gd name="T8" fmla="*/ 19 w 1674"/>
                              <a:gd name="T9" fmla="*/ 0 h 1166"/>
                              <a:gd name="T10" fmla="*/ 1599 w 1674"/>
                              <a:gd name="T11" fmla="*/ 1006 h 1166"/>
                              <a:gd name="T12" fmla="*/ 1674 w 1674"/>
                              <a:gd name="T13" fmla="*/ 1166 h 1166"/>
                              <a:gd name="T14" fmla="*/ 1498 w 1674"/>
                              <a:gd name="T15" fmla="*/ 1152 h 1166"/>
                              <a:gd name="T16" fmla="*/ 1484 w 1674"/>
                              <a:gd name="T17" fmla="*/ 1135 h 1166"/>
                              <a:gd name="T18" fmla="*/ 1501 w 1674"/>
                              <a:gd name="T19" fmla="*/ 1120 h 1166"/>
                              <a:gd name="T20" fmla="*/ 1649 w 1674"/>
                              <a:gd name="T21" fmla="*/ 1131 h 1166"/>
                              <a:gd name="T22" fmla="*/ 1633 w 1674"/>
                              <a:gd name="T23" fmla="*/ 1154 h 1166"/>
                              <a:gd name="T24" fmla="*/ 1570 w 1674"/>
                              <a:gd name="T25" fmla="*/ 1020 h 1166"/>
                              <a:gd name="T26" fmla="*/ 1578 w 1674"/>
                              <a:gd name="T27" fmla="*/ 999 h 1166"/>
                              <a:gd name="T28" fmla="*/ 1599 w 1674"/>
                              <a:gd name="T29" fmla="*/ 1006 h 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4" h="1166">
                                <a:moveTo>
                                  <a:pt x="19" y="0"/>
                                </a:moveTo>
                                <a:lnTo>
                                  <a:pt x="1657" y="1134"/>
                                </a:lnTo>
                                <a:lnTo>
                                  <a:pt x="1638" y="1161"/>
                                </a:lnTo>
                                <a:lnTo>
                                  <a:pt x="0" y="2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599" y="1006"/>
                                </a:moveTo>
                                <a:lnTo>
                                  <a:pt x="1674" y="1166"/>
                                </a:lnTo>
                                <a:lnTo>
                                  <a:pt x="1498" y="1152"/>
                                </a:lnTo>
                                <a:cubicBezTo>
                                  <a:pt x="1490" y="1151"/>
                                  <a:pt x="1483" y="1144"/>
                                  <a:pt x="1484" y="1135"/>
                                </a:cubicBezTo>
                                <a:cubicBezTo>
                                  <a:pt x="1484" y="1126"/>
                                  <a:pt x="1492" y="1119"/>
                                  <a:pt x="1501" y="1120"/>
                                </a:cubicBezTo>
                                <a:lnTo>
                                  <a:pt x="1649" y="1131"/>
                                </a:lnTo>
                                <a:lnTo>
                                  <a:pt x="1633" y="1154"/>
                                </a:lnTo>
                                <a:lnTo>
                                  <a:pt x="1570" y="1020"/>
                                </a:lnTo>
                                <a:cubicBezTo>
                                  <a:pt x="1566" y="1012"/>
                                  <a:pt x="1570" y="1002"/>
                                  <a:pt x="1578" y="999"/>
                                </a:cubicBezTo>
                                <a:cubicBezTo>
                                  <a:pt x="1586" y="995"/>
                                  <a:pt x="1595" y="998"/>
                                  <a:pt x="1599" y="10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24"/>
                        <wps:cNvSpPr>
                          <a:spLocks noEditPoints="1"/>
                        </wps:cNvSpPr>
                        <wps:spPr bwMode="auto">
                          <a:xfrm>
                            <a:off x="2646045" y="4954270"/>
                            <a:ext cx="786130" cy="579120"/>
                          </a:xfrm>
                          <a:custGeom>
                            <a:avLst/>
                            <a:gdLst>
                              <a:gd name="T0" fmla="*/ 1519 w 1538"/>
                              <a:gd name="T1" fmla="*/ 0 h 1133"/>
                              <a:gd name="T2" fmla="*/ 17 w 1538"/>
                              <a:gd name="T3" fmla="*/ 1101 h 1133"/>
                              <a:gd name="T4" fmla="*/ 35 w 1538"/>
                              <a:gd name="T5" fmla="*/ 1127 h 1133"/>
                              <a:gd name="T6" fmla="*/ 1538 w 1538"/>
                              <a:gd name="T7" fmla="*/ 25 h 1133"/>
                              <a:gd name="T8" fmla="*/ 1519 w 1538"/>
                              <a:gd name="T9" fmla="*/ 0 h 1133"/>
                              <a:gd name="T10" fmla="*/ 70 w 1538"/>
                              <a:gd name="T11" fmla="*/ 971 h 1133"/>
                              <a:gd name="T12" fmla="*/ 0 w 1538"/>
                              <a:gd name="T13" fmla="*/ 1133 h 1133"/>
                              <a:gd name="T14" fmla="*/ 175 w 1538"/>
                              <a:gd name="T15" fmla="*/ 1114 h 1133"/>
                              <a:gd name="T16" fmla="*/ 189 w 1538"/>
                              <a:gd name="T17" fmla="*/ 1097 h 1133"/>
                              <a:gd name="T18" fmla="*/ 172 w 1538"/>
                              <a:gd name="T19" fmla="*/ 1082 h 1133"/>
                              <a:gd name="T20" fmla="*/ 24 w 1538"/>
                              <a:gd name="T21" fmla="*/ 1098 h 1133"/>
                              <a:gd name="T22" fmla="*/ 41 w 1538"/>
                              <a:gd name="T23" fmla="*/ 1120 h 1133"/>
                              <a:gd name="T24" fmla="*/ 100 w 1538"/>
                              <a:gd name="T25" fmla="*/ 984 h 1133"/>
                              <a:gd name="T26" fmla="*/ 91 w 1538"/>
                              <a:gd name="T27" fmla="*/ 963 h 1133"/>
                              <a:gd name="T28" fmla="*/ 70 w 1538"/>
                              <a:gd name="T29" fmla="*/ 971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38" h="1133">
                                <a:moveTo>
                                  <a:pt x="1519" y="0"/>
                                </a:moveTo>
                                <a:lnTo>
                                  <a:pt x="17" y="1101"/>
                                </a:lnTo>
                                <a:lnTo>
                                  <a:pt x="35" y="1127"/>
                                </a:lnTo>
                                <a:lnTo>
                                  <a:pt x="1538" y="25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70" y="971"/>
                                </a:moveTo>
                                <a:lnTo>
                                  <a:pt x="0" y="1133"/>
                                </a:lnTo>
                                <a:lnTo>
                                  <a:pt x="175" y="1114"/>
                                </a:lnTo>
                                <a:cubicBezTo>
                                  <a:pt x="184" y="1113"/>
                                  <a:pt x="190" y="1105"/>
                                  <a:pt x="189" y="1097"/>
                                </a:cubicBezTo>
                                <a:cubicBezTo>
                                  <a:pt x="188" y="1088"/>
                                  <a:pt x="181" y="1081"/>
                                  <a:pt x="172" y="1082"/>
                                </a:cubicBezTo>
                                <a:lnTo>
                                  <a:pt x="24" y="1098"/>
                                </a:lnTo>
                                <a:lnTo>
                                  <a:pt x="41" y="1120"/>
                                </a:lnTo>
                                <a:lnTo>
                                  <a:pt x="100" y="984"/>
                                </a:lnTo>
                                <a:cubicBezTo>
                                  <a:pt x="103" y="976"/>
                                  <a:pt x="100" y="967"/>
                                  <a:pt x="91" y="963"/>
                                </a:cubicBezTo>
                                <a:cubicBezTo>
                                  <a:pt x="83" y="960"/>
                                  <a:pt x="74" y="963"/>
                                  <a:pt x="70" y="9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25"/>
                        <wps:cNvSpPr>
                          <a:spLocks/>
                        </wps:cNvSpPr>
                        <wps:spPr bwMode="auto">
                          <a:xfrm>
                            <a:off x="1365885" y="2445385"/>
                            <a:ext cx="2486660" cy="760730"/>
                          </a:xfrm>
                          <a:custGeom>
                            <a:avLst/>
                            <a:gdLst>
                              <a:gd name="T0" fmla="*/ 0 w 3916"/>
                              <a:gd name="T1" fmla="*/ 599 h 1198"/>
                              <a:gd name="T2" fmla="*/ 1958 w 3916"/>
                              <a:gd name="T3" fmla="*/ 0 h 1198"/>
                              <a:gd name="T4" fmla="*/ 3916 w 3916"/>
                              <a:gd name="T5" fmla="*/ 599 h 1198"/>
                              <a:gd name="T6" fmla="*/ 1958 w 3916"/>
                              <a:gd name="T7" fmla="*/ 1198 h 1198"/>
                              <a:gd name="T8" fmla="*/ 0 w 3916"/>
                              <a:gd name="T9" fmla="*/ 599 h 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6" h="1198">
                                <a:moveTo>
                                  <a:pt x="0" y="599"/>
                                </a:moveTo>
                                <a:lnTo>
                                  <a:pt x="1958" y="0"/>
                                </a:lnTo>
                                <a:lnTo>
                                  <a:pt x="3916" y="599"/>
                                </a:lnTo>
                                <a:lnTo>
                                  <a:pt x="1958" y="1198"/>
                                </a:lnTo>
                                <a:lnTo>
                                  <a:pt x="0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26"/>
                        <wps:cNvSpPr>
                          <a:spLocks/>
                        </wps:cNvSpPr>
                        <wps:spPr bwMode="auto">
                          <a:xfrm>
                            <a:off x="1365885" y="2445385"/>
                            <a:ext cx="2486660" cy="760730"/>
                          </a:xfrm>
                          <a:custGeom>
                            <a:avLst/>
                            <a:gdLst>
                              <a:gd name="T0" fmla="*/ 0 w 3916"/>
                              <a:gd name="T1" fmla="*/ 599 h 1198"/>
                              <a:gd name="T2" fmla="*/ 1958 w 3916"/>
                              <a:gd name="T3" fmla="*/ 0 h 1198"/>
                              <a:gd name="T4" fmla="*/ 3916 w 3916"/>
                              <a:gd name="T5" fmla="*/ 599 h 1198"/>
                              <a:gd name="T6" fmla="*/ 1958 w 3916"/>
                              <a:gd name="T7" fmla="*/ 1198 h 1198"/>
                              <a:gd name="T8" fmla="*/ 0 w 3916"/>
                              <a:gd name="T9" fmla="*/ 599 h 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6" h="1198">
                                <a:moveTo>
                                  <a:pt x="0" y="599"/>
                                </a:moveTo>
                                <a:lnTo>
                                  <a:pt x="1958" y="0"/>
                                </a:lnTo>
                                <a:lnTo>
                                  <a:pt x="3916" y="599"/>
                                </a:lnTo>
                                <a:lnTo>
                                  <a:pt x="1958" y="1198"/>
                                </a:lnTo>
                                <a:lnTo>
                                  <a:pt x="0" y="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6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360930" y="2683510"/>
                            <a:ext cx="536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Evrakların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2115185" y="2822575"/>
                            <a:ext cx="1058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AD4" w:rsidRDefault="00FB0AD4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incelenmesi ve sevki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Freeform 529"/>
                        <wps:cNvSpPr>
                          <a:spLocks noEditPoints="1"/>
                        </wps:cNvSpPr>
                        <wps:spPr bwMode="auto">
                          <a:xfrm>
                            <a:off x="2583180" y="2163445"/>
                            <a:ext cx="94615" cy="278765"/>
                          </a:xfrm>
                          <a:custGeom>
                            <a:avLst/>
                            <a:gdLst>
                              <a:gd name="T0" fmla="*/ 91 w 185"/>
                              <a:gd name="T1" fmla="*/ 0 h 545"/>
                              <a:gd name="T2" fmla="*/ 114 w 185"/>
                              <a:gd name="T3" fmla="*/ 512 h 545"/>
                              <a:gd name="T4" fmla="*/ 82 w 185"/>
                              <a:gd name="T5" fmla="*/ 514 h 545"/>
                              <a:gd name="T6" fmla="*/ 59 w 185"/>
                              <a:gd name="T7" fmla="*/ 1 h 545"/>
                              <a:gd name="T8" fmla="*/ 91 w 185"/>
                              <a:gd name="T9" fmla="*/ 0 h 545"/>
                              <a:gd name="T10" fmla="*/ 181 w 185"/>
                              <a:gd name="T11" fmla="*/ 389 h 545"/>
                              <a:gd name="T12" fmla="*/ 99 w 185"/>
                              <a:gd name="T13" fmla="*/ 545 h 545"/>
                              <a:gd name="T14" fmla="*/ 4 w 185"/>
                              <a:gd name="T15" fmla="*/ 397 h 545"/>
                              <a:gd name="T16" fmla="*/ 9 w 185"/>
                              <a:gd name="T17" fmla="*/ 375 h 545"/>
                              <a:gd name="T18" fmla="*/ 31 w 185"/>
                              <a:gd name="T19" fmla="*/ 380 h 545"/>
                              <a:gd name="T20" fmla="*/ 112 w 185"/>
                              <a:gd name="T21" fmla="*/ 504 h 545"/>
                              <a:gd name="T22" fmla="*/ 84 w 185"/>
                              <a:gd name="T23" fmla="*/ 505 h 545"/>
                              <a:gd name="T24" fmla="*/ 153 w 185"/>
                              <a:gd name="T25" fmla="*/ 374 h 545"/>
                              <a:gd name="T26" fmla="*/ 174 w 185"/>
                              <a:gd name="T27" fmla="*/ 367 h 545"/>
                              <a:gd name="T28" fmla="*/ 181 w 185"/>
                              <a:gd name="T29" fmla="*/ 389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5" h="545">
                                <a:moveTo>
                                  <a:pt x="91" y="0"/>
                                </a:moveTo>
                                <a:lnTo>
                                  <a:pt x="114" y="512"/>
                                </a:lnTo>
                                <a:lnTo>
                                  <a:pt x="82" y="514"/>
                                </a:lnTo>
                                <a:lnTo>
                                  <a:pt x="59" y="1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81" y="389"/>
                                </a:moveTo>
                                <a:lnTo>
                                  <a:pt x="99" y="545"/>
                                </a:lnTo>
                                <a:lnTo>
                                  <a:pt x="4" y="397"/>
                                </a:lnTo>
                                <a:cubicBezTo>
                                  <a:pt x="0" y="389"/>
                                  <a:pt x="2" y="380"/>
                                  <a:pt x="9" y="375"/>
                                </a:cubicBezTo>
                                <a:cubicBezTo>
                                  <a:pt x="17" y="370"/>
                                  <a:pt x="27" y="372"/>
                                  <a:pt x="31" y="380"/>
                                </a:cubicBezTo>
                                <a:lnTo>
                                  <a:pt x="112" y="504"/>
                                </a:lnTo>
                                <a:lnTo>
                                  <a:pt x="84" y="505"/>
                                </a:lnTo>
                                <a:lnTo>
                                  <a:pt x="153" y="374"/>
                                </a:lnTo>
                                <a:cubicBezTo>
                                  <a:pt x="157" y="366"/>
                                  <a:pt x="167" y="363"/>
                                  <a:pt x="174" y="367"/>
                                </a:cubicBezTo>
                                <a:cubicBezTo>
                                  <a:pt x="182" y="372"/>
                                  <a:pt x="185" y="381"/>
                                  <a:pt x="181" y="3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530" style="position:absolute;margin-left:2.2pt;margin-top:2.15pt;width:557.75pt;height:524.25pt;z-index:251662336" coordsize="70834,66579" o:spid="_x0000_s1026" editas="canvas" w14:anchorId="6E346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70834;height:66579;visibility:visible;mso-wrap-style:square" type="#_x0000_t75">
                  <v:fill o:detectmouseclick="t"/>
                  <v:path o:connecttype="none"/>
                </v:shape>
                <v:group id="Group 205" style="position:absolute;left:82;width:70752;height:66579" coordsize="11142,10485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style="position:absolute;width:11142;height:5075;visibility:visible;mso-wrap-style:square;v-text-anchor:top" o:spid="_x0000_s102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/>
                  <v:rect id="Rectangle 6" style="position:absolute;left:1507;top:5062;width:9635;height:1494;visibility:visible;mso-wrap-style:square;v-text-anchor:top" o:spid="_x0000_s1030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/>
                  <v:rect id="Rectangle 7" style="position:absolute;top:6543;width:11142;height:3684;visibility:visible;mso-wrap-style:square;v-text-anchor:top" o:spid="_x0000_s1031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/>
                  <v:rect id="Rectangle 8" style="position:absolute;left:10305;top:10214;width:837;height:271;visibility:visible;mso-wrap-style:square;v-text-anchor:top" o:spid="_x0000_s1032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/>
                  <v:rect id="Rectangle 9" style="position:absolute;left:39;top:258;width:792;height:184;visibility:visible;mso-wrap-style:none;v-text-anchor:top" o:spid="_x0000_s103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Sorumlular</w:t>
                          </w:r>
                        </w:p>
                      </w:txbxContent>
                    </v:textbox>
                  </v:rect>
                  <v:rect id="Rectangle 10" style="position:absolute;left:7458;top:258;width:551;height:184;visibility:visible;mso-wrap-style:none;v-text-anchor:top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Faaliyet</w:t>
                          </w:r>
                        </w:p>
                      </w:txbxContent>
                    </v:textbox>
                  </v:rect>
                  <v:rect id="Rectangle 11" style="position:absolute;left:8991;top:258;width:1183;height:184;visibility:visible;mso-wrap-style:none;v-text-anchor:top" o:spid="_x0000_s103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Doküman / Kayıt</w:t>
                          </w:r>
                        </w:p>
                      </w:txbxContent>
                    </v:textbox>
                  </v:rect>
                  <v:rect id="Rectangle 12" style="position:absolute;left:142;top:1211;width:1236;height:184;visibility:visible;mso-wrap-style:non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Evrak Kayıt Birimi</w:t>
                          </w:r>
                        </w:p>
                      </w:txbxContent>
                    </v:textbox>
                  </v:rect>
                  <v:rect id="Rectangle 13" style="position:absolute;left:760;top:1430;width:109;height:276;visibility:visible;mso-wrap-style:none;v-text-anchor:top" o:spid="_x0000_s10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>
                    <v:textbox style="mso-fit-shape-to-text:t" inset="0,0,0,0">
                      <w:txbxContent>
                        <w:p w:rsidR="00FB0AD4" w:rsidRDefault="00FB0AD4"/>
                      </w:txbxContent>
                    </v:textbox>
                  </v:rect>
                  <v:rect id="Rectangle 14" style="position:absolute;left:6801;top:1108;width:1849;height:184;visibility:visible;mso-wrap-style:none;v-text-anchor:top" o:spid="_x0000_s103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Birimimize ilgilendiren veya  </w:t>
                          </w:r>
                        </w:p>
                      </w:txbxContent>
                    </v:textbox>
                  </v:rect>
                  <v:rect id="Rectangle 15" style="position:absolute;left:6840;top:1327;width:1720;height:184;visibility:visible;mso-wrap-style:none;v-text-anchor:top" o:spid="_x0000_s103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havale edilen resmi yazılar </w:t>
                          </w:r>
                        </w:p>
                      </w:txbxContent>
                    </v:textbox>
                  </v:rect>
                  <v:rect id="Rectangle 16" style="position:absolute;left:7329;top:1546;width:809;height:184;visibility:visible;mso-wrap-style:none;v-text-anchor:top" o:spid="_x0000_s10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teslim alınır.</w:t>
                          </w:r>
                        </w:p>
                      </w:txbxContent>
                    </v:textbox>
                  </v:rect>
                  <v:rect id="Rectangle 17" style="position:absolute;left:9210;top:992;width:751;height:184;visibility:visible;mso-wrap-style:none;v-text-anchor:top" o:spid="_x0000_s104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Resmi Yazı</w:t>
                          </w:r>
                        </w:p>
                      </w:txbxContent>
                    </v:textbox>
                  </v:rect>
                  <v:rect id="Rectangle 18" style="position:absolute;left:9390;top:1211;width:374;height:184;visibility:visible;mso-wrap-style:none;v-text-anchor:top" o:spid="_x0000_s104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Belge</w:t>
                          </w:r>
                        </w:p>
                      </w:txbxContent>
                    </v:textbox>
                  </v:rect>
                  <v:rect id="Rectangle 19" style="position:absolute;left:9056;top:1430;width:1049;height:184;visibility:visible;mso-wrap-style:none;v-text-anchor:top" o:spid="_x0000_s104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İKÇ UBS Gelen </w:t>
                          </w:r>
                        </w:p>
                      </w:txbxContent>
                    </v:textbox>
                  </v:rect>
                  <v:rect id="Rectangle 20" style="position:absolute;left:9390;top:1649;width:383;height:184;visibility:visible;mso-wrap-style:none;v-text-anchor:top" o:spid="_x0000_s104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Evrak</w:t>
                          </w:r>
                        </w:p>
                      </w:txbxContent>
                    </v:textbox>
                  </v:rect>
                  <v:rect id="Rectangle 21" style="position:absolute;left:296;top:2924;width:894;height:184;visibility:visible;mso-wrap-style:none;v-text-anchor:top" o:spid="_x0000_s104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İlgili personel</w:t>
                          </w:r>
                        </w:p>
                      </w:txbxContent>
                    </v:textbox>
                  </v:rect>
                  <v:rect id="Rectangle 22" style="position:absolute;left:6866;top:2602;width:1689;height:184;visibility:visible;mso-wrap-style:none;v-text-anchor:top" o:spid="_x0000_s104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Birim personeli tarafından </w:t>
                          </w:r>
                        </w:p>
                      </w:txbxContent>
                    </v:textbox>
                  </v:rect>
                  <v:rect id="Rectangle 23" style="position:absolute;left:6673;top:2821;width:2062;height:184;visibility:visible;mso-wrap-style:none;v-text-anchor:top" o:spid="_x0000_s104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teslim alınan evrak UBS sistemi </w:t>
                          </w:r>
                        </w:p>
                      </w:txbxContent>
                    </v:textbox>
                  </v:rect>
                  <v:rect id="Rectangle 24" style="position:absolute;left:6660;top:3040;width:2031;height:184;visibility:visible;mso-wrap-style:none;v-text-anchor:top" o:spid="_x0000_s104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Evrak Kayıt Modülünden kabul </w:t>
                          </w:r>
                        </w:p>
                      </w:txbxContent>
                    </v:textbox>
                  </v:rect>
                  <v:rect id="Rectangle 25" style="position:absolute;left:6943;top:3259;width:1573;height:184;visibility:visible;mso-wrap-style:none;v-text-anchor:top" o:spid="_x0000_s104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edilerek, kayıtlara alınır.</w:t>
                          </w:r>
                        </w:p>
                      </w:txbxContent>
                    </v:textbox>
                  </v:rect>
                  <v:rect id="Rectangle 26" style="position:absolute;left:9056;top:2383;width:1049;height:184;visibility:visible;mso-wrap-style:none;v-text-anchor:top" o:spid="_x0000_s105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İKÇ UBS Gelen </w:t>
                          </w:r>
                        </w:p>
                      </w:txbxContent>
                    </v:textbox>
                  </v:rect>
                  <v:rect id="Rectangle 27" style="position:absolute;left:9378;top:2602;width:383;height:184;visibility:visible;mso-wrap-style:none;v-text-anchor:top" o:spid="_x0000_s105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Evrak</w:t>
                          </w:r>
                        </w:p>
                      </w:txbxContent>
                    </v:textbox>
                  </v:rect>
                  <v:rect id="Rectangle 28" style="position:absolute;left:8888;top:2821;width:1342;height:184;visibility:visible;mso-wrap-style:none;v-text-anchor:top" o:spid="_x0000_s105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Resmi Yazışma Esas </w:t>
                          </w:r>
                        </w:p>
                      </w:txbxContent>
                    </v:textbox>
                  </v:rect>
                  <v:rect id="Rectangle 29" style="position:absolute;left:9210;top:3040;width:707;height:184;visibility:visible;mso-wrap-style:none;v-text-anchor:top" o:spid="_x0000_s105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ve Usülleri </w:t>
                          </w:r>
                        </w:p>
                      </w:txbxContent>
                    </v:textbox>
                  </v:rect>
                  <v:rect id="Rectangle 30" style="position:absolute;left:9197;top:3259;width:747;height:184;visibility:visible;mso-wrap-style:none;v-text-anchor:top" o:spid="_x0000_s105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Hakkındaki </w:t>
                          </w:r>
                        </w:p>
                      </w:txbxContent>
                    </v:textbox>
                  </v:rect>
                  <v:rect id="Rectangle 31" style="position:absolute;left:9197;top:3478;width:756;height:184;visibility:visible;mso-wrap-style:none;v-text-anchor:top" o:spid="_x0000_s105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Yönetmelik</w:t>
                          </w:r>
                        </w:p>
                      </w:txbxContent>
                    </v:textbox>
                  </v:rect>
                  <v:rect id="Rectangle 32" style="position:absolute;left:90;top:5487;width:1254;height:184;visibility:visible;mso-wrap-style:none;v-text-anchor:top" o:spid="_x0000_s105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Destek Hizmetleri    </w:t>
                          </w:r>
                        </w:p>
                      </w:txbxContent>
                    </v:textbox>
                  </v:rect>
                  <v:rect id="Rectangle 33" style="position:absolute;left:103;top:5706;width:1281;height:184;visibility:visible;mso-wrap-style:none;v-text-anchor:top" o:spid="_x0000_s105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ve Güvenlik Birimi </w:t>
                          </w:r>
                        </w:p>
                      </w:txbxContent>
                    </v:textbox>
                  </v:rect>
                  <v:rect id="Rectangle 34" style="position:absolute;left:283;top:5925;width:961;height:184;visibility:visible;mso-wrap-style:none;v-text-anchor:top" o:spid="_x0000_s105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Şube Müdürü</w:t>
                          </w:r>
                        </w:p>
                      </w:txbxContent>
                    </v:textbox>
                  </v:rect>
                  <v:rect id="Rectangle 35" style="position:absolute;left:9210;top:5719;width:751;height:184;visibility:visible;mso-wrap-style:none;v-text-anchor:top" o:spid="_x0000_s105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Resmi Yazı</w:t>
                          </w:r>
                        </w:p>
                      </w:txbxContent>
                    </v:textbox>
                  </v:rect>
                  <v:rect id="Rectangle 36" style="position:absolute;left:167;top:9235;width:1169;height:184;visibility:visible;mso-wrap-style:none;v-text-anchor:top" o:spid="_x0000_s106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 personelleri</w:t>
                          </w:r>
                        </w:p>
                      </w:txbxContent>
                    </v:textbox>
                  </v:rect>
                  <v:rect id="Rectangle 37" style="position:absolute;left:6814;top:8913;width:1786;height:184;visibility:visible;mso-wrap-style:none;v-text-anchor:top" o:spid="_x0000_s106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İşlemi tamamlanan evraklar </w:t>
                          </w:r>
                        </w:p>
                      </w:txbxContent>
                    </v:textbox>
                  </v:rect>
                  <v:rect id="Rectangle 38" style="position:absolute;left:6698;top:9132;width:1871;height:184;visibility:visible;mso-wrap-style:none;v-text-anchor:top" o:spid="_x0000_s106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standart dosya planına uygun </w:t>
                          </w:r>
                        </w:p>
                      </w:txbxContent>
                    </v:textbox>
                  </v:rect>
                  <v:rect id="Rectangle 39" style="position:absolute;left:6673;top:9351;width:1982;height:184;visibility:visible;mso-wrap-style:none;v-text-anchor:top" o:spid="_x0000_s106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şekilde, ilgisine konusuna göre </w:t>
                          </w:r>
                        </w:p>
                      </w:txbxContent>
                    </v:textbox>
                  </v:rect>
                  <v:rect id="Rectangle 40" style="position:absolute;left:6892;top:9570;width:1622;height:184;visibility:visible;mso-wrap-style:none;v-text-anchor:top" o:spid="_x0000_s106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ilgili dosyalarda saklanır.</w:t>
                          </w:r>
                        </w:p>
                      </w:txbxContent>
                    </v:textbox>
                  </v:rect>
                  <v:rect id="Rectangle 41" style="position:absolute;left:9043;top:8797;width:983;height:184;visibility:visible;mso-wrap-style:none;v-text-anchor:top" o:spid="_x0000_s106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Standart Dosya </w:t>
                          </w:r>
                        </w:p>
                      </w:txbxContent>
                    </v:textbox>
                  </v:rect>
                  <v:rect id="Rectangle 42" style="position:absolute;left:9416;top:9016;width:329;height:184;visibility:visible;mso-wrap-style:none;v-text-anchor:top" o:spid="_x0000_s106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Planı</w:t>
                          </w:r>
                        </w:p>
                      </w:txbxContent>
                    </v:textbox>
                  </v:rect>
                  <v:rect id="Rectangle 43" style="position:absolute;left:9146;top:9235;width:823;height:184;visibility:visible;mso-wrap-style:none;v-text-anchor:top" o:spid="_x0000_s106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Devlet Arşiv </w:t>
                          </w:r>
                        </w:p>
                      </w:txbxContent>
                    </v:textbox>
                  </v:rect>
                  <v:rect id="Rectangle 44" style="position:absolute;left:9249;top:9454;width:685;height:184;visibility:visible;mso-wrap-style:none;v-text-anchor:top" o:spid="_x0000_s106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Hizmetleri </w:t>
                          </w:r>
                        </w:p>
                      </w:txbxContent>
                    </v:textbox>
                  </v:rect>
                  <v:rect id="Rectangle 45" style="position:absolute;left:9172;top:9673;width:800;height:184;visibility:visible;mso-wrap-style:none;v-text-anchor:top" o:spid="_x0000_s106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Yönetmeliği</w:t>
                          </w:r>
                        </w:p>
                      </w:txbxContent>
                    </v:textbox>
                  </v:rect>
                  <v:rect id="Rectangle 46" style="position:absolute;left:167;top:7393;width:1169;height:184;visibility:visible;mso-wrap-style:none;v-text-anchor:top" o:spid="_x0000_s107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 personelleri</w:t>
                          </w:r>
                        </w:p>
                      </w:txbxContent>
                    </v:textbox>
                  </v:rect>
                  <v:rect id="Rectangle 47" style="position:absolute;left:9210;top:6736;width:751;height:184;visibility:visible;mso-wrap-style:none;v-text-anchor:top" o:spid="_x0000_s107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Resmi Yazı</w:t>
                          </w:r>
                        </w:p>
                      </w:txbxContent>
                    </v:textbox>
                  </v:rect>
                  <v:rect id="Rectangle 48" style="position:absolute;left:8888;top:6955;width:1342;height:184;visibility:visible;mso-wrap-style:none;v-text-anchor:top" o:spid="_x0000_s107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Resmi Yazışma Esas </w:t>
                          </w:r>
                        </w:p>
                      </w:txbxContent>
                    </v:textbox>
                  </v:rect>
                  <v:rect id="Rectangle 49" style="position:absolute;left:9210;top:7174;width:707;height:184;visibility:visible;mso-wrap-style:none;v-text-anchor:top" o:spid="_x0000_s107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ve Usülleri </w:t>
                          </w:r>
                        </w:p>
                      </w:txbxContent>
                    </v:textbox>
                  </v:rect>
                  <v:rect id="Rectangle 50" style="position:absolute;left:9197;top:7393;width:747;height:184;visibility:visible;mso-wrap-style:none;v-text-anchor:top" o:spid="_x0000_s107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Hakkındaki </w:t>
                          </w:r>
                        </w:p>
                      </w:txbxContent>
                    </v:textbox>
                  </v:rect>
                  <v:rect id="Rectangle 51" style="position:absolute;left:9197;top:7612;width:756;height:184;visibility:visible;mso-wrap-style:none;v-text-anchor:top" o:spid="_x0000_s107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Yönetmelik</w:t>
                          </w:r>
                        </w:p>
                      </w:txbxContent>
                    </v:textbox>
                  </v:rect>
                  <v:rect id="Rectangle 52" style="position:absolute;left:9017;top:7831;width:1120;height:184;visibility:visible;mso-wrap-style:none;v-text-anchor:top" o:spid="_x0000_s107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Belge imza Yetki </w:t>
                          </w:r>
                        </w:p>
                      </w:txbxContent>
                    </v:textbox>
                  </v:rect>
                  <v:rect id="Rectangle 53" style="position:absolute;left:9352;top:8050;width:427;height:184;visibility:visible;mso-wrap-style:none;v-text-anchor:top" o:spid="_x0000_s107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Listesi</w:t>
                          </w:r>
                        </w:p>
                      </w:txbxContent>
                    </v:textbox>
                  </v:rect>
                  <v:rect id="Rectangle 54" style="position:absolute;left:3787;top:245;width:521;height:184;visibility:visible;mso-wrap-style:none;v-text-anchor:top" o:spid="_x0000_s107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İş Akışı </w:t>
                          </w:r>
                        </w:p>
                      </w:txbxContent>
                    </v:textbox>
                  </v:rect>
                  <v:rect id="Rectangle 55" style="position:absolute;left:6827;top:6955;width:1755;height:184;visibility:visible;mso-wrap-style:none;v-text-anchor:top" o:spid="_x0000_s107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Sevk edilen evraklar gereği </w:t>
                          </w:r>
                        </w:p>
                      </w:txbxContent>
                    </v:textbox>
                  </v:rect>
                  <v:rect id="Rectangle 56" style="position:absolute;left:6892;top:7174;width:1711;height:184;visibility:visible;mso-wrap-style:none;v-text-anchor:top" o:spid="_x0000_s108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yapılmak üzere ilgili birim </w:t>
                          </w:r>
                        </w:p>
                      </w:txbxContent>
                    </v:textbox>
                  </v:rect>
                  <v:rect id="Rectangle 57" style="position:absolute;left:6917;top:7393;width:1587;height:184;visibility:visible;mso-wrap-style:none;v-text-anchor:top" o:spid="_x0000_s108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personeline teslim edilir.</w:t>
                          </w:r>
                        </w:p>
                      </w:txbxContent>
                    </v:textbox>
                  </v:rect>
                  <v:rect id="Rectangle 58" style="position:absolute;left:6660;top:7612;width:2049;height:184;visibility:visible;mso-wrap-style:none;v-text-anchor:top" o:spid="_x0000_s108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Cevap, bilgi ve belge gerektiren </w:t>
                          </w:r>
                        </w:p>
                      </w:txbxContent>
                    </v:textbox>
                  </v:rect>
                  <v:rect id="Rectangle 59" style="position:absolute;left:6711;top:7831;width:2000;height:184;visibility:visible;mso-wrap-style:none;v-text-anchor:top" o:spid="_x0000_s108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yazıların gereği yerine getirilir.</w:t>
                          </w:r>
                        </w:p>
                      </w:txbxContent>
                    </v:textbox>
                  </v:rect>
                  <v:rect id="Rectangle 60" style="position:absolute;left:6763;top:4688;width:1880;height:184;visibility:visible;mso-wrap-style:none;v-text-anchor:top" o:spid="_x0000_s108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Teslim alınarak girişi yapılan </w:t>
                          </w:r>
                        </w:p>
                      </w:txbxContent>
                    </v:textbox>
                  </v:rect>
                  <v:rect id="Rectangle 61" style="position:absolute;left:6660;top:4907;width:2018;height:184;visibility:visible;mso-wrap-style:none;v-text-anchor:top" o:spid="_x0000_s108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evraklar  Koordinatöre sunulur.</w:t>
                          </w:r>
                        </w:p>
                      </w:txbxContent>
                    </v:textbox>
                  </v:rect>
                  <v:rect id="Rectangle 62" style="position:absolute;left:6827;top:5126;width:1676;height:184;visibility:visible;mso-wrap-style:none;v-text-anchor:top" o:spid="_x0000_s108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Konusuna ve ilgisine göre </w:t>
                          </w:r>
                        </w:p>
                      </w:txbxContent>
                    </v:textbox>
                  </v:rect>
                  <v:rect id="Rectangle 63" style="position:absolute;left:6737;top:5345;width:1893;height:184;visibility:visible;mso-wrap-style:none;v-text-anchor:top" o:spid="_x0000_s108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sevk edilir veya gereği yerine </w:t>
                          </w:r>
                        </w:p>
                      </w:txbxContent>
                    </v:textbox>
                  </v:rect>
                  <v:rect id="Rectangle 64" style="position:absolute;left:7471;top:5564;width:520;height:184;visibility:visible;mso-wrap-style:none;v-text-anchor:top" o:spid="_x0000_s108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getirilir.</w:t>
                          </w:r>
                        </w:p>
                      </w:txbxContent>
                    </v:textbox>
                  </v:rect>
                  <v:rect id="Rectangle 65" style="position:absolute;left:1546;top:3697;width:109;height:276;visibility:visible;mso-wrap-style:none;v-text-anchor:top" o:spid="_x0000_s108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/>
                      </w:txbxContent>
                    </v:textbox>
                  </v:rect>
                  <v:rect id="Rectangle 66" style="position:absolute;left:1546;top:1945;width:109;height:276;visibility:visible;mso-wrap-style:none;v-text-anchor:top" o:spid="_x0000_s109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>
                    <v:textbox style="mso-fit-shape-to-text:t" inset="0,0,0,0">
                      <w:txbxContent>
                        <w:p w:rsidR="00FB0AD4" w:rsidRDefault="00FB0AD4"/>
                      </w:txbxContent>
                    </v:textbox>
                  </v:rect>
                  <v:line id="Line 67" style="position:absolute;visibility:visible;mso-wrap-style:square" o:spid="_x0000_s1091" strokeweight="0" o:connectortype="straight" from="0,0" to="0,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/>
                  <v:rect id="Rectangle 68" style="position:absolute;width:13;height:13;visibility:visible;mso-wrap-style:square;v-text-anchor:top" o:spid="_x0000_s10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/>
                  <v:line id="Line 69" style="position:absolute;visibility:visible;mso-wrap-style:square" o:spid="_x0000_s1093" strokeweight="0" o:connectortype="straight" from="13,0" to="10292,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/>
                  <v:rect id="Rectangle 70" style="position:absolute;left:13;width:10279;height:13;visibility:visible;mso-wrap-style:square;v-text-anchor:top" o:spid="_x0000_s10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/>
                  <v:rect id="Rectangle 71" style="position:absolute;left:10305;width:13;height:1;visibility:visible;mso-wrap-style:square;v-text-anchor:top" o:spid="_x0000_s10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/>
                  <v:line id="Line 72" style="position:absolute;visibility:visible;mso-wrap-style:square" o:spid="_x0000_s1096" strokeweight="0" o:connectortype="straight" from="13,683" to="10292,68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r2/8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vb/xAAAANsAAAAPAAAAAAAAAAAA&#10;AAAAAKECAABkcnMvZG93bnJldi54bWxQSwUGAAAAAAQABAD5AAAAkgMAAAAA&#10;"/>
                  <v:rect id="Rectangle 73" style="position:absolute;left:13;top:683;width:10279;height:13;visibility:visible;mso-wrap-style:square;v-text-anchor:top" o:spid="_x0000_s10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/>
                  <v:rect id="Rectangle 74" style="position:absolute;left:13;top:2138;width:103;height:13;visibility:visible;mso-wrap-style:square;v-text-anchor:top" o:spid="_x0000_s10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/>
                  <v:rect id="Rectangle 75" style="position:absolute;left:309;top:2138;width:116;height:13;visibility:visible;mso-wrap-style:square;v-text-anchor:top" o:spid="_x0000_s10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/>
                  <v:rect id="Rectangle 76" style="position:absolute;left:618;top:2138;width:116;height:13;visibility:visible;mso-wrap-style:square;v-text-anchor:top" o:spid="_x0000_s11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/>
                  <v:rect id="Rectangle 77" style="position:absolute;left:927;top:2138;width:116;height:13;visibility:visible;mso-wrap-style:square;v-text-anchor:top" o:spid="_x0000_s11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/>
                  <v:rect id="Rectangle 78" style="position:absolute;left:1237;top:2138;width:116;height:13;visibility:visible;mso-wrap-style:square;v-text-anchor:top" o:spid="_x0000_s11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/>
                  <v:rect id="Rectangle 79" style="position:absolute;left:155;top:2138;width:38;height:13;visibility:visible;mso-wrap-style:square;v-text-anchor:top" o:spid="_x0000_s11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/>
                  <v:rect id="Rectangle 80" style="position:absolute;left:464;top:2138;width:38;height:13;visibility:visible;mso-wrap-style:square;v-text-anchor:top" o:spid="_x0000_s11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/>
                  <v:rect id="Rectangle 81" style="position:absolute;left:773;top:2138;width:39;height:13;visibility:visible;mso-wrap-style:square;v-text-anchor:top" o:spid="_x0000_s11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/>
                  <v:rect id="Rectangle 82" style="position:absolute;left:1082;top:2138;width:39;height:13;visibility:visible;mso-wrap-style:square;v-text-anchor:top" o:spid="_x0000_s11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/>
                  <v:rect id="Rectangle 83" style="position:absolute;left:1391;top:2138;width:39;height:13;visibility:visible;mso-wrap-style:square;v-text-anchor:top" o:spid="_x0000_s11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/>
                  <v:rect id="Rectangle 84" style="position:absolute;left:232;top:2138;width:39;height:13;visibility:visible;mso-wrap-style:square;v-text-anchor:top" o:spid="_x0000_s11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/>
                  <v:rect id="Rectangle 85" style="position:absolute;left:541;top:2138;width:39;height:13;visibility:visible;mso-wrap-style:square;v-text-anchor:top" o:spid="_x0000_s11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/>
                  <v:rect id="Rectangle 86" style="position:absolute;left:850;top:2138;width:39;height:13;visibility:visible;mso-wrap-style:square;v-text-anchor:top" o:spid="_x0000_s11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/>
                  <v:rect id="Rectangle 87" style="position:absolute;left:1159;top:2138;width:39;height:13;visibility:visible;mso-wrap-style:square;v-text-anchor:top" o:spid="_x0000_s11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/>
                  <v:rect id="Rectangle 88" style="position:absolute;left:1468;top:2138;width:39;height:13;visibility:visible;mso-wrap-style:square;v-text-anchor:top" o:spid="_x0000_s11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/>
                  <v:rect id="Rectangle 89" style="position:absolute;left:1546;top:2138;width:116;height:13;visibility:visible;mso-wrap-style:square;v-text-anchor:top" o:spid="_x0000_s11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/>
                  <v:rect id="Rectangle 90" style="position:absolute;left:1855;top:2138;width:116;height:13;visibility:visible;mso-wrap-style:square;v-text-anchor:top" o:spid="_x0000_s11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/>
                  <v:rect id="Rectangle 91" style="position:absolute;left:2164;top:2138;width:116;height:13;visibility:visible;mso-wrap-style:square;v-text-anchor:top" o:spid="_x0000_s11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/>
                  <v:rect id="Rectangle 92" style="position:absolute;left:2473;top:2138;width:116;height:13;visibility:visible;mso-wrap-style:square;v-text-anchor:top" o:spid="_x0000_s11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/>
                  <v:rect id="Rectangle 93" style="position:absolute;left:2782;top:2138;width:116;height:13;visibility:visible;mso-wrap-style:square;v-text-anchor:top" o:spid="_x0000_s11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/>
                  <v:rect id="Rectangle 94" style="position:absolute;left:3092;top:2138;width:115;height:13;visibility:visible;mso-wrap-style:square;v-text-anchor:top" o:spid="_x0000_s11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/>
                  <v:rect id="Rectangle 95" style="position:absolute;left:3401;top:2138;width:116;height:13;visibility:visible;mso-wrap-style:square;v-text-anchor:top" o:spid="_x0000_s11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/>
                  <v:rect id="Rectangle 96" style="position:absolute;left:3710;top:2138;width:116;height:13;visibility:visible;mso-wrap-style:square;v-text-anchor:top" o:spid="_x0000_s11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/>
                  <v:rect id="Rectangle 97" style="position:absolute;left:4019;top:2138;width:116;height:13;visibility:visible;mso-wrap-style:square;v-text-anchor:top" o:spid="_x0000_s11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/>
                  <v:rect id="Rectangle 98" style="position:absolute;left:4328;top:2138;width:116;height:13;visibility:visible;mso-wrap-style:square;v-text-anchor:top" o:spid="_x0000_s11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/>
                  <v:rect id="Rectangle 99" style="position:absolute;left:4637;top:2138;width:116;height:13;visibility:visible;mso-wrap-style:square;v-text-anchor:top" o:spid="_x0000_s11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/>
                  <v:rect id="Rectangle 100" style="position:absolute;left:4946;top:2138;width:116;height:13;visibility:visible;mso-wrap-style:square;v-text-anchor:top" o:spid="_x0000_s11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/>
                  <v:rect id="Rectangle 101" style="position:absolute;left:5256;top:2138;width:116;height:13;visibility:visible;mso-wrap-style:square;v-text-anchor:top" o:spid="_x0000_s11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/>
                  <v:rect id="Rectangle 102" style="position:absolute;left:5565;top:2138;width:116;height:13;visibility:visible;mso-wrap-style:square;v-text-anchor:top" o:spid="_x0000_s11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/>
                  <v:rect id="Rectangle 103" style="position:absolute;left:5874;top:2138;width:116;height:13;visibility:visible;mso-wrap-style:square;v-text-anchor:top" o:spid="_x0000_s11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/>
                  <v:rect id="Rectangle 104" style="position:absolute;left:6183;top:2138;width:116;height:13;visibility:visible;mso-wrap-style:square;v-text-anchor:top" o:spid="_x0000_s11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/>
                  <v:rect id="Rectangle 105" style="position:absolute;left:6492;top:2138;width:116;height:13;visibility:visible;mso-wrap-style:square;v-text-anchor:top" o:spid="_x0000_s11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/>
                  <v:rect id="Rectangle 106" style="position:absolute;left:1700;top:2138;width:39;height:13;visibility:visible;mso-wrap-style:square;v-text-anchor:top" o:spid="_x0000_s11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/>
                  <v:rect id="Rectangle 107" style="position:absolute;left:2010;top:2138;width:38;height:13;visibility:visible;mso-wrap-style:square;v-text-anchor:top" o:spid="_x0000_s11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/>
                  <v:rect id="Rectangle 108" style="position:absolute;left:2319;top:2138;width:38;height:13;visibility:visible;mso-wrap-style:square;v-text-anchor:top" o:spid="_x0000_s11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/>
                  <v:rect id="Rectangle 109" style="position:absolute;left:2628;top:2138;width:38;height:13;visibility:visible;mso-wrap-style:square;v-text-anchor:top" o:spid="_x0000_s11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/>
                  <v:rect id="Rectangle 110" style="position:absolute;left:2937;top:2138;width:39;height:13;visibility:visible;mso-wrap-style:square;v-text-anchor:top" o:spid="_x0000_s11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/>
                  <v:rect id="Rectangle 111" style="position:absolute;left:3246;top:2138;width:39;height:13;visibility:visible;mso-wrap-style:square;v-text-anchor:top" o:spid="_x0000_s11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/>
                  <v:rect id="Rectangle 112" style="position:absolute;left:3555;top:2138;width:39;height:13;visibility:visible;mso-wrap-style:square;v-text-anchor:top" o:spid="_x0000_s11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/>
                  <v:rect id="Rectangle 113" style="position:absolute;left:3864;top:2138;width:39;height:13;visibility:visible;mso-wrap-style:square;v-text-anchor:top" o:spid="_x0000_s11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/>
                  <v:rect id="Rectangle 114" style="position:absolute;left:4174;top:2138;width:38;height:13;visibility:visible;mso-wrap-style:square;v-text-anchor:top" o:spid="_x0000_s11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/>
                  <v:rect id="Rectangle 115" style="position:absolute;left:4483;top:2138;width:38;height:13;visibility:visible;mso-wrap-style:square;v-text-anchor:top" o:spid="_x0000_s11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/>
                  <v:rect id="Rectangle 116" style="position:absolute;left:4792;top:2138;width:39;height:13;visibility:visible;mso-wrap-style:square;v-text-anchor:top" o:spid="_x0000_s11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/>
                  <v:rect id="Rectangle 117" style="position:absolute;left:5101;top:2138;width:39;height:13;visibility:visible;mso-wrap-style:square;v-text-anchor:top" o:spid="_x0000_s11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/>
                  <v:rect id="Rectangle 118" style="position:absolute;left:5410;top:2138;width:39;height:13;visibility:visible;mso-wrap-style:square;v-text-anchor:top" o:spid="_x0000_s11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/>
                  <v:rect id="Rectangle 119" style="position:absolute;left:5719;top:2138;width:39;height:13;visibility:visible;mso-wrap-style:square;v-text-anchor:top" o:spid="_x0000_s11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/>
                  <v:rect id="Rectangle 120" style="position:absolute;left:6028;top:2138;width:39;height:13;visibility:visible;mso-wrap-style:square;v-text-anchor:top" o:spid="_x0000_s11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/>
                  <v:rect id="Rectangle 121" style="position:absolute;left:6338;top:2138;width:38;height:13;visibility:visible;mso-wrap-style:square;v-text-anchor:top" o:spid="_x0000_s11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/>
                  <v:rect id="Rectangle 122" style="position:absolute;left:1778;top:2138;width:38;height:13;visibility:visible;mso-wrap-style:square;v-text-anchor:top" o:spid="_x0000_s11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/>
                  <v:rect id="Rectangle 123" style="position:absolute;left:2087;top:2138;width:38;height:13;visibility:visible;mso-wrap-style:square;v-text-anchor:top" o:spid="_x0000_s11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/>
                  <v:rect id="Rectangle 124" style="position:absolute;left:2396;top:2138;width:39;height:13;visibility:visible;mso-wrap-style:square;v-text-anchor:top" o:spid="_x0000_s11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/>
                  <v:rect id="Rectangle 125" style="position:absolute;left:2705;top:2138;width:39;height:13;visibility:visible;mso-wrap-style:square;v-text-anchor:top" o:spid="_x0000_s11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/>
                  <v:rect id="Rectangle 126" style="position:absolute;left:3014;top:2138;width:39;height:13;visibility:visible;mso-wrap-style:square;v-text-anchor:top" o:spid="_x0000_s11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/>
                  <v:rect id="Rectangle 127" style="position:absolute;left:3323;top:2138;width:39;height:13;visibility:visible;mso-wrap-style:square;v-text-anchor:top" o:spid="_x0000_s11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/>
                  <v:rect id="Rectangle 128" style="position:absolute;left:3633;top:2138;width:38;height:13;visibility:visible;mso-wrap-style:square;v-text-anchor:top" o:spid="_x0000_s11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/>
                  <v:rect id="Rectangle 129" style="position:absolute;left:3942;top:2138;width:38;height:13;visibility:visible;mso-wrap-style:square;v-text-anchor:top" o:spid="_x0000_s11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/>
                  <v:rect id="Rectangle 130" style="position:absolute;left:4251;top:2138;width:39;height:13;visibility:visible;mso-wrap-style:square;v-text-anchor:top" o:spid="_x0000_s11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/>
                  <v:rect id="Rectangle 131" style="position:absolute;left:4560;top:2138;width:39;height:13;visibility:visible;mso-wrap-style:square;v-text-anchor:top" o:spid="_x0000_s11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/>
                  <v:rect id="Rectangle 132" style="position:absolute;left:4869;top:2138;width:39;height:13;visibility:visible;mso-wrap-style:square;v-text-anchor:top" o:spid="_x0000_s11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/>
                  <v:rect id="Rectangle 133" style="position:absolute;left:5178;top:2138;width:39;height:13;visibility:visible;mso-wrap-style:square;v-text-anchor:top" o:spid="_x0000_s11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/>
                  <v:rect id="Rectangle 134" style="position:absolute;left:5487;top:2138;width:39;height:13;visibility:visible;mso-wrap-style:square;v-text-anchor:top" o:spid="_x0000_s11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/>
                  <v:rect id="Rectangle 135" style="position:absolute;left:5797;top:2138;width:38;height:13;visibility:visible;mso-wrap-style:square;v-text-anchor:top" o:spid="_x0000_s11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/>
                  <v:rect id="Rectangle 136" style="position:absolute;left:6106;top:2138;width:38;height:13;visibility:visible;mso-wrap-style:square;v-text-anchor:top" o:spid="_x0000_s11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/>
                  <v:rect id="Rectangle 137" style="position:absolute;left:6415;top:2138;width:39;height:13;visibility:visible;mso-wrap-style:square;v-text-anchor:top" o:spid="_x0000_s11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/>
                  <v:rect id="Rectangle 138" style="position:absolute;left:6801;top:2138;width:116;height:13;visibility:visible;mso-wrap-style:square;v-text-anchor:top" o:spid="_x0000_s11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/>
                  <v:rect id="Rectangle 139" style="position:absolute;left:7111;top:2138;width:115;height:13;visibility:visible;mso-wrap-style:square;v-text-anchor:top" o:spid="_x0000_s11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/>
                  <v:rect id="Rectangle 140" style="position:absolute;left:7420;top:2138;width:116;height:13;visibility:visible;mso-wrap-style:square;v-text-anchor:top" o:spid="_x0000_s11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/>
                  <v:rect id="Rectangle 141" style="position:absolute;left:7729;top:2138;width:116;height:13;visibility:visible;mso-wrap-style:square;v-text-anchor:top" o:spid="_x0000_s11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/>
                  <v:rect id="Rectangle 142" style="position:absolute;left:8038;top:2138;width:116;height:13;visibility:visible;mso-wrap-style:square;v-text-anchor:top" o:spid="_x0000_s11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/>
                  <v:rect id="Rectangle 143" style="position:absolute;left:8347;top:2138;width:116;height:13;visibility:visible;mso-wrap-style:square;v-text-anchor:top" o:spid="_x0000_s11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/>
                  <v:rect id="Rectangle 144" style="position:absolute;left:8656;top:2138;width:116;height:13;visibility:visible;mso-wrap-style:square;v-text-anchor:top" o:spid="_x0000_s11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/>
                  <v:rect id="Rectangle 145" style="position:absolute;left:6647;top:2138;width:38;height:13;visibility:visible;mso-wrap-style:square;v-text-anchor:top" o:spid="_x0000_s11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/>
                  <v:rect id="Rectangle 146" style="position:absolute;left:6956;top:2138;width:39;height:13;visibility:visible;mso-wrap-style:square;v-text-anchor:top" o:spid="_x0000_s11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/>
                  <v:rect id="Rectangle 147" style="position:absolute;left:7265;top:2138;width:39;height:13;visibility:visible;mso-wrap-style:square;v-text-anchor:top" o:spid="_x0000_s11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/>
                  <v:rect id="Rectangle 148" style="position:absolute;left:7574;top:2138;width:39;height:13;visibility:visible;mso-wrap-style:square;v-text-anchor:top" o:spid="_x0000_s11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/>
                  <v:rect id="Rectangle 149" style="position:absolute;left:7883;top:2138;width:39;height:13;visibility:visible;mso-wrap-style:square;v-text-anchor:top" o:spid="_x0000_s11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/>
                  <v:rect id="Rectangle 150" style="position:absolute;left:8193;top:2138;width:38;height:13;visibility:visible;mso-wrap-style:square;v-text-anchor:top" o:spid="_x0000_s11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/>
                  <v:rect id="Rectangle 151" style="position:absolute;left:8502;top:2138;width:38;height:13;visibility:visible;mso-wrap-style:square;v-text-anchor:top" o:spid="_x0000_s11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/>
                  <v:rect id="Rectangle 152" style="position:absolute;left:8811;top:2138;width:26;height:13;visibility:visible;mso-wrap-style:square;v-text-anchor:top" o:spid="_x0000_s11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/>
                  <v:rect id="Rectangle 153" style="position:absolute;left:6724;top:2138;width:39;height:13;visibility:visible;mso-wrap-style:square;v-text-anchor:top" o:spid="_x0000_s11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/>
                  <v:rect id="Rectangle 154" style="position:absolute;left:7033;top:2138;width:39;height:13;visibility:visible;mso-wrap-style:square;v-text-anchor:top" o:spid="_x0000_s11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/>
                  <v:rect id="Rectangle 155" style="position:absolute;left:7342;top:2138;width:39;height:13;visibility:visible;mso-wrap-style:square;v-text-anchor:top" o:spid="_x0000_s11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/>
                  <v:rect id="Rectangle 156" style="position:absolute;left:7652;top:2138;width:38;height:13;visibility:visible;mso-wrap-style:square;v-text-anchor:top" o:spid="_x0000_s11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/>
                  <v:rect id="Rectangle 157" style="position:absolute;left:7961;top:2138;width:38;height:13;visibility:visible;mso-wrap-style:square;v-text-anchor:top" o:spid="_x0000_s11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/>
                  <v:rect id="Rectangle 158" style="position:absolute;left:8270;top:2138;width:38;height:13;visibility:visible;mso-wrap-style:square;v-text-anchor:top" o:spid="_x0000_s11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/>
                  <v:rect id="Rectangle 159" style="position:absolute;left:8579;top:2138;width:39;height:13;visibility:visible;mso-wrap-style:square;v-text-anchor:top" o:spid="_x0000_s11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/>
                  <v:rect id="Rectangle 160" style="position:absolute;left:8965;top:2138;width:116;height:13;visibility:visible;mso-wrap-style:square;v-text-anchor:top" o:spid="_x0000_s11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/>
                  <v:rect id="Rectangle 161" style="position:absolute;left:9275;top:2138;width:115;height:13;visibility:visible;mso-wrap-style:square;v-text-anchor:top" o:spid="_x0000_s11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/>
                  <v:rect id="Rectangle 162" style="position:absolute;left:9584;top:2138;width:116;height:13;visibility:visible;mso-wrap-style:square;v-text-anchor:top" o:spid="_x0000_s11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/>
                  <v:rect id="Rectangle 163" style="position:absolute;left:9893;top:2138;width:116;height:13;visibility:visible;mso-wrap-style:square;v-text-anchor:top" o:spid="_x0000_s11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/>
                  <v:rect id="Rectangle 164" style="position:absolute;left:10202;top:2138;width:90;height:13;visibility:visible;mso-wrap-style:square;v-text-anchor:top" o:spid="_x0000_s11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/>
                  <v:rect id="Rectangle 165" style="position:absolute;left:9120;top:2138;width:39;height:13;visibility:visible;mso-wrap-style:square;v-text-anchor:top" o:spid="_x0000_s11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/>
                  <v:rect id="Rectangle 166" style="position:absolute;left:9429;top:2138;width:39;height:13;visibility:visible;mso-wrap-style:square;v-text-anchor:top" o:spid="_x0000_s11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/>
                  <v:rect id="Rectangle 167" style="position:absolute;left:9738;top:2138;width:39;height:13;visibility:visible;mso-wrap-style:square;v-text-anchor:top" o:spid="_x0000_s11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/>
                  <v:rect id="Rectangle 168" style="position:absolute;left:10047;top:2138;width:39;height:13;visibility:visible;mso-wrap-style:square;v-text-anchor:top" o:spid="_x0000_s11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/>
                  <v:rect id="Rectangle 169" style="position:absolute;left:8888;top:2138;width:39;height:13;visibility:visible;mso-wrap-style:square;v-text-anchor:top" o:spid="_x0000_s11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/>
                  <v:rect id="Rectangle 170" style="position:absolute;left:9197;top:2138;width:39;height:13;visibility:visible;mso-wrap-style:square;v-text-anchor:top" o:spid="_x0000_s11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/>
                  <v:rect id="Rectangle 171" style="position:absolute;left:9506;top:2138;width:39;height:13;visibility:visible;mso-wrap-style:square;v-text-anchor:top" o:spid="_x0000_s11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/>
                  <v:rect id="Rectangle 172" style="position:absolute;left:9816;top:2138;width:38;height:13;visibility:visible;mso-wrap-style:square;v-text-anchor:top" o:spid="_x0000_s11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/>
                  <v:rect id="Rectangle 173" style="position:absolute;left:10125;top:2138;width:38;height:13;visibility:visible;mso-wrap-style:square;v-text-anchor:top" o:spid="_x0000_s11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/>
                  <v:rect id="Rectangle 174" style="position:absolute;left:13;top:3890;width:103;height:13;visibility:visible;mso-wrap-style:square;v-text-anchor:top" o:spid="_x0000_s11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/>
                  <v:rect id="Rectangle 175" style="position:absolute;left:309;top:3890;width:116;height:13;visibility:visible;mso-wrap-style:square;v-text-anchor:top" o:spid="_x0000_s11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/>
                  <v:rect id="Rectangle 176" style="position:absolute;left:618;top:3890;width:116;height:13;visibility:visible;mso-wrap-style:square;v-text-anchor:top" o:spid="_x0000_s12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/>
                  <v:rect id="Rectangle 177" style="position:absolute;left:927;top:3890;width:116;height:13;visibility:visible;mso-wrap-style:square;v-text-anchor:top" o:spid="_x0000_s12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/>
                  <v:rect id="Rectangle 178" style="position:absolute;left:1237;top:3890;width:116;height:13;visibility:visible;mso-wrap-style:square;v-text-anchor:top" o:spid="_x0000_s12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/>
                  <v:rect id="Rectangle 179" style="position:absolute;left:155;top:3890;width:38;height:13;visibility:visible;mso-wrap-style:square;v-text-anchor:top" o:spid="_x0000_s12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/>
                  <v:rect id="Rectangle 180" style="position:absolute;left:464;top:3890;width:38;height:13;visibility:visible;mso-wrap-style:square;v-text-anchor:top" o:spid="_x0000_s12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/>
                  <v:rect id="Rectangle 181" style="position:absolute;left:773;top:3890;width:39;height:13;visibility:visible;mso-wrap-style:square;v-text-anchor:top" o:spid="_x0000_s12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/>
                  <v:rect id="Rectangle 182" style="position:absolute;left:1082;top:3890;width:39;height:13;visibility:visible;mso-wrap-style:square;v-text-anchor:top" o:spid="_x0000_s12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/>
                  <v:rect id="Rectangle 183" style="position:absolute;left:1391;top:3890;width:39;height:13;visibility:visible;mso-wrap-style:square;v-text-anchor:top" o:spid="_x0000_s12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/>
                  <v:rect id="Rectangle 184" style="position:absolute;left:232;top:3890;width:39;height:13;visibility:visible;mso-wrap-style:square;v-text-anchor:top" o:spid="_x0000_s12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/>
                  <v:rect id="Rectangle 185" style="position:absolute;left:541;top:3890;width:39;height:13;visibility:visible;mso-wrap-style:square;v-text-anchor:top" o:spid="_x0000_s12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/>
                  <v:rect id="Rectangle 186" style="position:absolute;left:850;top:3890;width:39;height:13;visibility:visible;mso-wrap-style:square;v-text-anchor:top" o:spid="_x0000_s12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/>
                  <v:rect id="Rectangle 187" style="position:absolute;left:1159;top:3890;width:39;height:13;visibility:visible;mso-wrap-style:square;v-text-anchor:top" o:spid="_x0000_s12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/>
                  <v:rect id="Rectangle 188" style="position:absolute;left:1468;top:3890;width:39;height:13;visibility:visible;mso-wrap-style:square;v-text-anchor:top" o:spid="_x0000_s12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/>
                  <v:rect id="Rectangle 189" style="position:absolute;left:1546;top:3890;width:116;height:13;visibility:visible;mso-wrap-style:square;v-text-anchor:top" o:spid="_x0000_s12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/>
                  <v:rect id="Rectangle 190" style="position:absolute;left:1855;top:3890;width:116;height:13;visibility:visible;mso-wrap-style:square;v-text-anchor:top" o:spid="_x0000_s12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/>
                  <v:rect id="Rectangle 191" style="position:absolute;left:2164;top:3890;width:116;height:13;visibility:visible;mso-wrap-style:square;v-text-anchor:top" o:spid="_x0000_s12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/>
                  <v:rect id="Rectangle 192" style="position:absolute;left:2473;top:3890;width:116;height:13;visibility:visible;mso-wrap-style:square;v-text-anchor:top" o:spid="_x0000_s12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/>
                  <v:rect id="Rectangle 193" style="position:absolute;left:2782;top:3890;width:116;height:13;visibility:visible;mso-wrap-style:square;v-text-anchor:top" o:spid="_x0000_s12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/>
                  <v:rect id="Rectangle 194" style="position:absolute;left:3092;top:3890;width:115;height:13;visibility:visible;mso-wrap-style:square;v-text-anchor:top" o:spid="_x0000_s12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/>
                  <v:rect id="Rectangle 195" style="position:absolute;left:3401;top:3890;width:116;height:13;visibility:visible;mso-wrap-style:square;v-text-anchor:top" o:spid="_x0000_s12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/>
                  <v:rect id="Rectangle 196" style="position:absolute;left:3710;top:3890;width:116;height:13;visibility:visible;mso-wrap-style:square;v-text-anchor:top" o:spid="_x0000_s12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/>
                  <v:rect id="Rectangle 197" style="position:absolute;left:4019;top:3890;width:116;height:13;visibility:visible;mso-wrap-style:square;v-text-anchor:top" o:spid="_x0000_s12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/>
                  <v:rect id="Rectangle 198" style="position:absolute;left:4328;top:3890;width:116;height:13;visibility:visible;mso-wrap-style:square;v-text-anchor:top" o:spid="_x0000_s12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/>
                  <v:rect id="Rectangle 199" style="position:absolute;left:4637;top:3890;width:116;height:13;visibility:visible;mso-wrap-style:square;v-text-anchor:top" o:spid="_x0000_s12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/>
                  <v:rect id="Rectangle 200" style="position:absolute;left:4946;top:3890;width:116;height:13;visibility:visible;mso-wrap-style:square;v-text-anchor:top" o:spid="_x0000_s12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/>
                  <v:rect id="Rectangle 201" style="position:absolute;left:5256;top:3890;width:116;height:13;visibility:visible;mso-wrap-style:square;v-text-anchor:top" o:spid="_x0000_s12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/>
                  <v:rect id="Rectangle 202" style="position:absolute;left:5565;top:3890;width:116;height:13;visibility:visible;mso-wrap-style:square;v-text-anchor:top" o:spid="_x0000_s12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/>
                  <v:rect id="Rectangle 203" style="position:absolute;left:5874;top:3890;width:116;height:13;visibility:visible;mso-wrap-style:square;v-text-anchor:top" o:spid="_x0000_s12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/>
                  <v:rect id="Rectangle 204" style="position:absolute;left:6183;top:3890;width:116;height:13;visibility:visible;mso-wrap-style:square;v-text-anchor:top" o:spid="_x0000_s12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/>
                </v:group>
                <v:group id="Group 406" style="position:absolute;left:165;top:24701;width:65271;height:28956" coordsize="10279,4560" coordorigin="13,3890" o:spid="_x0000_s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Rectangle 206" style="position:absolute;left:6492;top:3890;width:116;height:13;visibility:visible;mso-wrap-style:square;v-text-anchor:top" o:spid="_x0000_s12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/>
                  <v:rect id="Rectangle 207" style="position:absolute;left:1700;top:3890;width:39;height:13;visibility:visible;mso-wrap-style:square;v-text-anchor:top" o:spid="_x0000_s12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/>
                  <v:rect id="Rectangle 208" style="position:absolute;left:2010;top:3890;width:38;height:13;visibility:visible;mso-wrap-style:square;v-text-anchor:top" o:spid="_x0000_s12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/>
                  <v:rect id="Rectangle 209" style="position:absolute;left:2319;top:3890;width:38;height:13;visibility:visible;mso-wrap-style:square;v-text-anchor:top" o:spid="_x0000_s12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/>
                  <v:rect id="Rectangle 210" style="position:absolute;left:2628;top:3890;width:38;height:13;visibility:visible;mso-wrap-style:square;v-text-anchor:top" o:spid="_x0000_s12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/>
                  <v:rect id="Rectangle 211" style="position:absolute;left:2937;top:3890;width:39;height:13;visibility:visible;mso-wrap-style:square;v-text-anchor:top" o:spid="_x0000_s12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/>
                  <v:rect id="Rectangle 212" style="position:absolute;left:3246;top:3890;width:39;height:13;visibility:visible;mso-wrap-style:square;v-text-anchor:top" o:spid="_x0000_s12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/>
                  <v:rect id="Rectangle 213" style="position:absolute;left:3555;top:3890;width:39;height:13;visibility:visible;mso-wrap-style:square;v-text-anchor:top" o:spid="_x0000_s12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/>
                  <v:rect id="Rectangle 214" style="position:absolute;left:3864;top:3890;width:39;height:13;visibility:visible;mso-wrap-style:square;v-text-anchor:top" o:spid="_x0000_s12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/>
                  <v:rect id="Rectangle 215" style="position:absolute;left:4174;top:3890;width:38;height:13;visibility:visible;mso-wrap-style:square;v-text-anchor:top" o:spid="_x0000_s12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/>
                  <v:rect id="Rectangle 216" style="position:absolute;left:4483;top:3890;width:38;height:13;visibility:visible;mso-wrap-style:square;v-text-anchor:top" o:spid="_x0000_s12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/>
                  <v:rect id="Rectangle 217" style="position:absolute;left:4792;top:3890;width:39;height:13;visibility:visible;mso-wrap-style:square;v-text-anchor:top" o:spid="_x0000_s12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/>
                  <v:rect id="Rectangle 218" style="position:absolute;left:5101;top:3890;width:39;height:13;visibility:visible;mso-wrap-style:square;v-text-anchor:top" o:spid="_x0000_s12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/>
                  <v:rect id="Rectangle 219" style="position:absolute;left:5410;top:3890;width:39;height:13;visibility:visible;mso-wrap-style:square;v-text-anchor:top" o:spid="_x0000_s12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/>
                  <v:rect id="Rectangle 220" style="position:absolute;left:5719;top:3890;width:39;height:13;visibility:visible;mso-wrap-style:square;v-text-anchor:top" o:spid="_x0000_s12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/>
                  <v:rect id="Rectangle 221" style="position:absolute;left:6028;top:3890;width:39;height:13;visibility:visible;mso-wrap-style:square;v-text-anchor:top" o:spid="_x0000_s12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/>
                  <v:rect id="Rectangle 222" style="position:absolute;left:6338;top:3890;width:38;height:13;visibility:visible;mso-wrap-style:square;v-text-anchor:top" o:spid="_x0000_s12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/>
                  <v:rect id="Rectangle 223" style="position:absolute;left:1778;top:3890;width:38;height:13;visibility:visible;mso-wrap-style:square;v-text-anchor:top" o:spid="_x0000_s12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/>
                  <v:rect id="Rectangle 224" style="position:absolute;left:2087;top:3890;width:38;height:13;visibility:visible;mso-wrap-style:square;v-text-anchor:top" o:spid="_x0000_s12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/>
                  <v:rect id="Rectangle 225" style="position:absolute;left:2396;top:3890;width:39;height:13;visibility:visible;mso-wrap-style:square;v-text-anchor:top" o:spid="_x0000_s12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/>
                  <v:rect id="Rectangle 226" style="position:absolute;left:2705;top:3890;width:39;height:13;visibility:visible;mso-wrap-style:square;v-text-anchor:top" o:spid="_x0000_s12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/>
                  <v:rect id="Rectangle 227" style="position:absolute;left:3014;top:3890;width:39;height:13;visibility:visible;mso-wrap-style:square;v-text-anchor:top" o:spid="_x0000_s12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/>
                  <v:rect id="Rectangle 228" style="position:absolute;left:3323;top:3890;width:39;height:13;visibility:visible;mso-wrap-style:square;v-text-anchor:top" o:spid="_x0000_s12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/>
                  <v:rect id="Rectangle 229" style="position:absolute;left:3633;top:3890;width:38;height:13;visibility:visible;mso-wrap-style:square;v-text-anchor:top" o:spid="_x0000_s12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/>
                  <v:rect id="Rectangle 230" style="position:absolute;left:3942;top:3890;width:38;height:13;visibility:visible;mso-wrap-style:square;v-text-anchor:top" o:spid="_x0000_s12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/>
                  <v:rect id="Rectangle 231" style="position:absolute;left:4251;top:3890;width:39;height:13;visibility:visible;mso-wrap-style:square;v-text-anchor:top" o:spid="_x0000_s12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/>
                  <v:rect id="Rectangle 232" style="position:absolute;left:4560;top:3890;width:39;height:13;visibility:visible;mso-wrap-style:square;v-text-anchor:top" o:spid="_x0000_s12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/>
                  <v:rect id="Rectangle 233" style="position:absolute;left:4869;top:3890;width:39;height:13;visibility:visible;mso-wrap-style:square;v-text-anchor:top" o:spid="_x0000_s12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/>
                  <v:rect id="Rectangle 234" style="position:absolute;left:5178;top:3890;width:39;height:13;visibility:visible;mso-wrap-style:square;v-text-anchor:top" o:spid="_x0000_s12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/>
                  <v:rect id="Rectangle 235" style="position:absolute;left:5487;top:3890;width:39;height:13;visibility:visible;mso-wrap-style:square;v-text-anchor:top" o:spid="_x0000_s12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/>
                  <v:rect id="Rectangle 236" style="position:absolute;left:5797;top:3890;width:38;height:13;visibility:visible;mso-wrap-style:square;v-text-anchor:top" o:spid="_x0000_s12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/>
                  <v:rect id="Rectangle 237" style="position:absolute;left:6106;top:3890;width:38;height:13;visibility:visible;mso-wrap-style:square;v-text-anchor:top" o:spid="_x0000_s12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/>
                  <v:rect id="Rectangle 238" style="position:absolute;left:6415;top:3890;width:39;height:13;visibility:visible;mso-wrap-style:square;v-text-anchor:top" o:spid="_x0000_s12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/>
                  <v:rect id="Rectangle 239" style="position:absolute;left:6801;top:3890;width:116;height:13;visibility:visible;mso-wrap-style:square;v-text-anchor:top" o:spid="_x0000_s12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/>
                  <v:rect id="Rectangle 240" style="position:absolute;left:7111;top:3890;width:115;height:13;visibility:visible;mso-wrap-style:square;v-text-anchor:top" o:spid="_x0000_s12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/>
                  <v:rect id="Rectangle 241" style="position:absolute;left:7420;top:3890;width:116;height:13;visibility:visible;mso-wrap-style:square;v-text-anchor:top" o:spid="_x0000_s12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/>
                  <v:rect id="Rectangle 242" style="position:absolute;left:7729;top:3890;width:116;height:13;visibility:visible;mso-wrap-style:square;v-text-anchor:top" o:spid="_x0000_s12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/>
                  <v:rect id="Rectangle 243" style="position:absolute;left:8038;top:3890;width:116;height:13;visibility:visible;mso-wrap-style:square;v-text-anchor:top" o:spid="_x0000_s12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/>
                  <v:rect id="Rectangle 244" style="position:absolute;left:8347;top:3890;width:116;height:13;visibility:visible;mso-wrap-style:square;v-text-anchor:top" o:spid="_x0000_s12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/>
                  <v:rect id="Rectangle 245" style="position:absolute;left:8656;top:3890;width:116;height:13;visibility:visible;mso-wrap-style:square;v-text-anchor:top" o:spid="_x0000_s12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/>
                  <v:rect id="Rectangle 246" style="position:absolute;left:6647;top:3890;width:38;height:13;visibility:visible;mso-wrap-style:square;v-text-anchor:top" o:spid="_x0000_s12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/>
                  <v:rect id="Rectangle 247" style="position:absolute;left:6956;top:3890;width:39;height:13;visibility:visible;mso-wrap-style:square;v-text-anchor:top" o:spid="_x0000_s12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/>
                  <v:rect id="Rectangle 248" style="position:absolute;left:7265;top:3890;width:39;height:13;visibility:visible;mso-wrap-style:square;v-text-anchor:top" o:spid="_x0000_s12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/>
                  <v:rect id="Rectangle 249" style="position:absolute;left:7574;top:3890;width:39;height:13;visibility:visible;mso-wrap-style:square;v-text-anchor:top" o:spid="_x0000_s12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/>
                  <v:rect id="Rectangle 250" style="position:absolute;left:7883;top:3890;width:39;height:13;visibility:visible;mso-wrap-style:square;v-text-anchor:top" o:spid="_x0000_s12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/>
                  <v:rect id="Rectangle 251" style="position:absolute;left:8193;top:3890;width:38;height:13;visibility:visible;mso-wrap-style:square;v-text-anchor:top" o:spid="_x0000_s12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/>
                  <v:rect id="Rectangle 252" style="position:absolute;left:8502;top:3890;width:38;height:13;visibility:visible;mso-wrap-style:square;v-text-anchor:top" o:spid="_x0000_s12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/>
                  <v:rect id="Rectangle 253" style="position:absolute;left:8811;top:3890;width:26;height:13;visibility:visible;mso-wrap-style:square;v-text-anchor:top" o:spid="_x0000_s12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/>
                  <v:rect id="Rectangle 254" style="position:absolute;left:6724;top:3890;width:39;height:13;visibility:visible;mso-wrap-style:square;v-text-anchor:top" o:spid="_x0000_s12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/>
                  <v:rect id="Rectangle 255" style="position:absolute;left:7033;top:3890;width:39;height:13;visibility:visible;mso-wrap-style:square;v-text-anchor:top" o:spid="_x0000_s12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/>
                  <v:rect id="Rectangle 256" style="position:absolute;left:7342;top:3890;width:39;height:13;visibility:visible;mso-wrap-style:square;v-text-anchor:top" o:spid="_x0000_s12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/>
                  <v:rect id="Rectangle 257" style="position:absolute;left:7652;top:3890;width:38;height:13;visibility:visible;mso-wrap-style:square;v-text-anchor:top" o:spid="_x0000_s12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/>
                  <v:rect id="Rectangle 258" style="position:absolute;left:7961;top:3890;width:38;height:13;visibility:visible;mso-wrap-style:square;v-text-anchor:top" o:spid="_x0000_s12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/>
                  <v:rect id="Rectangle 259" style="position:absolute;left:8270;top:3890;width:38;height:13;visibility:visible;mso-wrap-style:square;v-text-anchor:top" o:spid="_x0000_s12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/>
                  <v:rect id="Rectangle 260" style="position:absolute;left:8579;top:3890;width:39;height:13;visibility:visible;mso-wrap-style:square;v-text-anchor:top" o:spid="_x0000_s12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/>
                  <v:rect id="Rectangle 261" style="position:absolute;left:8965;top:3890;width:116;height:13;visibility:visible;mso-wrap-style:square;v-text-anchor:top" o:spid="_x0000_s12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/>
                  <v:rect id="Rectangle 262" style="position:absolute;left:9275;top:3890;width:115;height:13;visibility:visible;mso-wrap-style:square;v-text-anchor:top" o:spid="_x0000_s12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/>
                  <v:rect id="Rectangle 263" style="position:absolute;left:9584;top:3890;width:116;height:13;visibility:visible;mso-wrap-style:square;v-text-anchor:top" o:spid="_x0000_s12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/>
                  <v:rect id="Rectangle 264" style="position:absolute;left:9893;top:3890;width:116;height:13;visibility:visible;mso-wrap-style:square;v-text-anchor:top" o:spid="_x0000_s12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/>
                  <v:rect id="Rectangle 265" style="position:absolute;left:10202;top:3890;width:90;height:13;visibility:visible;mso-wrap-style:square;v-text-anchor:top" o:spid="_x0000_s12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/>
                  <v:rect id="Rectangle 266" style="position:absolute;left:9120;top:3890;width:39;height:13;visibility:visible;mso-wrap-style:square;v-text-anchor:top" o:spid="_x0000_s12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/>
                  <v:rect id="Rectangle 267" style="position:absolute;left:9429;top:3890;width:39;height:13;visibility:visible;mso-wrap-style:square;v-text-anchor:top" o:spid="_x0000_s12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/>
                  <v:rect id="Rectangle 268" style="position:absolute;left:9738;top:3890;width:39;height:13;visibility:visible;mso-wrap-style:square;v-text-anchor:top" o:spid="_x0000_s12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/>
                  <v:rect id="Rectangle 269" style="position:absolute;left:10047;top:3890;width:39;height:13;visibility:visible;mso-wrap-style:square;v-text-anchor:top" o:spid="_x0000_s12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/>
                  <v:rect id="Rectangle 270" style="position:absolute;left:8888;top:3890;width:39;height:13;visibility:visible;mso-wrap-style:square;v-text-anchor:top" o:spid="_x0000_s12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/>
                  <v:rect id="Rectangle 271" style="position:absolute;left:9197;top:3890;width:39;height:13;visibility:visible;mso-wrap-style:square;v-text-anchor:top" o:spid="_x0000_s12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/>
                  <v:rect id="Rectangle 272" style="position:absolute;left:9506;top:3890;width:39;height:13;visibility:visible;mso-wrap-style:square;v-text-anchor:top" o:spid="_x0000_s12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/>
                  <v:rect id="Rectangle 273" style="position:absolute;left:9816;top:3890;width:38;height:13;visibility:visible;mso-wrap-style:square;v-text-anchor:top" o:spid="_x0000_s12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/>
                  <v:rect id="Rectangle 274" style="position:absolute;left:10125;top:3890;width:38;height:13;visibility:visible;mso-wrap-style:square;v-text-anchor:top" o:spid="_x0000_s12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/>
                  <v:rect id="Rectangle 275" style="position:absolute;left:13;top:6543;width:103;height:13;visibility:visible;mso-wrap-style:square;v-text-anchor:top" o:spid="_x0000_s12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/>
                  <v:rect id="Rectangle 276" style="position:absolute;left:309;top:6543;width:116;height:13;visibility:visible;mso-wrap-style:square;v-text-anchor:top" o:spid="_x0000_s13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/>
                  <v:rect id="Rectangle 277" style="position:absolute;left:618;top:6543;width:116;height:13;visibility:visible;mso-wrap-style:square;v-text-anchor:top" o:spid="_x0000_s13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/>
                  <v:rect id="Rectangle 278" style="position:absolute;left:927;top:6543;width:116;height:13;visibility:visible;mso-wrap-style:square;v-text-anchor:top" o:spid="_x0000_s13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/>
                  <v:rect id="Rectangle 279" style="position:absolute;left:1237;top:6543;width:116;height:13;visibility:visible;mso-wrap-style:square;v-text-anchor:top" o:spid="_x0000_s13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/>
                  <v:rect id="Rectangle 280" style="position:absolute;left:155;top:6543;width:38;height:13;visibility:visible;mso-wrap-style:square;v-text-anchor:top" o:spid="_x0000_s13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/>
                  <v:rect id="Rectangle 281" style="position:absolute;left:464;top:6543;width:38;height:13;visibility:visible;mso-wrap-style:square;v-text-anchor:top" o:spid="_x0000_s13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/>
                  <v:rect id="Rectangle 282" style="position:absolute;left:773;top:6543;width:39;height:13;visibility:visible;mso-wrap-style:square;v-text-anchor:top" o:spid="_x0000_s13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/>
                  <v:rect id="Rectangle 283" style="position:absolute;left:1082;top:6543;width:39;height:13;visibility:visible;mso-wrap-style:square;v-text-anchor:top" o:spid="_x0000_s13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/>
                  <v:rect id="Rectangle 284" style="position:absolute;left:1391;top:6543;width:39;height:13;visibility:visible;mso-wrap-style:square;v-text-anchor:top" o:spid="_x0000_s13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/>
                  <v:rect id="Rectangle 285" style="position:absolute;left:232;top:6543;width:39;height:13;visibility:visible;mso-wrap-style:square;v-text-anchor:top" o:spid="_x0000_s13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/>
                  <v:rect id="Rectangle 286" style="position:absolute;left:541;top:6543;width:39;height:13;visibility:visible;mso-wrap-style:square;v-text-anchor:top" o:spid="_x0000_s13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pf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NHu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Kpf8YAAADcAAAADwAAAAAAAAAAAAAAAACYAgAAZHJz&#10;L2Rvd25yZXYueG1sUEsFBgAAAAAEAAQA9QAAAIsDAAAAAA==&#10;"/>
                  <v:rect id="Rectangle 287" style="position:absolute;left:850;top:6543;width:39;height:13;visibility:visible;mso-wrap-style:square;v-text-anchor:top" o:spid="_x0000_s13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/>
                  <v:rect id="Rectangle 288" style="position:absolute;left:1159;top:6543;width:39;height:13;visibility:visible;mso-wrap-style:square;v-text-anchor:top" o:spid="_x0000_s13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/>
                  <v:rect id="Rectangle 289" style="position:absolute;left:1468;top:6543;width:39;height:13;visibility:visible;mso-wrap-style:square;v-text-anchor:top" o:spid="_x0000_s13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/>
                  <v:rect id="Rectangle 290" style="position:absolute;left:1546;top:6543;width:116;height:13;visibility:visible;mso-wrap-style:square;v-text-anchor:top" o:spid="_x0000_s13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/>
                  <v:rect id="Rectangle 291" style="position:absolute;left:1855;top:6543;width:116;height:13;visibility:visible;mso-wrap-style:square;v-text-anchor:top" o:spid="_x0000_s13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/>
                  <v:rect id="Rectangle 292" style="position:absolute;left:2164;top:6543;width:116;height:13;visibility:visible;mso-wrap-style:square;v-text-anchor:top" o:spid="_x0000_s13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/>
                  <v:rect id="Rectangle 293" style="position:absolute;left:2473;top:6543;width:116;height:13;visibility:visible;mso-wrap-style:square;v-text-anchor:top" o:spid="_x0000_s13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/>
                  <v:rect id="Rectangle 294" style="position:absolute;left:2782;top:6543;width:116;height:13;visibility:visible;mso-wrap-style:square;v-text-anchor:top" o:spid="_x0000_s13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ETs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h3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ETsYAAADcAAAADwAAAAAAAAAAAAAAAACYAgAAZHJz&#10;L2Rvd25yZXYueG1sUEsFBgAAAAAEAAQA9QAAAIsDAAAAAA==&#10;"/>
                  <v:rect id="Rectangle 295" style="position:absolute;left:3092;top:6543;width:115;height:13;visibility:visible;mso-wrap-style:square;v-text-anchor:top" o:spid="_x0000_s13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/>
                  <v:rect id="Rectangle 296" style="position:absolute;left:3401;top:6543;width:116;height:13;visibility:visible;mso-wrap-style:square;v-text-anchor:top" o:spid="_x0000_s13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/>
                  <v:rect id="Rectangle 297" style="position:absolute;left:3710;top:6543;width:116;height:13;visibility:visible;mso-wrap-style:square;v-text-anchor:top" o:spid="_x0000_s13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/>
                  <v:rect id="Rectangle 298" style="position:absolute;left:4019;top:6543;width:116;height:13;visibility:visible;mso-wrap-style:square;v-text-anchor:top" o:spid="_x0000_s13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/>
                  <v:rect id="Rectangle 299" style="position:absolute;left:4328;top:6543;width:116;height:13;visibility:visible;mso-wrap-style:square;v-text-anchor:top" o:spid="_x0000_s13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/>
                  <v:rect id="Rectangle 300" style="position:absolute;left:4637;top:6543;width:116;height:13;visibility:visible;mso-wrap-style:square;v-text-anchor:top" o:spid="_x0000_s13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YV8YA&#10;AADcAAAADwAAAGRycy9kb3ducmV2LnhtbESPT2sCMRTE7wW/Q3hCbzXRatGtUWqh0ItQ/xz09ty8&#10;7i5uXrZJqqufvhGEHoeZ+Q0znbe2FifyoXKsod9TIIhzZyouNGw3H09jECEiG6wdk4YLBZjPOg9T&#10;zIw784pO61iIBOGQoYYyxiaTMuQlWQw91xAn79t5izFJX0jj8ZzgtpYDpV6kxYrTQokNvZeUH9e/&#10;VsNiMl78fA15eV0d9rTfHY6jgVdaP3bbt1cQkdr4H763P42GZ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YV8YAAADcAAAADwAAAAAAAAAAAAAAAACYAgAAZHJz&#10;L2Rvd25yZXYueG1sUEsFBgAAAAAEAAQA9QAAAIsDAAAAAA==&#10;"/>
                  <v:rect id="Rectangle 301" style="position:absolute;left:4946;top:6543;width:116;height:13;visibility:visible;mso-wrap-style:square;v-text-anchor:top" o:spid="_x0000_s13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/>
                  <v:rect id="Rectangle 302" style="position:absolute;left:5256;top:6543;width:116;height:13;visibility:visible;mso-wrap-style:square;v-text-anchor:top" o:spid="_x0000_s13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ju8YA&#10;AADcAAAADwAAAGRycy9kb3ducmV2LnhtbESPT2sCMRTE70K/Q3hCb5r4r9itUWpB8CJU20O9PTev&#10;u4ubl22S6uqnbwShx2FmfsPMFq2txYl8qBxrGPQVCOLcmYoLDZ8fq94URIjIBmvHpOFCARbzh84M&#10;M+POvKXTLhYiQThkqKGMscmkDHlJFkPfNcTJ+3beYkzSF9J4PCe4reVQqSdpseK0UGJDbyXlx92v&#10;1bB8ni5/3se8uW4Pe9p/HY6ToVdaP3bb1xcQkdr4H76310bDSI3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ju8YAAADcAAAADwAAAAAAAAAAAAAAAACYAgAAZHJz&#10;L2Rvd25yZXYueG1sUEsFBgAAAAAEAAQA9QAAAIsDAAAAAA==&#10;"/>
                  <v:rect id="Rectangle 303" style="position:absolute;left:5565;top:6543;width:116;height:13;visibility:visible;mso-wrap-style:square;v-text-anchor:top" o:spid="_x0000_s13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/>
                  <v:rect id="Rectangle 304" style="position:absolute;left:5874;top:6543;width:116;height:13;visibility:visible;mso-wrap-style:square;v-text-anchor:top" o:spid="_x0000_s13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eVM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HwpE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eVMYAAADcAAAADwAAAAAAAAAAAAAAAACYAgAAZHJz&#10;L2Rvd25yZXYueG1sUEsFBgAAAAAEAAQA9QAAAIsDAAAAAA==&#10;"/>
                  <v:rect id="Rectangle 305" style="position:absolute;left:6183;top:6543;width:116;height:13;visibility:visible;mso-wrap-style:square;v-text-anchor:top" o:spid="_x0000_s13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/>
                  <v:rect id="Rectangle 306" style="position:absolute;left:6492;top:6543;width:116;height:13;visibility:visible;mso-wrap-style:square;v-text-anchor:top" o:spid="_x0000_s13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luM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PKs3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pbjHAAAA3AAAAA8AAAAAAAAAAAAAAAAAmAIAAGRy&#10;cy9kb3ducmV2LnhtbFBLBQYAAAAABAAEAPUAAACMAwAAAAA=&#10;"/>
                  <v:rect id="Rectangle 307" style="position:absolute;left:1700;top:6543;width:39;height:13;visibility:visible;mso-wrap-style:square;v-text-anchor:top" o:spid="_x0000_s13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/>
                  <v:rect id="Rectangle 308" style="position:absolute;left:2010;top:6543;width:38;height:13;visibility:visible;mso-wrap-style:square;v-text-anchor:top" o:spid="_x0000_s13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/>
                  <v:rect id="Rectangle 309" style="position:absolute;left:2319;top:6543;width:38;height:13;visibility:visible;mso-wrap-style:square;v-text-anchor:top" o:spid="_x0000_s13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/>
                  <v:rect id="Rectangle 310" style="position:absolute;left:2628;top:6543;width:38;height:13;visibility:visible;mso-wrap-style:square;v-text-anchor:top" o:spid="_x0000_s13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/>
                  <v:rect id="Rectangle 311" style="position:absolute;left:2937;top:6543;width:39;height:13;visibility:visible;mso-wrap-style:square;v-text-anchor:top" o:spid="_x0000_s13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/>
                  <v:rect id="Rectangle 312" style="position:absolute;left:3246;top:6543;width:39;height:13;visibility:visible;mso-wrap-style:square;v-text-anchor:top" o:spid="_x0000_s13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/>
                  <v:rect id="Rectangle 313" style="position:absolute;left:3555;top:6543;width:39;height:13;visibility:visible;mso-wrap-style:square;v-text-anchor:top" o:spid="_x0000_s13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/>
                  <v:rect id="Rectangle 314" style="position:absolute;left:3864;top:6543;width:39;height:13;visibility:visible;mso-wrap-style:square;v-text-anchor:top" o:spid="_x0000_s13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ic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qM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CInHAAAA3AAAAA8AAAAAAAAAAAAAAAAAmAIAAGRy&#10;cy9kb3ducmV2LnhtbFBLBQYAAAAABAAEAPUAAACMAwAAAAA=&#10;"/>
                  <v:rect id="Rectangle 315" style="position:absolute;left:4174;top:6543;width:38;height:13;visibility:visible;mso-wrap-style:square;v-text-anchor:top" o:spid="_x0000_s13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/>
                  <v:rect id="Rectangle 316" style="position:absolute;left:4483;top:6543;width:38;height:13;visibility:visible;mso-wrap-style:square;v-text-anchor:top" o:spid="_x0000_s13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/>
                  <v:rect id="Rectangle 317" style="position:absolute;left:4792;top:6543;width:39;height:13;visibility:visible;mso-wrap-style:square;v-text-anchor:top" o:spid="_x0000_s13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/>
                  <v:rect id="Rectangle 318" style="position:absolute;left:5101;top:6543;width:39;height:13;visibility:visible;mso-wrap-style:square;v-text-anchor:top" o:spid="_x0000_s13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Cj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CjMYAAADcAAAADwAAAAAAAAAAAAAAAACYAgAAZHJz&#10;L2Rvd25yZXYueG1sUEsFBgAAAAAEAAQA9QAAAIsDAAAAAA==&#10;"/>
                  <v:rect id="Rectangle 319" style="position:absolute;left:5410;top:6543;width:39;height:13;visibility:visible;mso-wrap-style:square;v-text-anchor:top" o:spid="_x0000_s13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/>
                  <v:rect id="Rectangle 320" style="position:absolute;left:5719;top:6543;width:39;height:13;visibility:visible;mso-wrap-style:square;v-text-anchor:top" o:spid="_x0000_s13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/>
                  <v:rect id="Rectangle 321" style="position:absolute;left:6028;top:6543;width:39;height:13;visibility:visible;mso-wrap-style:square;v-text-anchor:top" o:spid="_x0000_s13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/>
                  <v:rect id="Rectangle 322" style="position:absolute;left:6338;top:6543;width:38;height:13;visibility:visible;mso-wrap-style:square;v-text-anchor:top" o:spid="_x0000_s13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/2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t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/9vHAAAA3AAAAA8AAAAAAAAAAAAAAAAAmAIAAGRy&#10;cy9kb3ducmV2LnhtbFBLBQYAAAAABAAEAPUAAACMAwAAAAA=&#10;"/>
                  <v:rect id="Rectangle 323" style="position:absolute;left:1778;top:6543;width:38;height:13;visibility:visible;mso-wrap-style:square;v-text-anchor:top" o:spid="_x0000_s13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/>
                  <v:rect id="Rectangle 324" style="position:absolute;left:2087;top:6543;width:38;height:13;visibility:visible;mso-wrap-style:square;v-text-anchor:top" o:spid="_x0000_s13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/>
                  <v:rect id="Rectangle 325" style="position:absolute;left:2396;top:6543;width:39;height:13;visibility:visible;mso-wrap-style:square;v-text-anchor:top" o:spid="_x0000_s13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/>
                  <v:rect id="Rectangle 326" style="position:absolute;left:2705;top:6543;width:39;height:13;visibility:visible;mso-wrap-style:square;v-text-anchor:top" o:spid="_x0000_s13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/>
                  <v:rect id="Rectangle 327" style="position:absolute;left:3014;top:6543;width:39;height:13;visibility:visible;mso-wrap-style:square;v-text-anchor:top" o:spid="_x0000_s13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/>
                  <v:rect id="Rectangle 328" style="position:absolute;left:3323;top:6543;width:39;height:13;visibility:visible;mso-wrap-style:square;v-text-anchor:top" o:spid="_x0000_s13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/>
                  <v:rect id="Rectangle 329" style="position:absolute;left:3633;top:6543;width:38;height:13;visibility:visible;mso-wrap-style:square;v-text-anchor:top" o:spid="_x0000_s13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/>
                  <v:rect id="Rectangle 330" style="position:absolute;left:3942;top:6543;width:38;height:13;visibility:visible;mso-wrap-style:square;v-text-anchor:top" o:spid="_x0000_s13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/>
                  <v:rect id="Rectangle 331" style="position:absolute;left:4251;top:6543;width:39;height:13;visibility:visible;mso-wrap-style:square;v-text-anchor:top" o:spid="_x0000_s13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/>
                  <v:rect id="Rectangle 332" style="position:absolute;left:4560;top:6543;width:39;height:13;visibility:visible;mso-wrap-style:square;v-text-anchor:top" o:spid="_x0000_s13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BscA&#10;AADcAAAADwAAAGRycy9kb3ducmV2LnhtbESPT2sCMRTE74V+h/AEbzWr24quRqkFwUuh/jno7bl5&#10;7i5uXrZJ1G0/fSMUPA4z8xtmOm9NLa7kfGVZQb+XgCDOra64ULDbLl9GIHxA1lhbJgU/5GE+e36a&#10;Yqbtjdd03YRCRAj7DBWUITSZlD4vyaDv2YY4eifrDIYoXSG1w1uEm1oOkmQoDVYcF0ps6KOk/Ly5&#10;GAWL8Wjx/fXKn7/r44EO++P5beASpbqd9n0CIlAbHuH/9korS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aQbHAAAA3AAAAA8AAAAAAAAAAAAAAAAAmAIAAGRy&#10;cy9kb3ducmV2LnhtbFBLBQYAAAAABAAEAPUAAACMAwAAAAA=&#10;"/>
                  <v:rect id="Rectangle 333" style="position:absolute;left:4869;top:6543;width:39;height:13;visibility:visible;mso-wrap-style:square;v-text-anchor:top" o:spid="_x0000_s13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/>
                  <v:rect id="Rectangle 334" style="position:absolute;left:5178;top:6543;width:39;height:13;visibility:visible;mso-wrap-style:square;v-text-anchor:top" o:spid="_x0000_s13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/>
                  <v:rect id="Rectangle 335" style="position:absolute;left:5487;top:6543;width:39;height:13;visibility:visible;mso-wrap-style:square;v-text-anchor:top" o:spid="_x0000_s13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/>
                  <v:rect id="Rectangle 336" style="position:absolute;left:5797;top:6543;width:38;height:13;visibility:visible;mso-wrap-style:square;v-text-anchor:top" o:spid="_x0000_s13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vBc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+EL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bwXHAAAA3AAAAA8AAAAAAAAAAAAAAAAAmAIAAGRy&#10;cy9kb3ducmV2LnhtbFBLBQYAAAAABAAEAPUAAACMAwAAAAA=&#10;"/>
                  <v:rect id="Rectangle 337" style="position:absolute;left:6106;top:6543;width:38;height:13;visibility:visible;mso-wrap-style:square;v-text-anchor:top" o:spid="_x0000_s13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/>
                  <v:rect id="Rectangle 338" style="position:absolute;left:6415;top:6543;width:39;height:13;visibility:visible;mso-wrap-style:square;v-text-anchor:top" o:spid="_x0000_s13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/>
                  <v:rect id="Rectangle 339" style="position:absolute;left:6801;top:6543;width:116;height:13;visibility:visible;mso-wrap-style:square;v-text-anchor:top" o:spid="_x0000_s13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/>
                  <v:rect id="Rectangle 340" style="position:absolute;left:7111;top:6543;width:115;height:13;visibility:visible;mso-wrap-style:square;v-text-anchor:top" o:spid="_x0000_s13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/>
                  <v:rect id="Rectangle 341" style="position:absolute;left:7420;top:6543;width:116;height:13;visibility:visible;mso-wrap-style:square;v-text-anchor:top" o:spid="_x0000_s13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/>
                  <v:rect id="Rectangle 342" style="position:absolute;left:7729;top:6543;width:116;height:13;visibility:visible;mso-wrap-style:square;v-text-anchor:top" o:spid="_x0000_s13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/>
                  <v:rect id="Rectangle 343" style="position:absolute;left:8038;top:6543;width:116;height:13;visibility:visible;mso-wrap-style:square;v-text-anchor:top" o:spid="_x0000_s13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/>
                  <v:rect id="Rectangle 344" style="position:absolute;left:8347;top:6543;width:116;height:13;visibility:visible;mso-wrap-style:square;v-text-anchor:top" o:spid="_x0000_s13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/>
                  <v:rect id="Rectangle 345" style="position:absolute;left:8656;top:6543;width:116;height:13;visibility:visible;mso-wrap-style:square;v-text-anchor:top" o:spid="_x0000_s13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/>
                  <v:rect id="Rectangle 346" style="position:absolute;left:6647;top:6543;width:38;height:13;visibility:visible;mso-wrap-style:square;v-text-anchor:top" o:spid="_x0000_s13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/>
                  <v:rect id="Rectangle 347" style="position:absolute;left:6956;top:6543;width:39;height:13;visibility:visible;mso-wrap-style:square;v-text-anchor:top" o:spid="_x0000_s13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/>
                  <v:rect id="Rectangle 348" style="position:absolute;left:7265;top:6543;width:39;height:13;visibility:visible;mso-wrap-style:square;v-text-anchor:top" o:spid="_x0000_s13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/>
                  <v:rect id="Rectangle 349" style="position:absolute;left:7574;top:6543;width:39;height:13;visibility:visible;mso-wrap-style:square;v-text-anchor:top" o:spid="_x0000_s13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/>
                  <v:rect id="Rectangle 350" style="position:absolute;left:7883;top:6543;width:39;height:13;visibility:visible;mso-wrap-style:square;v-text-anchor:top" o:spid="_x0000_s13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/>
                  <v:rect id="Rectangle 351" style="position:absolute;left:8193;top:6543;width:38;height:13;visibility:visible;mso-wrap-style:square;v-text-anchor:top" o:spid="_x0000_s13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/>
                  <v:rect id="Rectangle 352" style="position:absolute;left:8502;top:6543;width:38;height:13;visibility:visible;mso-wrap-style:square;v-text-anchor:top" o:spid="_x0000_s13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Mp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z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MpsYAAADcAAAADwAAAAAAAAAAAAAAAACYAgAAZHJz&#10;L2Rvd25yZXYueG1sUEsFBgAAAAAEAAQA9QAAAIsDAAAAAA==&#10;"/>
                  <v:rect id="Rectangle 353" style="position:absolute;left:8811;top:6543;width:26;height:13;visibility:visible;mso-wrap-style:square;v-text-anchor:top" o:spid="_x0000_s13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/>
                  <v:rect id="Rectangle 354" style="position:absolute;left:6724;top:6543;width:39;height:13;visibility:visible;mso-wrap-style:square;v-text-anchor:top" o:spid="_x0000_s13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/>
                  <v:rect id="Rectangle 355" style="position:absolute;left:7033;top:6543;width:39;height:13;visibility:visible;mso-wrap-style:square;v-text-anchor:top" o:spid="_x0000_s13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/>
                  <v:rect id="Rectangle 356" style="position:absolute;left:7342;top:6543;width:39;height:13;visibility:visible;mso-wrap-style:square;v-text-anchor:top" o:spid="_x0000_s13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Kp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w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iqXHAAAA3AAAAA8AAAAAAAAAAAAAAAAAmAIAAGRy&#10;cy9kb3ducmV2LnhtbFBLBQYAAAAABAAEAPUAAACMAwAAAAA=&#10;"/>
                  <v:rect id="Rectangle 357" style="position:absolute;left:7652;top:6543;width:38;height:13;visibility:visible;mso-wrap-style:square;v-text-anchor:top" o:spid="_x0000_s13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/>
                  <v:rect id="Rectangle 358" style="position:absolute;left:7961;top:6543;width:38;height:13;visibility:visible;mso-wrap-style:square;v-text-anchor:top" o:spid="_x0000_s13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/>
                  <v:rect id="Rectangle 359" style="position:absolute;left:8270;top:6543;width:38;height:13;visibility:visible;mso-wrap-style:square;v-text-anchor:top" o:spid="_x0000_s13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/>
                  <v:rect id="Rectangle 360" style="position:absolute;left:8579;top:6543;width:39;height:13;visibility:visible;mso-wrap-style:square;v-text-anchor:top" o:spid="_x0000_s13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/>
                  <v:rect id="Rectangle 361" style="position:absolute;left:8965;top:6543;width:116;height:13;visibility:visible;mso-wrap-style:square;v-text-anchor:top" o:spid="_x0000_s13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/>
                  <v:rect id="Rectangle 362" style="position:absolute;left:9275;top:6543;width:115;height:13;visibility:visible;mso-wrap-style:square;v-text-anchor:top" o:spid="_x0000_s13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/>
                  <v:rect id="Rectangle 363" style="position:absolute;left:9584;top:6543;width:116;height:13;visibility:visible;mso-wrap-style:square;v-text-anchor:top" o:spid="_x0000_s13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/>
                  <v:rect id="Rectangle 364" style="position:absolute;left:9893;top:6543;width:116;height:13;visibility:visible;mso-wrap-style:square;v-text-anchor:top" o:spid="_x0000_s13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/>
                  <v:rect id="Rectangle 365" style="position:absolute;left:10202;top:6543;width:90;height:13;visibility:visible;mso-wrap-style:square;v-text-anchor:top" o:spid="_x0000_s13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/>
                  <v:rect id="Rectangle 366" style="position:absolute;left:9120;top:6543;width:39;height:13;visibility:visible;mso-wrap-style:square;v-text-anchor:top" o:spid="_x0000_s13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/>
                  <v:rect id="Rectangle 367" style="position:absolute;left:9429;top:6543;width:39;height:13;visibility:visible;mso-wrap-style:square;v-text-anchor:top" o:spid="_x0000_s13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/>
                  <v:rect id="Rectangle 368" style="position:absolute;left:9738;top:6543;width:39;height:13;visibility:visible;mso-wrap-style:square;v-text-anchor:top" o:spid="_x0000_s13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/>
                  <v:rect id="Rectangle 369" style="position:absolute;left:10047;top:6543;width:39;height:13;visibility:visible;mso-wrap-style:square;v-text-anchor:top" o:spid="_x0000_s13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/>
                  <v:rect id="Rectangle 370" style="position:absolute;left:8888;top:6543;width:39;height:13;visibility:visible;mso-wrap-style:square;v-text-anchor:top" o:spid="_x0000_s13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Ks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Ay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6yrHAAAA3AAAAA8AAAAAAAAAAAAAAAAAmAIAAGRy&#10;cy9kb3ducmV2LnhtbFBLBQYAAAAABAAEAPUAAACMAwAAAAA=&#10;"/>
                  <v:rect id="Rectangle 371" style="position:absolute;left:9197;top:6543;width:39;height:13;visibility:visible;mso-wrap-style:square;v-text-anchor:top" o:spid="_x0000_s13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/>
                  <v:rect id="Rectangle 372" style="position:absolute;left:9506;top:6543;width:39;height:13;visibility:visible;mso-wrap-style:square;v-text-anchor:top" o:spid="_x0000_s13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Qxs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5c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90MbHAAAA3AAAAA8AAAAAAAAAAAAAAAAAmAIAAGRy&#10;cy9kb3ducmV2LnhtbFBLBQYAAAAABAAEAPUAAACMAwAAAAA=&#10;"/>
                  <v:rect id="Rectangle 373" style="position:absolute;left:9816;top:6543;width:38;height:13;visibility:visible;mso-wrap-style:square;v-text-anchor:top" o:spid="_x0000_s13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/>
                  <v:rect id="Rectangle 374" style="position:absolute;left:10125;top:6543;width:38;height:13;visibility:visible;mso-wrap-style:square;v-text-anchor:top" o:spid="_x0000_s13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/>
                  <v:rect id="Rectangle 375" style="position:absolute;left:13;top:8437;width:103;height:13;visibility:visible;mso-wrap-style:square;v-text-anchor:top" o:spid="_x0000_s13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/>
                  <v:rect id="Rectangle 376" style="position:absolute;left:309;top:8437;width:116;height:13;visibility:visible;mso-wrap-style:square;v-text-anchor:top" o:spid="_x0000_s14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xc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w/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1sXHAAAA3AAAAA8AAAAAAAAAAAAAAAAAmAIAAGRy&#10;cy9kb3ducmV2LnhtbFBLBQYAAAAABAAEAPUAAACMAwAAAAA=&#10;"/>
                  <v:rect id="Rectangle 377" style="position:absolute;left:618;top:8437;width:116;height:13;visibility:visible;mso-wrap-style:square;v-text-anchor:top" o:spid="_x0000_s14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/>
                  <v:rect id="Rectangle 378" style="position:absolute;left:927;top:8437;width:116;height:13;visibility:visible;mso-wrap-style:square;v-text-anchor:top" o:spid="_x0000_s14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/>
                  <v:rect id="Rectangle 379" style="position:absolute;left:1237;top:8437;width:116;height:13;visibility:visible;mso-wrap-style:square;v-text-anchor:top" o:spid="_x0000_s14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/>
                  <v:rect id="Rectangle 380" style="position:absolute;left:155;top:8437;width:38;height:13;visibility:visible;mso-wrap-style:square;v-text-anchor:top" o:spid="_x0000_s14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bD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L1k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2mw3HAAAA3AAAAA8AAAAAAAAAAAAAAAAAmAIAAGRy&#10;cy9kb3ducmV2LnhtbFBLBQYAAAAABAAEAPUAAACMAwAAAAA=&#10;"/>
                  <v:rect id="Rectangle 381" style="position:absolute;left:464;top:8437;width:38;height:13;visibility:visible;mso-wrap-style:square;v-text-anchor:top" o:spid="_x0000_s14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/>
                  <v:rect id="Rectangle 382" style="position:absolute;left:773;top:8437;width:39;height:13;visibility:visible;mso-wrap-style:square;v-text-anchor:top" o:spid="_x0000_s14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/>
                  <v:rect id="Rectangle 383" style="position:absolute;left:1082;top:8437;width:39;height:13;visibility:visible;mso-wrap-style:square;v-text-anchor:top" o:spid="_x0000_s14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/>
                  <v:rect id="Rectangle 384" style="position:absolute;left:1391;top:8437;width:39;height:13;visibility:visible;mso-wrap-style:square;v-text-anchor:top" o:spid="_x0000_s14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/>
                  <v:rect id="Rectangle 385" style="position:absolute;left:232;top:8437;width:39;height:13;visibility:visible;mso-wrap-style:square;v-text-anchor:top" o:spid="_x0000_s14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/>
                  <v:rect id="Rectangle 386" style="position:absolute;left:541;top:8437;width:39;height:13;visibility:visible;mso-wrap-style:square;v-text-anchor:top" o:spid="_x0000_s14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/>
                  <v:rect id="Rectangle 387" style="position:absolute;left:850;top:8437;width:39;height:13;visibility:visible;mso-wrap-style:square;v-text-anchor:top" o:spid="_x0000_s14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/>
                  <v:rect id="Rectangle 388" style="position:absolute;left:1159;top:8437;width:39;height:13;visibility:visible;mso-wrap-style:square;v-text-anchor:top" o:spid="_x0000_s14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/>
                  <v:rect id="Rectangle 389" style="position:absolute;left:1468;top:8437;width:39;height:13;visibility:visible;mso-wrap-style:square;v-text-anchor:top" o:spid="_x0000_s14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/>
                  <v:rect id="Rectangle 390" style="position:absolute;left:1546;top:8437;width:116;height:13;visibility:visible;mso-wrap-style:square;v-text-anchor:top" o:spid="_x0000_s14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/>
                  <v:rect id="Rectangle 391" style="position:absolute;left:1855;top:8437;width:116;height:13;visibility:visible;mso-wrap-style:square;v-text-anchor:top" o:spid="_x0000_s14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/>
                  <v:rect id="Rectangle 392" style="position:absolute;left:2164;top:8437;width:116;height:13;visibility:visible;mso-wrap-style:square;v-text-anchor:top" o:spid="_x0000_s14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/>
                  <v:rect id="Rectangle 393" style="position:absolute;left:2473;top:8437;width:116;height:13;visibility:visible;mso-wrap-style:square;v-text-anchor:top" o:spid="_x0000_s14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/>
                  <v:rect id="Rectangle 394" style="position:absolute;left:2782;top:8437;width:116;height:13;visibility:visible;mso-wrap-style:square;v-text-anchor:top" o:spid="_x0000_s14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/>
                  <v:rect id="Rectangle 395" style="position:absolute;left:3092;top:8437;width:115;height:13;visibility:visible;mso-wrap-style:square;v-text-anchor:top" o:spid="_x0000_s14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/>
                  <v:rect id="Rectangle 396" style="position:absolute;left:3401;top:8437;width:116;height:13;visibility:visible;mso-wrap-style:square;v-text-anchor:top" o:spid="_x0000_s14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/>
                  <v:rect id="Rectangle 397" style="position:absolute;left:3710;top:8437;width:116;height:13;visibility:visible;mso-wrap-style:square;v-text-anchor:top" o:spid="_x0000_s14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/>
                  <v:rect id="Rectangle 398" style="position:absolute;left:4019;top:8437;width:116;height:13;visibility:visible;mso-wrap-style:square;v-text-anchor:top" o:spid="_x0000_s14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/>
                  <v:rect id="Rectangle 399" style="position:absolute;left:4328;top:8437;width:116;height:13;visibility:visible;mso-wrap-style:square;v-text-anchor:top" o:spid="_x0000_s14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/>
                  <v:rect id="Rectangle 400" style="position:absolute;left:4637;top:8437;width:116;height:13;visibility:visible;mso-wrap-style:square;v-text-anchor:top" o:spid="_x0000_s14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/>
                  <v:rect id="Rectangle 401" style="position:absolute;left:4946;top:8437;width:116;height:13;visibility:visible;mso-wrap-style:square;v-text-anchor:top" o:spid="_x0000_s14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/>
                  <v:rect id="Rectangle 402" style="position:absolute;left:5256;top:8437;width:116;height:13;visibility:visible;mso-wrap-style:square;v-text-anchor:top" o:spid="_x0000_s14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/>
                  <v:rect id="Rectangle 403" style="position:absolute;left:5565;top:8437;width:116;height:13;visibility:visible;mso-wrap-style:square;v-text-anchor:top" o:spid="_x0000_s14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/>
                  <v:rect id="Rectangle 404" style="position:absolute;left:5874;top:8437;width:116;height:13;visibility:visible;mso-wrap-style:square;v-text-anchor:top" o:spid="_x0000_s14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/>
                  <v:rect id="Rectangle 405" style="position:absolute;left:6183;top:8437;width:116;height:13;visibility:visible;mso-wrap-style:square;v-text-anchor:top" o:spid="_x0000_s14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/>
                </v:group>
                <v:rect id="Rectangle 407" style="position:absolute;left:41306;top:53574;width:737;height:83;visibility:visible;mso-wrap-style:square;v-text-anchor:top" o:spid="_x0000_s14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/>
                <v:rect id="Rectangle 408" style="position:absolute;left:10877;top:53574;width:248;height:83;visibility:visible;mso-wrap-style:square;v-text-anchor:top" o:spid="_x0000_s14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/>
                <v:rect id="Rectangle 409" style="position:absolute;left:12846;top:53574;width:241;height:83;visibility:visible;mso-wrap-style:square;v-text-anchor:top" o:spid="_x0000_s14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/>
                <v:rect id="Rectangle 410" style="position:absolute;left:14808;top:53574;width:241;height:83;visibility:visible;mso-wrap-style:square;v-text-anchor:top" o:spid="_x0000_s14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/>
                <v:rect id="Rectangle 411" style="position:absolute;left:16770;top:53574;width:241;height:83;visibility:visible;mso-wrap-style:square;v-text-anchor:top" o:spid="_x0000_s14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/>
                <v:rect id="Rectangle 412" style="position:absolute;left:18732;top:53574;width:248;height:83;visibility:visible;mso-wrap-style:square;v-text-anchor:top" o:spid="_x0000_s14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/>
                <v:rect id="Rectangle 413" style="position:absolute;left:20694;top:53574;width:248;height:83;visibility:visible;mso-wrap-style:square;v-text-anchor:top" o:spid="_x0000_s14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/>
                <v:rect id="Rectangle 414" style="position:absolute;left:22656;top:53574;width:248;height:83;visibility:visible;mso-wrap-style:square;v-text-anchor:top" o:spid="_x0000_s14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/>
                <v:rect id="Rectangle 415" style="position:absolute;left:24618;top:53574;width:248;height:83;visibility:visible;mso-wrap-style:square;v-text-anchor:top" o:spid="_x0000_s14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/>
                <v:rect id="Rectangle 416" style="position:absolute;left:26587;top:53574;width:241;height:83;visibility:visible;mso-wrap-style:square;v-text-anchor:top" o:spid="_x0000_s14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m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pr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bm8YAAADcAAAADwAAAAAAAAAAAAAAAACYAgAAZHJz&#10;L2Rvd25yZXYueG1sUEsFBgAAAAAEAAQA9QAAAIsDAAAAAA==&#10;"/>
                <v:rect id="Rectangle 417" style="position:absolute;left:28549;top:53574;width:241;height:83;visibility:visible;mso-wrap-style:square;v-text-anchor:top" o:spid="_x0000_s14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/>
                <v:rect id="Rectangle 418" style="position:absolute;left:30511;top:53574;width:248;height:83;visibility:visible;mso-wrap-style:square;v-text-anchor:top" o:spid="_x0000_s14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/>
                <v:rect id="Rectangle 419" style="position:absolute;left:32473;top:53574;width:248;height:83;visibility:visible;mso-wrap-style:square;v-text-anchor:top" o:spid="_x0000_s14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/>
                <v:rect id="Rectangle 420" style="position:absolute;left:34436;top:53574;width:247;height:83;visibility:visible;mso-wrap-style:square;v-text-anchor:top" o:spid="_x0000_s14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y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sycMAAADcAAAADwAAAAAAAAAAAAAAAACYAgAAZHJzL2Rv&#10;d25yZXYueG1sUEsFBgAAAAAEAAQA9QAAAIgDAAAAAA==&#10;"/>
                <v:rect id="Rectangle 421" style="position:absolute;left:36398;top:53574;width:247;height:83;visibility:visible;mso-wrap-style:square;v-text-anchor:top" o:spid="_x0000_s14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/>
                <v:rect id="Rectangle 422" style="position:absolute;left:38360;top:53574;width:248;height:83;visibility:visible;mso-wrap-style:square;v-text-anchor:top" o:spid="_x0000_s14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XJ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z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XJcYAAADcAAAADwAAAAAAAAAAAAAAAACYAgAAZHJz&#10;L2Rvd25yZXYueG1sUEsFBgAAAAAEAAQA9QAAAIsDAAAAAA==&#10;"/>
                <v:rect id="Rectangle 423" style="position:absolute;left:40328;top:53574;width:242;height:83;visibility:visible;mso-wrap-style:square;v-text-anchor:top" o:spid="_x0000_s14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/>
                <v:rect id="Rectangle 424" style="position:absolute;left:11372;top:53574;width:242;height:83;visibility:visible;mso-wrap-style:square;v-text-anchor:top" o:spid="_x0000_s14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qy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b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2qysYAAADcAAAADwAAAAAAAAAAAAAAAACYAgAAZHJz&#10;L2Rvd25yZXYueG1sUEsFBgAAAAAEAAQA9QAAAIsDAAAAAA==&#10;"/>
                <v:rect id="Rectangle 425" style="position:absolute;left:13335;top:53574;width:241;height:83;visibility:visible;mso-wrap-style:square;v-text-anchor:top" o:spid="_x0000_s14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/>
                <v:rect id="Rectangle 426" style="position:absolute;left:15297;top:53574;width:247;height:83;visibility:visible;mso-wrap-style:square;v-text-anchor:top" o:spid="_x0000_s14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/>
                <v:rect id="Rectangle 427" style="position:absolute;left:17259;top:53574;width:247;height:83;visibility:visible;mso-wrap-style:square;v-text-anchor:top" o:spid="_x0000_s14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/>
                <v:rect id="Rectangle 428" style="position:absolute;left:19221;top:53574;width:248;height:83;visibility:visible;mso-wrap-style:square;v-text-anchor:top" o:spid="_x0000_s14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/>
                <v:rect id="Rectangle 429" style="position:absolute;left:21183;top:53574;width:248;height:83;visibility:visible;mso-wrap-style:square;v-text-anchor:top" o:spid="_x0000_s14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/>
                <v:rect id="Rectangle 430" style="position:absolute;left:23152;top:53574;width:241;height:83;visibility:visible;mso-wrap-style:square;v-text-anchor:top" o:spid="_x0000_s14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/>
                <v:rect id="Rectangle 431" style="position:absolute;left:25114;top:53574;width:241;height:83;visibility:visible;mso-wrap-style:square;v-text-anchor:top" o:spid="_x0000_s14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/>
                <v:rect id="Rectangle 432" style="position:absolute;left:27076;top:53574;width:248;height:83;visibility:visible;mso-wrap-style:square;v-text-anchor:top" o:spid="_x0000_s14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/>
                <v:rect id="Rectangle 433" style="position:absolute;left:29038;top:53574;width:248;height:83;visibility:visible;mso-wrap-style:square;v-text-anchor:top" o:spid="_x0000_s14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/>
                <v:rect id="Rectangle 434" style="position:absolute;left:31000;top:53574;width:248;height:83;visibility:visible;mso-wrap-style:square;v-text-anchor:top" o:spid="_x0000_s14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/>
                <v:rect id="Rectangle 435" style="position:absolute;left:32962;top:53574;width:248;height:83;visibility:visible;mso-wrap-style:square;v-text-anchor:top" o:spid="_x0000_s14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/>
                <v:rect id="Rectangle 436" style="position:absolute;left:34925;top:53574;width:247;height:83;visibility:visible;mso-wrap-style:square;v-text-anchor:top" o:spid="_x0000_s14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/>
                <v:rect id="Rectangle 437" style="position:absolute;left:36893;top:53574;width:241;height:83;visibility:visible;mso-wrap-style:square;v-text-anchor:top" o:spid="_x0000_s14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/>
                <v:rect id="Rectangle 438" style="position:absolute;left:38855;top:53574;width:241;height:83;visibility:visible;mso-wrap-style:square;v-text-anchor:top" o:spid="_x0000_s14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/>
                <v:rect id="Rectangle 439" style="position:absolute;left:40817;top:53574;width:248;height:83;visibility:visible;mso-wrap-style:square;v-text-anchor:top" o:spid="_x0000_s14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/>
                <v:rect id="Rectangle 440" style="position:absolute;left:43268;top:53574;width:737;height:83;visibility:visible;mso-wrap-style:square;v-text-anchor:top" o:spid="_x0000_s14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/>
                <v:rect id="Rectangle 441" style="position:absolute;left:45237;top:53574;width:730;height:83;visibility:visible;mso-wrap-style:square;v-text-anchor:top" o:spid="_x0000_s14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/>
                <v:rect id="Rectangle 442" style="position:absolute;left:47199;top:53574;width:737;height:83;visibility:visible;mso-wrap-style:square;v-text-anchor:top" o:spid="_x0000_s14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/>
                <v:rect id="Rectangle 443" style="position:absolute;left:49161;top:53574;width:737;height:83;visibility:visible;mso-wrap-style:square;v-text-anchor:top" o:spid="_x0000_s14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/>
                <v:rect id="Rectangle 444" style="position:absolute;left:51123;top:53574;width:737;height:83;visibility:visible;mso-wrap-style:square;v-text-anchor:top" o:spid="_x0000_s14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/>
                <v:rect id="Rectangle 445" style="position:absolute;left:53086;top:53574;width:736;height:83;visibility:visible;mso-wrap-style:square;v-text-anchor:top" o:spid="_x0000_s14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/>
                <v:rect id="Rectangle 446" style="position:absolute;left:55048;top:53574;width:736;height:83;visibility:visible;mso-wrap-style:square;v-text-anchor:top" o:spid="_x0000_s14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/>
                <v:rect id="Rectangle 447" style="position:absolute;left:42291;top:53574;width:241;height:83;visibility:visible;mso-wrap-style:square;v-text-anchor:top" o:spid="_x0000_s14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/>
                <v:rect id="Rectangle 448" style="position:absolute;left:44253;top:53574;width:247;height:83;visibility:visible;mso-wrap-style:square;v-text-anchor:top" o:spid="_x0000_s14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/>
                <v:rect id="Rectangle 449" style="position:absolute;left:46215;top:53574;width:247;height:83;visibility:visible;mso-wrap-style:square;v-text-anchor:top" o:spid="_x0000_s14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9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g9MYAAADcAAAADwAAAAAAAAAAAAAAAACYAgAAZHJz&#10;L2Rvd25yZXYueG1sUEsFBgAAAAAEAAQA9QAAAIsDAAAAAA==&#10;"/>
                <v:rect id="Rectangle 450" style="position:absolute;left:48177;top:53574;width:248;height:83;visibility:visible;mso-wrap-style:square;v-text-anchor:top" o:spid="_x0000_s14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/>
                <v:rect id="Rectangle 451" style="position:absolute;left:50139;top:53574;width:248;height:83;visibility:visible;mso-wrap-style:square;v-text-anchor:top" o:spid="_x0000_s14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/>
                <v:rect id="Rectangle 452" style="position:absolute;left:52108;top:53574;width:241;height:83;visibility:visible;mso-wrap-style:square;v-text-anchor:top" o:spid="_x0000_s14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/>
                <v:rect id="Rectangle 453" style="position:absolute;left:54070;top:53574;width:241;height:83;visibility:visible;mso-wrap-style:square;v-text-anchor:top" o:spid="_x0000_s14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/>
                <v:rect id="Rectangle 454" style="position:absolute;left:56032;top:53574;width:165;height:83;visibility:visible;mso-wrap-style:square;v-text-anchor:top" o:spid="_x0000_s14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/>
                <v:rect id="Rectangle 455" style="position:absolute;left:42779;top:53574;width:248;height:83;visibility:visible;mso-wrap-style:square;v-text-anchor:top" o:spid="_x0000_s14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/>
                <v:rect id="Rectangle 456" style="position:absolute;left:44742;top:53574;width:247;height:83;visibility:visible;mso-wrap-style:square;v-text-anchor:top" o:spid="_x0000_s14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/>
                <v:rect id="Rectangle 457" style="position:absolute;left:46704;top:53574;width:247;height:83;visibility:visible;mso-wrap-style:square;v-text-anchor:top" o:spid="_x0000_s14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/>
                <v:rect id="Rectangle 458" style="position:absolute;left:48672;top:53574;width:242;height:83;visibility:visible;mso-wrap-style:square;v-text-anchor:top" o:spid="_x0000_s14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/>
                <v:rect id="Rectangle 459" style="position:absolute;left:50634;top:53574;width:242;height:83;visibility:visible;mso-wrap-style:square;v-text-anchor:top" o:spid="_x0000_s14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/>
                <v:rect id="Rectangle 460" style="position:absolute;left:52597;top:53574;width:241;height:83;visibility:visible;mso-wrap-style:square;v-text-anchor:top" o:spid="_x0000_s14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/>
                <v:rect id="Rectangle 461" style="position:absolute;left:54559;top:53574;width:247;height:83;visibility:visible;mso-wrap-style:square;v-text-anchor:top" o:spid="_x0000_s14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/>
                <v:rect id="Rectangle 462" style="position:absolute;left:57010;top:53574;width:736;height:83;visibility:visible;mso-wrap-style:square;v-text-anchor:top" o:spid="_x0000_s14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/>
                <v:rect id="Rectangle 463" style="position:absolute;left:58978;top:53574;width:731;height:83;visibility:visible;mso-wrap-style:square;v-text-anchor:top" o:spid="_x0000_s14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/>
                <v:rect id="Rectangle 464" style="position:absolute;left:60940;top:53574;width:737;height:83;visibility:visible;mso-wrap-style:square;v-text-anchor:top" o:spid="_x0000_s14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/>
                <v:rect id="Rectangle 465" style="position:absolute;left:62903;top:53574;width:736;height:83;visibility:visible;mso-wrap-style:square;v-text-anchor:top" o:spid="_x0000_s14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/>
                <v:rect id="Rectangle 466" style="position:absolute;left:64865;top:53574;width:571;height:83;visibility:visible;mso-wrap-style:square;v-text-anchor:top" o:spid="_x0000_s14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/>
                <v:rect id="Rectangle 467" style="position:absolute;left:57994;top:53574;width:248;height:83;visibility:visible;mso-wrap-style:square;v-text-anchor:top" o:spid="_x0000_s14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/>
                <v:rect id="Rectangle 468" style="position:absolute;left:59956;top:53574;width:248;height:83;visibility:visible;mso-wrap-style:square;v-text-anchor:top" o:spid="_x0000_s14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/>
                <v:rect id="Rectangle 469" style="position:absolute;left:61918;top:53574;width:248;height:83;visibility:visible;mso-wrap-style:square;v-text-anchor:top" o:spid="_x0000_s14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/>
                <v:rect id="Rectangle 470" style="position:absolute;left:63881;top:53574;width:247;height:83;visibility:visible;mso-wrap-style:square;v-text-anchor:top" o:spid="_x0000_s14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/>
                <v:rect id="Rectangle 471" style="position:absolute;left:56521;top:53574;width:248;height:83;visibility:visible;mso-wrap-style:square;v-text-anchor:top" o:spid="_x0000_s14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/>
                <v:rect id="Rectangle 472" style="position:absolute;left:58483;top:53574;width:248;height:83;visibility:visible;mso-wrap-style:square;v-text-anchor:top" o:spid="_x0000_s14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/>
                <v:rect id="Rectangle 473" style="position:absolute;left:60445;top:53574;width:248;height:83;visibility:visible;mso-wrap-style:square;v-text-anchor:top" o:spid="_x0000_s14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o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oM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HaPHAAAA3AAAAA8AAAAAAAAAAAAAAAAAmAIAAGRy&#10;cy9kb3ducmV2LnhtbFBLBQYAAAAABAAEAPUAAACMAwAAAAA=&#10;"/>
                <v:rect id="Rectangle 474" style="position:absolute;left:62414;top:53574;width:241;height:83;visibility:visible;mso-wrap-style:square;v-text-anchor:top" o:spid="_x0000_s14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/>
                <v:rect id="Rectangle 475" style="position:absolute;left:64376;top:53574;width:241;height:83;visibility:visible;mso-wrap-style:square;v-text-anchor:top" o:spid="_x0000_s14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/>
                <v:rect id="Rectangle 476" style="position:absolute;top:4337;width:165;height:60604;visibility:visible;mso-wrap-style:square;v-text-anchor:top" o:spid="_x0000_s14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/>
                <v:line id="Line 477" style="position:absolute;visibility:visible;mso-wrap-style:square" o:spid="_x0000_s1500" strokeweight="0" o:connectortype="straight" from="9652,82" to="9652,6477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/>
                <v:rect id="Rectangle 478" style="position:absolute;left:9652;top:82;width:82;height:64694;visibility:visible;mso-wrap-style:square;v-text-anchor:top" o:spid="_x0000_s15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/>
                <v:line id="Line 479" style="position:absolute;visibility:visible;mso-wrap-style:square" o:spid="_x0000_s1502" strokeweight="0" o:connectortype="straight" from="42125,82" to="42125,6477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/>
                <v:rect id="Rectangle 480" style="position:absolute;left:42125;top:82;width:83;height:64694;visibility:visible;mso-wrap-style:square;v-text-anchor:top" o:spid="_x0000_s15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/>
                <v:line id="Line 481" style="position:absolute;visibility:visible;mso-wrap-style:square" o:spid="_x0000_s1504" strokeweight="0" o:connectortype="straight" from="56197,82" to="56197,6477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7x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d7xcUAAADcAAAADwAAAAAAAAAA&#10;AAAAAAChAgAAZHJzL2Rvd25yZXYueG1sUEsFBgAAAAAEAAQA+QAAAJMDAAAAAA==&#10;"/>
                <v:rect id="Rectangle 482" style="position:absolute;left:56197;top:82;width:76;height:64694;visibility:visible;mso-wrap-style:square;v-text-anchor:top" o:spid="_x0000_s15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/>
                <v:rect id="Rectangle 483" style="position:absolute;left:165;top:64776;width:65436;height:165;visibility:visible;mso-wrap-style:square;v-text-anchor:top" o:spid="_x0000_s15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/>
                <v:rect id="Rectangle 484" style="position:absolute;left:65436;width:165;height:64941;visibility:visible;mso-wrap-style:square;v-text-anchor:top" o:spid="_x0000_s15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/>
                <v:line id="Line 485" style="position:absolute;visibility:visible;mso-wrap-style:square" o:spid="_x0000_s1508" strokecolor="#d4d4d4" strokeweight="0" o:connectortype="straight" from="9652,64941" to="9658,649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C3L8cAAADcAAAADwAAAGRycy9kb3ducmV2LnhtbESPW2sCMRSE34X+h3AKvohmlVZkaxRv&#10;LS0UxBu+nm6Ou4ubkyWJuu2vbwoFH4eZ+YYZTxtTiSs5X1pW0O8lIIgzq0vOFex3r90RCB+QNVaW&#10;ScE3eZhOHlpjTLW98Yau25CLCGGfooIihDqV0mcFGfQ9WxNH72SdwRCly6V2eItwU8lBkgylwZLj&#10;QoE1LQrKztuLUXDsf2Q/m72bv82Pnc8lf61XB3lSqv3YzF5ABGrCPfzfftcKnk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QLcvxwAAANwAAAAPAAAAAAAA&#10;AAAAAAAAAKECAABkcnMvZG93bnJldi54bWxQSwUGAAAAAAQABAD5AAAAlQMAAAAA&#10;"/>
                <v:rect id="Rectangle 486" style="position:absolute;left:9652;top:64941;width:82;height:83;visibility:visible;mso-wrap-style:square;v-text-anchor:top" o:spid="_x0000_s150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Tr8UA&#10;AADcAAAADwAAAGRycy9kb3ducmV2LnhtbESPzWrDMBCE74W8g9hCL6WRWxqTulZCKAmkt+bnARZr&#10;Y9mxVkZSEidPXxUKOQ4z8w1TzgfbiTP50DhW8DrOQBBXTjdcK9jvVi9TECEia+wck4IrBZjPRg8l&#10;FtpdeEPnbaxFgnAoUIGJsS+kDJUhi2HseuLkHZy3GJP0tdQeLwluO/mWZbm02HBaMNjTl6HquD1Z&#10;BbL90Y3sl7lvD89H/WG+J3ibKPX0OCw+QUQa4j38315rBe/T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9OvxQAAANwAAAAPAAAAAAAAAAAAAAAAAJgCAABkcnMv&#10;ZG93bnJldi54bWxQSwUGAAAAAAQABAD1AAAAigMAAAAA&#10;"/>
                <v:line id="Line 487" style="position:absolute;visibility:visible;mso-wrap-style:square" o:spid="_x0000_s1510" strokecolor="#d4d4d4" strokeweight="0" o:connectortype="straight" from="13989,64941" to="13995,649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6Mw8cAAADcAAAADwAAAGRycy9kb3ducmV2LnhtbESPW2sCMRSE34X+h3AKvohmlVJlaxRv&#10;LS0UxBu+nm6Ou4ubkyWJuu2vbwoFH4eZ+YYZTxtTiSs5X1pW0O8lIIgzq0vOFex3r90RCB+QNVaW&#10;ScE3eZhOHlpjTLW98Yau25CLCGGfooIihDqV0mcFGfQ9WxNH72SdwRCly6V2eItwU8lBkjxLgyXH&#10;hQJrWhSUnbcXo+DY/8h+Nns3f5sfO59L/lqvDvKkVPuxmb2ACNSEe/i//a4VPI2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3ozDxwAAANwAAAAPAAAAAAAA&#10;AAAAAAAAAKECAABkcnMvZG93bnJldi54bWxQSwUGAAAAAAQABAD5AAAAlQMAAAAA&#10;"/>
                <v:rect id="Rectangle 488" style="position:absolute;left:13989;top:64941;width:82;height:83;visibility:visible;mso-wrap-style:square;v-text-anchor:top" o:spid="_x0000_s151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iRs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sqrU1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OJGwgAAANwAAAAPAAAAAAAAAAAAAAAAAJgCAABkcnMvZG93&#10;bnJldi54bWxQSwUGAAAAAAQABAD1AAAAhwMAAAAA&#10;"/>
                <v:line id="Line 489" style="position:absolute;visibility:visible;mso-wrap-style:square" o:spid="_x0000_s1512" strokecolor="#d4d4d4" strokeweight="0" o:connectortype="straight" from="21024,64941" to="21031,649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9KscAAADcAAAADwAAAGRycy9kb3ducmV2LnhtbESPW2sCMRSE3wv9D+EUfBHNKqXo1ije&#10;WloQxBu+nm6Ou4ubkyWJuu2vbwpCH4eZ+YYZTRpTiSs5X1pW0OsmIIgzq0vOFex3b50BCB+QNVaW&#10;ScE3eZiMHx9GmGp74w1dtyEXEcI+RQVFCHUqpc8KMui7tiaO3sk6gyFKl0vt8BbhppL9JHmRBkuO&#10;CwXWNC8oO28vRsGx95n9bPZu9j47tlcL/lovD/KkVOupmb6CCNSE//C9/aEVPA+G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Db0qxwAAANwAAAAPAAAAAAAA&#10;AAAAAAAAAKECAABkcnMvZG93bnJldi54bWxQSwUGAAAAAAQABAD5AAAAlQMAAAAA&#10;"/>
                <v:rect id="Rectangle 490" style="position:absolute;left:21024;top:64941;width:83;height:83;visibility:visible;mso-wrap-style:square;v-text-anchor:top" o:spid="_x0000_s151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4nc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WM5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N4ncAAAADcAAAADwAAAAAAAAAAAAAAAACYAgAAZHJzL2Rvd25y&#10;ZXYueG1sUEsFBgAAAAAEAAQA9QAAAIUDAAAAAA==&#10;"/>
                <v:line id="Line 491" style="position:absolute;visibility:visible;mso-wrap-style:square" o:spid="_x0000_s1514" strokecolor="#d4d4d4" strokeweight="0" o:connectortype="straight" from="32556,64941" to="32562,649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In8cgAAADcAAAADwAAAGRycy9kb3ducmV2LnhtbESP3WoCMRSE7wt9h3AEb4pmtxSxW6PU&#10;VqWCUPwp3h43x92lm5Mlibrt0xuh0MthZr5hRpPW1OJMzleWFaT9BARxbnXFhYLddt4bgvABWWNt&#10;mRT8kIfJ+P5uhJm2F17TeRMKESHsM1RQhtBkUvq8JIO+bxvi6B2tMxiidIXUDi8Rbmr5mCQDabDi&#10;uFBiQ28l5d+bk1GwT5f573rnpovp/mH1zofP2Zc8KtXttK8vIAK14T/81/7QCp6eU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qIn8cgAAADcAAAADwAAAAAA&#10;AAAAAAAAAAChAgAAZHJzL2Rvd25yZXYueG1sUEsFBgAAAAAEAAQA+QAAAJYDAAAAAA==&#10;"/>
                <v:rect id="Rectangle 492" style="position:absolute;left:32556;top:64941;width:83;height:83;visibility:visible;mso-wrap-style:square;v-text-anchor:top" o:spid="_x0000_s151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DccMA&#10;AADcAAAADwAAAGRycy9kb3ducmV2LnhtbESP0WoCMRRE3wX/IVzBF6lZpUrdGkVEob5V7QdcNtfN&#10;6uZmSaKu/fpGKPg4zMwZZr5sbS1u5EPlWMFomIEgLpyuuFTwc9y+fYAIEVlj7ZgUPCjActHtzDHX&#10;7s57uh1iKRKEQ44KTIxNLmUoDFkMQ9cQJ+/kvMWYpC+l9nhPcFvLcZZNpcWK04LBhtaGisvhahXI&#10;87euZLOZ+vNpcNEzs5vg70Spfq9dfYKI1MZX+L/9pRW8z8b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1DccMAAADcAAAADwAAAAAAAAAAAAAAAACYAgAAZHJzL2Rv&#10;d25yZXYueG1sUEsFBgAAAAAEAAQA9QAAAIgDAAAAAA==&#10;"/>
                <v:line id="Line 493" style="position:absolute;visibility:visible;mso-wrap-style:square" o:spid="_x0000_s1516" strokecolor="#d4d4d4" strokeweight="0" o:connectortype="straight" from="42125,64941" to="42132,649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cH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Tf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wcHcgAAADcAAAADwAAAAAA&#10;AAAAAAAAAAChAgAAZHJzL2Rvd25yZXYueG1sUEsFBgAAAAAEAAQA+QAAAJYDAAAAAA==&#10;"/>
                <v:rect id="Rectangle 494" style="position:absolute;left:42125;top:64941;width:83;height:83;visibility:visible;mso-wrap-style:square;v-text-anchor:top" o:spid="_x0000_s151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+nsQA&#10;AADcAAAADwAAAGRycy9kb3ducmV2LnhtbESP0WoCMRRE3wv9h3ALvhTNVlR03ShFFOpba/2Ay+bu&#10;ZnVzsyRRt/36Rij4OMzMGaZY97YVV/KhcazgbZSBIC6dbrhWcPzeDecgQkTW2DomBT8UYL16fiow&#10;1+7GX3Q9xFokCIccFZgYu1zKUBqyGEauI05e5bzFmKSvpfZ4S3DbynGWzaTFhtOCwY42hsrz4WIV&#10;yNOnbmS3nflT9XrWC7Of4u9UqcFL/74EEamPj/B/+0MrmCwm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fp7EAAAA3AAAAA8AAAAAAAAAAAAAAAAAmAIAAGRycy9k&#10;b3ducmV2LnhtbFBLBQYAAAAABAAEAPUAAACJAwAAAAA=&#10;"/>
                <v:line id="Line 495" style="position:absolute;visibility:visible;mso-wrap-style:square" o:spid="_x0000_s1518" strokecolor="#d4d4d4" strokeweight="0" o:connectortype="straight" from="56197,64941" to="56203,649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kh8s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df3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kh8sgAAADcAAAADwAAAAAA&#10;AAAAAAAAAAChAgAAZHJzL2Rvd25yZXYueG1sUEsFBgAAAAAEAAQA+QAAAJYDAAAAAA==&#10;"/>
                <v:rect id="Rectangle 496" style="position:absolute;left:56197;top:64941;width:76;height:83;visibility:visible;mso-wrap-style:square;v-text-anchor:top" o:spid="_x0000_s151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Fcs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s2UO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FcsMAAADcAAAADwAAAAAAAAAAAAAAAACYAgAAZHJzL2Rv&#10;d25yZXYueG1sUEsFBgAAAAAEAAQA9QAAAIgDAAAAAA==&#10;"/>
                <v:rect id="Rectangle 497" style="position:absolute;left:13989;top:44900;width:9652;height:4585;visibility:visible;mso-wrap-style:square;v-text-anchor:top" o:spid="_x0000_s1520" filled="f" strokecolor="#385d8a" strokeweight="1.9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hw8UA&#10;AADcAAAADwAAAGRycy9kb3ducmV2LnhtbESPQWvCQBSE7wX/w/KEXopuLKWa6CoitvRS0CieH9ln&#10;EpJ9G3e3Jv333UKhx2FmvmFWm8G04k7O15YVzKYJCOLC6ppLBefT22QBwgdkja1lUvBNHjbr0cMK&#10;M217PtI9D6WIEPYZKqhC6DIpfVGRQT+1HXH0rtYZDFG6UmqHfYSbVj4nyas0WHNcqLCjXUVFk38Z&#10;BU9utu/S26VJ3/tF2uQuHGr/qdTjeNguQQQawn/4r/2hFbyk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6HDxQAAANwAAAAPAAAAAAAAAAAAAAAAAJgCAABkcnMv&#10;ZG93bnJldi54bWxQSwUGAAAAAAQABAD1AAAAigMAAAAA&#10;">
                  <v:stroke joinstyle="round"/>
                </v:rect>
                <v:rect id="Rectangle 498" style="position:absolute;left:15430;top:45891;width:2470;height:1460;visibility:visible;mso-wrap-style:none;v-text-anchor:top" o:spid="_x0000_s152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İlgili</w:t>
                        </w:r>
                      </w:p>
                    </w:txbxContent>
                  </v:textbox>
                </v:rect>
                <v:rect id="Rectangle 499" style="position:absolute;left:18046;top:45891;width:4661;height:1460;visibility:visible;mso-wrap-style:none;v-text-anchor:top" o:spid="_x0000_s152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birimlere </w:t>
                        </w:r>
                      </w:p>
                    </w:txbxContent>
                  </v:textbox>
                </v:rect>
                <v:rect id="Rectangle 500" style="position:absolute;left:17392;top:47282;width:3105;height:1460;visibility:visible;mso-wrap-style:none;v-text-anchor:top" o:spid="_x0000_s152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teslim</w:t>
                        </w:r>
                      </w:p>
                    </w:txbxContent>
                  </v:textbox>
                </v:rect>
                <v:shape id="Freeform 501" style="position:absolute;left:14312;top:55372;width:25197;height:5397;visibility:visible;mso-wrap-style:square;v-text-anchor:top" coordsize="4928,1056" o:spid="_x0000_s1524" filled="f" strokecolor="#385d8a" strokeweight="1.95pt" path="m,176c,79,79,,176,l4752,v98,,176,79,176,176l4928,880v,98,-78,176,-176,176l176,1056c79,1056,,978,,880l,17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lJMQA&#10;AADcAAAADwAAAGRycy9kb3ducmV2LnhtbESPQWsCMRSE74L/ITyhF6lZiy5la5QiFMWbuhZ6eySv&#10;u4ublyWJuv33jSB4HGbmG2ax6m0rruRD41jBdJKBINbONFwpKI9fr+8gQkQ22DomBX8UYLUcDhZY&#10;GHfjPV0PsRIJwqFABXWMXSFl0DVZDBPXESfv13mLMUlfSePxluC2lW9ZlkuLDaeFGjta16TPh4tV&#10;UJ2+8+3alz9ttxvrTT7W53wWlHoZ9Z8fICL18Rl+tLdGwTybwv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5JSTEAAAA3AAAAA8AAAAAAAAAAAAAAAAAmAIAAGRycy9k&#10;b3ducmV2LnhtbFBLBQYAAAAABAAEAPUAAACJAwAAAAA=&#10;">
                  <v:path arrowok="t" o:connecttype="custom" o:connectlocs="0,89958;89989,0;2429691,0;2519680,89958;2519680,449792;2429691,539750;89989,539750;0,449792;0,89958" o:connectangles="0,0,0,0,0,0,0,0,0"/>
                </v:shape>
                <v:rect id="Rectangle 502" style="position:absolute;left:15443;top:56769;width:15164;height:1460;visibility:visible;mso-wrap-style:none;v-text-anchor:top" o:spid="_x0000_s152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İşlemi tamamlanan evrakların  </w:t>
                        </w:r>
                      </w:p>
                    </w:txbxContent>
                  </v:textbox>
                </v:rect>
                <v:rect id="Rectangle 503" style="position:absolute;left:30333;top:56769;width:8433;height:1460;visibility:visible;mso-wrap-style:none;v-text-anchor:top" o:spid="_x0000_s152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dosyalanması ve </w:t>
                        </w:r>
                      </w:p>
                    </w:txbxContent>
                  </v:textbox>
                </v:rect>
                <v:rect id="Rectangle 504" style="position:absolute;left:23869;top:58159;width:6845;height:1461;visibility:visible;mso-wrap-style:none;v-text-anchor:top" o:spid="_x0000_s152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izlenebilirliği</w:t>
                        </w:r>
                      </w:p>
                    </w:txbxContent>
                  </v:textbox>
                </v:rect>
                <v:rect id="Rectangle 505" style="position:absolute;left:14890;top:16033;width:22657;height:5639;visibility:visible;mso-wrap-style:square;v-text-anchor:top" o:spid="_x0000_s1528" filled="f" strokecolor="#385d8a" strokeweight="1.9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ANcUA&#10;AADcAAAADwAAAGRycy9kb3ducmV2LnhtbESPQWvCQBSE7wX/w/KEXopuFCwmuooULb0UahTPj+wz&#10;Ccm+TXdXk/77bqHgcZiZb5j1djCtuJPztWUFs2kCgriwuuZSwfl0mCxB+ICssbVMCn7Iw3Yzelpj&#10;pm3PR7rnoRQRwj5DBVUIXSalLyoy6Ke2I47e1TqDIUpXSu2wj3DTynmSvEqDNceFCjt6q6ho8ptR&#10;8OJm+y79vjTpe79Mm9yFr9p/KvU8HnYrEIGG8Aj/tz+0gkWy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gA1xQAAANwAAAAPAAAAAAAAAAAAAAAAAJgCAABkcnMv&#10;ZG93bnJldi54bWxQSwUGAAAAAAQABAD1AAAAigMAAAAA&#10;">
                  <v:stroke joinstyle="round"/>
                </v:rect>
                <v:rect id="Rectangle 506" style="position:absolute;left:19107;top:18249;width:10547;height:1461;visibility:visible;mso-wrap-style:none;v-text-anchor:top" o:spid="_x0000_s152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Evrak kayıt ve kabul</w:t>
                        </w:r>
                      </w:p>
                    </w:txbxContent>
                  </v:textbox>
                </v:rect>
                <v:rect id="Rectangle 507" style="position:absolute;left:29330;top:18249;width:4445;height:1461;visibility:visible;mso-wrap-style:none;v-text-anchor:top" o:spid="_x0000_s153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işlemleri</w:t>
                        </w:r>
                      </w:p>
                    </w:txbxContent>
                  </v:textbox>
                </v:rect>
                <v:shape id="Freeform 508" style="position:absolute;left:14808;top:6623;width:22898;height:4743;visibility:visible;mso-wrap-style:square;v-text-anchor:top" coordsize="4480,928" o:spid="_x0000_s1531" filled="f" strokecolor="#385d8a" strokeweight="1.95pt" path="m,155c,70,70,,155,l4326,v85,,154,70,154,155l4480,774v,85,-69,154,-154,154l155,928c70,928,,859,,774l,15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dbsMA&#10;AADcAAAADwAAAGRycy9kb3ducmV2LnhtbERPz2vCMBS+C/sfwht409TJxqimMjYETw51O+z2bF6T&#10;avNSmmi7/fXmMPD48f1ergbXiCt1ofasYDbNQBCXXtdsFHwd1pNXECEia2w8k4JfCrAqHkZLzLXv&#10;eUfXfTQihXDIUYGNsc2lDKUlh2HqW+LEVb5zGBPsjNQd9incNfIpy16kw5pTg8WW3i2V5/3FKfib&#10;47e5zLZH+VH/9Ie1safPalBq/Di8LUBEGuJd/O/eaAXPWVqbzqQj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4dbsMAAADcAAAADwAAAAAAAAAAAAAAAACYAgAAZHJzL2Rv&#10;d25yZXYueG1sUEsFBgAAAAAEAAQA9QAAAIgDAAAAAA==&#10;">
                  <v:path arrowok="t" o:connecttype="custom" o:connectlocs="0,79228;79223,0;2211098,0;2289810,79228;2289810,395628;2211098,474345;79223,474345;0,395628;0,79228" o:connectangles="0,0,0,0,0,0,0,0,0"/>
                </v:shape>
                <v:rect id="Rectangle 509" style="position:absolute;left:16230;top:7334;width:3035;height:1460;visibility:visible;mso-wrap-style:none;v-text-anchor:top" o:spid="_x0000_s153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Evrak</w:t>
                        </w:r>
                      </w:p>
                    </w:txbxContent>
                  </v:textbox>
                </v:rect>
                <v:rect id="Rectangle 510" style="position:absolute;left:19424;top:7334;width:17920;height:1460;visibility:visible;mso-wrap-style:none;v-text-anchor:top" o:spid="_x0000_s153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Kayıttan ve UBS sistemi üzerinden </w:t>
                        </w:r>
                      </w:p>
                    </w:txbxContent>
                  </v:textbox>
                </v:rect>
                <v:rect id="Rectangle 511" style="position:absolute;left:18688;top:8724;width:16192;height:1461;visibility:visible;mso-wrap-style:none;v-text-anchor:top" o:spid="_x0000_s15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gelen belgelerin teslim alınması </w:t>
                        </w:r>
                      </w:p>
                    </w:txbxContent>
                  </v:textbox>
                </v:rect>
                <v:rect id="Rectangle 512" style="position:absolute;left:28632;top:44818;width:10712;height:4826;visibility:visible;mso-wrap-style:square;v-text-anchor:top" o:spid="_x0000_s1535" filled="f" strokecolor="#385d8a" strokeweight="1.9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OnMUA&#10;AADcAAAADwAAAGRycy9kb3ducmV2LnhtbESPQWvCQBSE70L/w/IKXqRuIigmdZUitXgpaCw9P7Kv&#10;SUj2bdzdmvTfdwsFj8PMfMNsdqPpxI2cbywrSOcJCOLS6oYrBR+Xw9MahA/IGjvLpOCHPOy2D5MN&#10;5toOfKZbESoRIexzVFCH0OdS+rImg35ue+LofVlnMETpKqkdDhFuOrlIkpU02HBcqLGnfU1lW3wb&#10;BTOXvvbZ9bPN3oZ11hYunBr/rtT0cXx5BhFoDPfwf/uoFSzTB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g6cxQAAANwAAAAPAAAAAAAAAAAAAAAAAJgCAABkcnMv&#10;ZG93bnJldi54bWxQSwUGAAAAAAQABAD1AAAAigMAAAAA&#10;">
                  <v:stroke joinstyle="round"/>
                </v:rect>
                <v:rect id="Rectangle 513" style="position:absolute;left:31216;top:45942;width:6210;height:1460;visibility:visible;mso-wrap-style:none;v-text-anchor:top" o:spid="_x0000_s15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Cevap, bilgi</w:t>
                        </w:r>
                      </w:p>
                    </w:txbxContent>
                  </v:textbox>
                </v:rect>
                <v:rect id="Rectangle 514" style="position:absolute;left:32442;top:47332;width:3175;height:1461;visibility:visible;mso-wrap-style:none;v-text-anchor:top" o:spid="_x0000_s15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verme</w:t>
                        </w:r>
                      </w:p>
                    </w:txbxContent>
                  </v:textbox>
                </v:rect>
                <v:shape id="Freeform 515" style="position:absolute;left:13823;top:34188;width:24867;height:7360;visibility:visible;mso-wrap-style:square;v-text-anchor:top" coordsize="3916,1159" o:spid="_x0000_s1538" stroked="f" path="m,580l1958,,3916,580,1958,1159,,58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i+8MA&#10;AADcAAAADwAAAGRycy9kb3ducmV2LnhtbESPQWsCMRSE70L/Q3gFL9LNrqDYrVFEaJH25Kr3x+Z1&#10;s7h5WZKo679vBKHHYWa+YZbrwXbiSj60jhUUWQ6CuHa65UbB8fD5tgARIrLGzjEpuFOA9epltMRS&#10;uxvv6VrFRiQIhxIVmBj7UspQG7IYMtcTJ+/XeYsxSd9I7fGW4LaT0zyfS4stpwWDPW0N1efqYhVs&#10;i6/Td6+rnybg+X1ifGt39V2p8euw+QARaYj/4Wd7pxXMihk8zq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oi+8MAAADcAAAADwAAAAAAAAAAAAAAAACYAgAAZHJzL2Rv&#10;d25yZXYueG1sUEsFBgAAAAAEAAQA9QAAAIgDAAAAAA==&#10;">
                  <v:path arrowok="t" o:connecttype="custom" o:connectlocs="0,368300;1243330,0;2486660,368300;1243330,735965;0,368300" o:connectangles="0,0,0,0,0"/>
                </v:shape>
                <v:shape id="Freeform 516" style="position:absolute;left:13823;top:34188;width:24867;height:7360;visibility:visible;mso-wrap-style:square;v-text-anchor:top" coordsize="3916,1159" o:spid="_x0000_s1539" filled="f" strokecolor="#385d8a" strokeweight="1.95pt" path="m,580l1958,,3916,580,1958,1159,,58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DL8IA&#10;AADcAAAADwAAAGRycy9kb3ducmV2LnhtbESP0WoCMRRE34X+Q7gF39ysgqvdGsUKBX2s+gGXzW2y&#10;dHMTNqlu/XojCH0cZuYMs9oMrhMX6mPrWcG0KEEQN163bBScT5+TJYiYkDV2nknBH0XYrF9GK6y1&#10;v/IXXY7JiAzhWKMCm1KopYyNJYex8IE4e9++d5iy7I3UPV4z3HVyVpaVdNhyXrAYaGep+Tn+OgUm&#10;yNvH9i1Wu+ZgzX6RQpgtDkqNX4ftO4hEQ/oPP9t7rWA+reBxJh8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cMvwgAAANwAAAAPAAAAAAAAAAAAAAAAAJgCAABkcnMvZG93&#10;bnJldi54bWxQSwUGAAAAAAQABAD1AAAAhwMAAAAA&#10;">
                  <v:path arrowok="t" o:connecttype="custom" o:connectlocs="0,368300;1243330,0;2486660,368300;1243330,735965;0,368300" o:connectangles="0,0,0,0,0"/>
                </v:shape>
                <v:rect id="Rectangle 517" style="position:absolute;left:23768;top:36506;width:5365;height:1460;visibility:visible;mso-wrap-style:none;v-text-anchor:top" o:spid="_x0000_s15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Evrakların </w:t>
                        </w:r>
                      </w:p>
                    </w:txbxContent>
                  </v:textbox>
                </v:rect>
                <v:rect id="Rectangle 518" style="position:absolute;left:21316;top:37896;width:10586;height:1461;visibility:visible;mso-wrap-style:none;v-text-anchor:top" o:spid="_x0000_s154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incelenmesi ve sevki</w:t>
                        </w:r>
                      </w:p>
                    </w:txbxContent>
                  </v:textbox>
                </v:rect>
                <v:shape id="Freeform 519" style="position:absolute;left:25342;top:11328;width:953;height:4667;visibility:visible;mso-wrap-style:square;v-text-anchor:top" coordsize="186,913" o:spid="_x0000_s1542" fillcolor="#4a7ebb" strokecolor="#4a7ebb" strokeweight=".05pt" path="m83,l76,881r32,l115,1,83,xm4,760l91,913,181,762v5,-8,2,-18,-5,-22c168,735,158,738,154,745r,l78,873r28,l32,744c28,737,18,734,10,738,3,743,,752,4,7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Oi8MA&#10;AADcAAAADwAAAGRycy9kb3ducmV2LnhtbESPT2sCMRTE7wW/Q3hCbzW7glJXoxT/gNdaBY+PzXOz&#10;dPOybKKb+ulNQfA4zMxvmMUq2kbcqPO1YwX5KANBXDpdc6Xg+LP7+AThA7LGxjEp+CMPq+XgbYGF&#10;dj1/0+0QKpEg7AtUYEJoCyl9aciiH7mWOHkX11kMSXaV1B32CW4bOc6yqbRYc1ow2NLaUPl7uFoF&#10;07i9x2xzPl/ofjrl/Sz2m6NR6n0Yv+YgAsXwCj/be61gks/g/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WOi8MAAADcAAAADwAAAAAAAAAAAAAAAACYAgAAZHJzL2Rv&#10;d25yZXYueG1sUEsFBgAAAAAEAAQA9QAAAIgDAAAAAA==&#10;">
                  <v:path arrowok="t" o:connecttype="custom" o:connectlocs="42504,0;38919,450367;55306,450367;58891,511;42504,0;2048,388512;46601,466725;92690,389534;90129,378288;78863,380844;78863,380844;39944,446277;54282,446277;16387,380332;5121,377265;2048,388512" o:connectangles="0,0,0,0,0,0,0,0,0,0,0,0,0,0,0,0"/>
                  <o:lock v:ext="edit" verticies="t"/>
                </v:shape>
                <v:shape id="Freeform 520" style="position:absolute;left:25584;top:32023;width:946;height:2292;visibility:visible;mso-wrap-style:square;v-text-anchor:top" coordsize="185,449" o:spid="_x0000_s1543" fillcolor="#4a7ebb" strokecolor="#4a7ebb" strokeweight=".05pt" path="m108,r,417l76,417,76,r32,xm181,297l92,449,4,297c,289,2,279,10,275v7,-4,17,-2,22,6l106,409r-27,l153,281v5,-8,15,-10,22,-6c183,279,185,289,181,2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5nsIA&#10;AADcAAAADwAAAGRycy9kb3ducmV2LnhtbERPTUvDQBC9C/0PyxS82U2DlRK7LaUgBOPF1oPehuyY&#10;DWZnY3Ztt//eOQgeH+97s8t+UGeaYh/YwHJRgCJug+25M/B2erpbg4oJ2eIQmAxcKcJuO7vZYGXD&#10;hV/pfEydkhCOFRpwKY2V1rF15DEuwkgs3GeYPCaBU6fthBcJ94Mui+JBe+xZGhyOdHDUfh1/vIHV&#10;ev9cv3+8XO/LZviuV67JMTfG3M7z/hFUopz+xX/u2oqvlPlyRo6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nmewgAAANwAAAAPAAAAAAAAAAAAAAAAAJgCAABkcnMvZG93&#10;bnJldi54bWxQSwUGAAAAAAQABAD1AAAAhwMAAAAA&#10;">
                  <v:path arrowok="t" o:connecttype="custom" o:connectlocs="55235,0;55235,212898;38869,212898;38869,0;55235,0;92569,151632;47052,229235;2046,151632;5114,140400;16366,143463;54212,208813;40403,208813;78249,143463;89501,140400;92569,151632" o:connectangles="0,0,0,0,0,0,0,0,0,0,0,0,0,0,0"/>
                  <o:lock v:ext="edit" verticies="t"/>
                </v:shape>
                <v:shape id="Freeform 521" style="position:absolute;left:18770;top:41440;width:7480;height:3524;visibility:visible;mso-wrap-style:square;v-text-anchor:top" coordsize="1463,690" o:spid="_x0000_s1544" fillcolor="#4a7ebb" strokecolor="#4a7ebb" strokeweight=".05pt" path="m1450,l23,643r13,29l1463,29,1450,xm102,528l,670r175,19c184,690,192,683,193,675v1,-9,-6,-17,-15,-18l31,642r11,25l128,546v6,-7,4,-17,-3,-22c117,519,107,520,102,52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3PMcIA&#10;AADcAAAADwAAAGRycy9kb3ducmV2LnhtbESPwWrDMBBE74X+g9hCbo0cQ0rjRAlNIJBDL03yARtr&#10;Y5taKyHJtvL3VaHQ4zAzb5jNLplejORDZ1nBYl6AIK6t7rhRcL0cX99BhIissbdMCh4UYLd9ftpg&#10;pe3EXzSeYyMyhEOFCtoYXSVlqFsyGObWEWfvbr3BmKVvpPY4ZbjpZVkUb9Jgx3mhRUeHlurv82AU&#10;4NVfeN/xPQ30eStd48aVXSo1e0kfaxCRUvwP/7VPWsGyXMDvmXw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c8xwgAAANwAAAAPAAAAAAAAAAAAAAAAAJgCAABkcnMvZG93&#10;bnJldi54bWxQSwUGAAAAAAQABAD1AAAAhwMAAAAA&#10;">
                  <v:path arrowok="t" o:connecttype="custom" o:connectlocs="741383,0;11760,328419;18407,343231;748030,14812;741383,0;52152,269682;0,342210;89477,351914;98681,344764;91011,335570;15850,327908;21475,340678;65446,278875;63912,267639;52152,269682" o:connectangles="0,0,0,0,0,0,0,0,0,0,0,0,0,0,0"/>
                  <o:lock v:ext="edit" verticies="t"/>
                </v:shape>
                <v:shape id="Freeform 522" style="position:absolute;left:26187;top:41440;width:7766;height:3460;visibility:visible;mso-wrap-style:square;v-text-anchor:top" coordsize="1519,678" o:spid="_x0000_s1545" fillcolor="#4a7ebb" strokecolor="#4a7ebb" strokeweight=".05pt" path="m13,l1496,627r-13,30l,29,13,xm1413,514r106,140l1344,677v-8,1,-16,-5,-18,-14c1325,654,1332,646,1340,645r147,-19l1476,652,1388,533v-6,-7,-4,-17,3,-22c1398,505,1408,507,1413,51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H9cYA&#10;AADcAAAADwAAAGRycy9kb3ducmV2LnhtbESPQWvCQBSE74X+h+UJvdWNgQRJXUXUQAsltLben9ln&#10;Es2+Ddk1pv++Wyh4HGbmG2axGk0rBupdY1nBbBqBIC6tbrhS8P2VP89BOI+ssbVMCn7IwWr5+LDA&#10;TNsbf9Kw95UIEHYZKqi97zIpXVmTQTe1HXHwTrY36IPsK6l7vAW4aWUcRak02HBYqLGjTU3lZX81&#10;Ck7z/Ky77XEcit3u7fCRXN+3aaHU02Rcv4DwNPp7+L/9qhUk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JH9cYAAADcAAAADwAAAAAAAAAAAAAAAACYAgAAZHJz&#10;L2Rvd25yZXYueG1sUEsFBgAAAAAEAAQA9QAAAIsDAAAAAA==&#10;">
                  <v:path arrowok="t" o:connecttype="custom" o:connectlocs="6646,0;764846,320043;758200,335356;0,14803;6646,0;722411,262364;776605,333825;687134,345565;677932,338418;685089,329231;760245,319532;754621,332804;709630,272062;711164,260832;722411,262364" o:connectangles="0,0,0,0,0,0,0,0,0,0,0,0,0,0,0"/>
                  <o:lock v:ext="edit" verticies="t"/>
                </v:shape>
                <v:shape id="Freeform 523" style="position:absolute;left:17989;top:49377;width:8560;height:5956;visibility:visible;mso-wrap-style:square;v-text-anchor:top" coordsize="1674,1166" o:spid="_x0000_s1546" fillcolor="#4a7ebb" strokecolor="#4a7ebb" strokeweight=".05pt" path="m19,l1657,1134r-19,27l,27,19,xm1599,1006r75,160l1498,1152v-8,-1,-15,-8,-14,-17c1484,1126,1492,1119,1501,1120r148,11l1633,1154r-63,-134c1566,1012,1570,1002,1578,999v8,-4,17,-1,21,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9D8UA&#10;AADcAAAADwAAAGRycy9kb3ducmV2LnhtbESPQWvCQBSE74X+h+UVvDWbRtSaugYVBaleTLXnR/Y1&#10;CWbfhuyq8d93hUKPw8x8w8yy3jTiSp2rLSt4i2IQxIXVNZcKjl+b13cQziNrbCyTgjs5yObPTzNM&#10;tb3xga65L0WAsEtRQeV9m0rpiooMusi2xMH7sZ1BH2RXSt3hLcBNI5M4HkuDNYeFCltaVVSc84tR&#10;gJ/bfTs9lfclruXp0G8mK/u9U2rw0i8+QHjq/X/4r73VCkbJEB5nw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z0PxQAAANwAAAAPAAAAAAAAAAAAAAAAAJgCAABkcnMv&#10;ZG93bnJldi54bWxQSwUGAAAAAAQABAD1AAAAigMAAAAA&#10;">
                  <v:path arrowok="t" o:connecttype="custom" o:connectlocs="9715,0;847287,579283;837572,593076;0,13792;9715,0;817630,513897;855980,595630;765984,588478;758826,579794;767519,572132;843197,577751;835015,589500;802801,521049;806892,510321;817630,513897" o:connectangles="0,0,0,0,0,0,0,0,0,0,0,0,0,0,0"/>
                  <o:lock v:ext="edit" verticies="t"/>
                </v:shape>
                <v:shape id="Freeform 524" style="position:absolute;left:26460;top:49542;width:7861;height:5791;visibility:visible;mso-wrap-style:square;v-text-anchor:top" coordsize="1538,1133" o:spid="_x0000_s1547" fillcolor="#4a7ebb" strokecolor="#4a7ebb" strokeweight=".05pt" path="m1519,l17,1101r18,26l1538,25,1519,xm70,971l,1133r175,-19c184,1113,190,1105,189,1097v-1,-9,-8,-16,-17,-15l24,1098r17,22l100,984v3,-8,,-17,-9,-21c83,960,74,963,70,97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Pv8UA&#10;AADcAAAADwAAAGRycy9kb3ducmV2LnhtbESPW2sCMRSE3wv+h3CEvtWslxZZjSKKxUJf6g0fD5vj&#10;7uLmZElSN/77plDo4zAz3zDzZTSNuJPztWUFw0EGgriwuuZSwfGwfZmC8AFZY2OZFDzIw3LRe5pj&#10;rm3HX3Tfh1IkCPscFVQhtLmUvqjIoB/Yljh5V+sMhiRdKbXDLsFNI0dZ9iYN1pwWKmxpXVFx238b&#10;Bet4G0fdvU8/zqH8xM1k5x6ni1LP/biagQgUw3/4r73TCl5HE/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U+/xQAAANwAAAAPAAAAAAAAAAAAAAAAAJgCAABkcnMv&#10;ZG93bnJldi54bWxQSwUGAAAAAAQABAD1AAAAigMAAAAA&#10;">
                  <v:path arrowok="t" o:connecttype="custom" o:connectlocs="776418,0;8689,562764;17890,576053;786130,12778;776418,0;35780,496316;0,579120;89449,569408;96605,560719;87916,553052;12267,561230;20957,572475;51114,502960;46514,492226;35780,496316" o:connectangles="0,0,0,0,0,0,0,0,0,0,0,0,0,0,0"/>
                  <o:lock v:ext="edit" verticies="t"/>
                </v:shape>
                <v:shape id="Freeform 525" style="position:absolute;left:13658;top:24453;width:24867;height:7608;visibility:visible;mso-wrap-style:square;v-text-anchor:top" coordsize="3916,1198" o:spid="_x0000_s1548" stroked="f" path="m,599l1958,,3916,599,1958,1198,,59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dg8MA&#10;AADcAAAADwAAAGRycy9kb3ducmV2LnhtbESPQWsCMRSE74X+h/CE3mrWbS26NYpUhJ5KG/X+3Lzu&#10;BjcvSxJ1/fdNodDjMDPfMIvV4DpxoRCtZwWTcQGCuPbGcqNgv9s+zkDEhGyw80wKbhRhtby/W2Bl&#10;/JW/6KJTIzKEY4UK2pT6SspYt+Qwjn1PnL1vHxymLEMjTcBrhrtOlkXxIh1azgst9vTWUn3SZ6fg&#10;OVg86oPV86fzBj/Kzed6ohulHkbD+hVEoiH9h//a70bBtJzC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Fdg8MAAADcAAAADwAAAAAAAAAAAAAAAACYAgAAZHJzL2Rv&#10;d25yZXYueG1sUEsFBgAAAAAEAAQA9QAAAIgDAAAAAA==&#10;">
                  <v:path arrowok="t" o:connecttype="custom" o:connectlocs="0,380365;1243330,0;2486660,380365;1243330,760730;0,380365" o:connectangles="0,0,0,0,0"/>
                </v:shape>
                <v:shape id="Freeform 526" style="position:absolute;left:13658;top:24453;width:24867;height:7608;visibility:visible;mso-wrap-style:square;v-text-anchor:top" coordsize="3916,1198" o:spid="_x0000_s1549" filled="f" strokecolor="#385d8a" strokeweight="1.95pt" path="m,599l1958,,3916,599,1958,1198,,59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2vcQA&#10;AADcAAAADwAAAGRycy9kb3ducmV2LnhtbESPQWsCMRSE74L/IbyCF6lZpYquRpGC0ltRW7w+N6+7&#10;i5uXJUl3479vCoUeh5n5htnsomlER87XlhVMJxkI4sLqmksFH5fD8xKED8gaG8uk4EEedtvhYIO5&#10;tj2fqDuHUiQI+xwVVCG0uZS+qMign9iWOHlf1hkMSbpSaod9gptGzrJsIQ3WnBYqbOm1ouJ+/jYK&#10;xi/d8RZXS/15vRzi9OHu777PlBo9xf0aRKAY/sN/7TetYD5bwO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dr3EAAAA3AAAAA8AAAAAAAAAAAAAAAAAmAIAAGRycy9k&#10;b3ducmV2LnhtbFBLBQYAAAAABAAEAPUAAACJAwAAAAA=&#10;">
                  <v:path arrowok="t" o:connecttype="custom" o:connectlocs="0,380365;1243330,0;2486660,380365;1243330,760730;0,380365" o:connectangles="0,0,0,0,0"/>
                </v:shape>
                <v:rect id="Rectangle 527" style="position:absolute;left:23609;top:26835;width:5366;height:1460;visibility:visible;mso-wrap-style:none;v-text-anchor:top" o:spid="_x0000_s155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Evrakların </w:t>
                        </w:r>
                      </w:p>
                    </w:txbxContent>
                  </v:textbox>
                </v:rect>
                <v:rect id="Rectangle 528" style="position:absolute;left:21151;top:28225;width:10586;height:1461;visibility:visible;mso-wrap-style:none;v-text-anchor:top" o:spid="_x0000_s155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>
                  <v:textbox style="mso-fit-shape-to-text:t" inset="0,0,0,0">
                    <w:txbxContent>
                      <w:p w:rsidR="00FB0AD4" w:rsidRDefault="00FB0AD4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incelenmesi ve sevki</w:t>
                        </w:r>
                      </w:p>
                    </w:txbxContent>
                  </v:textbox>
                </v:rect>
                <v:shape id="Freeform 529" style="position:absolute;left:25831;top:21634;width:946;height:2788;visibility:visible;mso-wrap-style:square;v-text-anchor:top" coordsize="185,545" o:spid="_x0000_s1552" fillcolor="#4a7ebb" strokecolor="#4a7ebb" strokeweight=".05pt" path="m91,r23,512l82,514,59,1,91,xm181,389l99,545,4,397c,389,2,380,9,375v8,-5,18,-3,22,5l112,504r-28,1l153,374v4,-8,14,-11,21,-7c182,372,185,381,181,38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Z2cQA&#10;AADcAAAADwAAAGRycy9kb3ducmV2LnhtbESPQWvCQBSE74X+h+UVeqsbpY2auoopFAolh6h4fmRf&#10;k2D2bcg+Nf57t1DocZiZb5jVZnSdutAQWs8GppMEFHHlbcu1gcP+82UBKgiyxc4zGbhRgM368WGF&#10;mfVXLumyk1pFCIcMDTQifaZ1qBpyGCa+J47ejx8cSpRDre2A1wh3nZ4lSaodthwXGuzpo6HqtDs7&#10;A3ou+zLkqRRp4V8LKsfjd54b8/w0bt9BCY3yH/5rf1kDb7Ml/J6JR0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6WdnEAAAA3AAAAA8AAAAAAAAAAAAAAAAAmAIAAGRycy9k&#10;b3ducmV2LnhtbFBLBQYAAAAABAAEAPUAAACJAwAAAAA=&#10;">
                  <v:path arrowok="t" o:connecttype="custom" o:connectlocs="46540,0;58303,261886;41937,262909;30175,511;46540,0;92569,198972;50632,278765;2046,203064;4603,191811;15854,194368;57280,257794;42960,258305;78249,191299;88989,187719;92569,198972" o:connectangles="0,0,0,0,0,0,0,0,0,0,0,0,0,0,0"/>
                  <o:lock v:ext="edit" verticies="t"/>
                </v:shape>
              </v:group>
            </w:pict>
          </mc:Fallback>
        </mc:AlternateContent>
      </w:r>
      <w:bookmarkEnd w:id="0"/>
      <w:r w:rsidR="00A40877">
        <w:t xml:space="preserve">                                               </w:t>
      </w:r>
    </w:p>
    <w:sectPr w:rsidR="00A40877" w:rsidSect="00224FD7">
      <w:footerReference r:id="Rff08c663f1e8410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D3" w:rsidRDefault="004032D3">
      <w:r>
        <w:separator/>
      </w:r>
    </w:p>
  </w:endnote>
  <w:endnote w:type="continuationSeparator" w:id="0">
    <w:p w:rsidR="004032D3" w:rsidRDefault="0040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D3" w:rsidRDefault="004032D3">
      <w:r>
        <w:separator/>
      </w:r>
    </w:p>
  </w:footnote>
  <w:footnote w:type="continuationSeparator" w:id="0">
    <w:p w:rsidR="004032D3" w:rsidRDefault="0040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Genel Sekreterlik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DESTEK HİZMETLERİ VE GÜVENLİK BİRİMİ GELEN EVRAK  İŞLEMLERİ İŞ AKIŞ ŞEMASI 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İA/902/06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26.04.2022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00/...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FB0AD4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FB0AD4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D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032D3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7A29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4A85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AD4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ff08c663f1e8410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F00F-62B4-474E-9000-F7E530AA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iş akış gelen evrak destek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2022-04-22T12:25:00Z</dcterms:created>
  <dcterms:modified xsi:type="dcterms:W3CDTF">2022-04-22T12:28:00Z</dcterms:modified>
</cp:coreProperties>
</file>