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Genel Sekreterlik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f6c70757edaa4c06bec89e787eab906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aae93007d948481c8bb31ddfcf0352e1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888bbabd10f84ae8b7ff939f17bf848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a47ff3b293b0456cb0f6a6830a9892e6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513ad701027746ea83b8be59afe37c1d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a6e0399aa22a464696520b7ad4705291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5bec7dfafdb743269b9bd11f45c6de91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34450eb6d7834abf8757bff7947548f8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6a56646b63ab48a0b1c0f3771528776e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bf511e9b71354651a548e9a1f1665b04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44581c74991b4f6486841c2c43e576b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acec66f0817a444abb8fe09976fcd912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8b28cec381d94b7db8dd6f423031667d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af06f746bc844a30a678628f4d5bf638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ff0287aa962f4091b2115b1b2db2df28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f07d2098643f4fd7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Genel Sekreterlik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DESTEK HİZMETLERİ VE GÜVENLİK BİRİMİ BÜRO PERSONELİ (SÜREKLİ İŞÇİ)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GT/902/15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26.04.2022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f6c70757edaa4c06bec89e787eab9067" /><Relationship Type="http://schemas.openxmlformats.org/officeDocument/2006/relationships/aFChunk" Target="/word/afchunk2.htm" Id="IDaae93007d948481c8bb31ddfcf0352e1" /><Relationship Type="http://schemas.openxmlformats.org/officeDocument/2006/relationships/aFChunk" Target="/word/afchunk3.htm" Id="ID888bbabd10f84ae8b7ff939f17bf8484" /><Relationship Type="http://schemas.openxmlformats.org/officeDocument/2006/relationships/aFChunk" Target="/word/afchunk4.htm" Id="IDa47ff3b293b0456cb0f6a6830a9892e6" /><Relationship Type="http://schemas.openxmlformats.org/officeDocument/2006/relationships/aFChunk" Target="/word/afchunk5.htm" Id="ID513ad701027746ea83b8be59afe37c1d" /><Relationship Type="http://schemas.openxmlformats.org/officeDocument/2006/relationships/aFChunk" Target="/word/afchunk6.htm" Id="IDa6e0399aa22a464696520b7ad4705291" /><Relationship Type="http://schemas.openxmlformats.org/officeDocument/2006/relationships/aFChunk" Target="/word/afchunk7.htm" Id="ID5bec7dfafdb743269b9bd11f45c6de91" /><Relationship Type="http://schemas.openxmlformats.org/officeDocument/2006/relationships/aFChunk" Target="/word/afchunk8.htm" Id="ID34450eb6d7834abf8757bff7947548f8" /><Relationship Type="http://schemas.openxmlformats.org/officeDocument/2006/relationships/aFChunk" Target="/word/afchunk9.htm" Id="ID6a56646b63ab48a0b1c0f3771528776e" /><Relationship Type="http://schemas.openxmlformats.org/officeDocument/2006/relationships/aFChunk" Target="/word/afchunka.htm" Id="IDbf511e9b71354651a548e9a1f1665b04" /><Relationship Type="http://schemas.openxmlformats.org/officeDocument/2006/relationships/aFChunk" Target="/word/afchunkb.htm" Id="ID44581c74991b4f6486841c2c43e576b7" /><Relationship Type="http://schemas.openxmlformats.org/officeDocument/2006/relationships/aFChunk" Target="/word/afchunkc.htm" Id="IDacec66f0817a444abb8fe09976fcd912" /><Relationship Type="http://schemas.openxmlformats.org/officeDocument/2006/relationships/aFChunk" Target="/word/afchunkd.htm" Id="ID8b28cec381d94b7db8dd6f423031667d" /><Relationship Type="http://schemas.openxmlformats.org/officeDocument/2006/relationships/aFChunk" Target="/word/afchunke.htm" Id="IDaf06f746bc844a30a678628f4d5bf638" /><Relationship Type="http://schemas.openxmlformats.org/officeDocument/2006/relationships/aFChunk" Target="/word/afchunkf.htm" Id="IDff0287aa962f4091b2115b1b2db2df28" /><Relationship Type="http://schemas.openxmlformats.org/officeDocument/2006/relationships/footer" Target="/word/footer4.xml" Id="Rf07d2098643f4fd7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