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36"/>
        <w:gridCol w:w="2270"/>
        <w:gridCol w:w="2275"/>
        <w:gridCol w:w="2420"/>
      </w:tblGrid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bookmarkStart w:name="_GoBack" w:id="0"/>
            <w:bookmarkEnd w:id="0"/>
            <w:r w:rsidRPr="00374CA0">
              <w:rPr>
                <w:b/>
                <w:bCs/>
              </w:rPr>
              <w:t>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t>Genel Sekreterlik</w:t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Alt Birim Adı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dccf93cf9f34499c8e63dedaf2992894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 w:rsidRPr="00374CA0">
              <w:rPr>
                <w:b/>
                <w:bCs/>
              </w:rPr>
              <w:t>Görev Unvanı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e171242887a646d98f378dbe6634b95c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Görevin Bağlı Olduğu Unvan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b02e6fc09805450093a3bef306614b9c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Astlar</w:t>
            </w:r>
          </w:p>
          <w:p w:rsidRPr="00374CA0" w:rsidR="00031771" w:rsidP="00AA3DF7" w:rsidRDefault="00031771">
            <w:pPr>
              <w:spacing w:before="60" w:after="60"/>
              <w:rPr>
                <w:b/>
                <w:bCs/>
              </w:rPr>
            </w:pPr>
            <w:r w:rsidRPr="00031771">
              <w:rPr>
                <w:b/>
                <w:bCs/>
              </w:rPr>
              <w:t>(Altındaki Bağlı Görev Unvanları)</w:t>
            </w:r>
          </w:p>
        </w:tc>
        <w:tc>
          <w:tcPr>
            <w:tcW w:w="6841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39c33831ba3b4cecb6236ab350a6b4b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72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Vekâlet/Görev Devri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514d8c598b1f4d65af9fa38ca871333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2044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811C9C"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Görev Alan</w:t>
            </w:r>
            <w:r w:rsidRPr="00811C9C">
              <w:rPr>
                <w:b/>
              </w:rPr>
              <w:t>ı</w:t>
            </w:r>
            <w:r w:rsidR="00031771">
              <w:rPr>
                <w:b/>
              </w:rPr>
              <w:t xml:space="preserve"> / </w:t>
            </w:r>
            <w:r w:rsidRPr="00E676A5" w:rsidR="00031771">
              <w:rPr>
                <w:b/>
              </w:rPr>
              <w:t>Görevin Kısa Tanımı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F934A0" w:rsidR="008205FE" w:rsidP="00AA3DF7" w:rsidRDefault="008205FE">
            <w:pPr>
              <w:spacing w:before="60" w:after="60"/>
              <w:jc w:val="both"/>
            </w:pPr>
            <w:r>
              <w:altChunk r:id="ID542cdf5d0e2a4155b25ec2849d296a43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670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Temel Görev ve Sorumlulukları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A45DE" w:rsidR="008205FE" w:rsidP="00AA3DF7" w:rsidRDefault="008205FE">
            <w:pPr>
              <w:spacing w:before="60" w:after="60"/>
              <w:jc w:val="both"/>
            </w:pPr>
            <w:r>
              <w:altChunk r:id="ID82bd0b8f08f842789cf1b4193b3f31de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41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 Yetkileri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DD32E5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de9f3c5b47124f178b055a64212cd4f7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389"/>
          <w:jc w:val="center"/>
        </w:trPr>
        <w:tc>
          <w:tcPr>
            <w:tcW w:w="3360" w:type="dxa"/>
            <w:vMerge w:val="restart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>Yetkinlik Düzeyi</w:t>
            </w:r>
          </w:p>
          <w:p w:rsidR="008205FE" w:rsidP="00AA3DF7" w:rsidRDefault="008205FE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Temel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Teknik</w:t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Yönetsel</w:t>
            </w:r>
          </w:p>
        </w:tc>
      </w:tr>
      <w:tr w:rsidRPr="00374CA0" w:rsidR="008205FE" w:rsidTr="00AA3DF7">
        <w:trPr>
          <w:trHeight w:val="702"/>
          <w:jc w:val="center"/>
        </w:trPr>
        <w:tc>
          <w:tcPr>
            <w:tcW w:w="3360" w:type="dxa"/>
            <w:vMerge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d201b42dbce547efb7660f10f5a32c05">
                <w:altChunkPr>
                  <w:jc w:val="both"/>
                </w:altChunkPr>
              </w:altChunk>
            </w:r>
          </w:p>
        </w:tc>
        <w:tc>
          <w:tcPr>
            <w:tcW w:w="2280" w:type="dxa"/>
            <w:shd w:val="clear" w:color="auto" w:fill="auto"/>
            <w:vAlign w:val="center"/>
          </w:tcPr>
          <w:p w:rsidRPr="00C057C0" w:rsidR="008205FE" w:rsidP="00AA3DF7" w:rsidRDefault="008205FE">
            <w:pPr>
              <w:autoSpaceDE w:val="0"/>
              <w:autoSpaceDN w:val="0"/>
              <w:adjustRightInd w:val="0"/>
              <w:spacing w:before="60" w:after="60"/>
              <w:ind w:left="170"/>
            </w:pPr>
            <w:r>
              <w:altChunk r:id="ID089e1b2f91c8442aace3ab1abbda02ae">
                <w:altChunkPr>
                  <w:jc w:val="both"/>
                </w:altChunkPr>
              </w:altChunk>
            </w:r>
          </w:p>
        </w:tc>
        <w:tc>
          <w:tcPr>
            <w:tcW w:w="2281" w:type="dxa"/>
            <w:shd w:val="clear" w:color="auto" w:fill="auto"/>
            <w:vAlign w:val="center"/>
          </w:tcPr>
          <w:p w:rsidRPr="00C057C0" w:rsidR="008205FE" w:rsidP="00AA3DF7" w:rsidRDefault="008205FE">
            <w:pPr>
              <w:spacing w:before="60" w:after="60"/>
              <w:ind w:left="170"/>
            </w:pPr>
            <w:r>
              <w:altChunk r:id="IDfed8952c7012472383cc3d0014416fcb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Görev İçin Gerekli </w:t>
            </w:r>
          </w:p>
          <w:p w:rsidR="008205FE" w:rsidP="00AA3DF7" w:rsidRDefault="008205FE">
            <w:pPr>
              <w:spacing w:before="60" w:after="60"/>
              <w:rPr>
                <w:b/>
              </w:rPr>
            </w:pPr>
            <w:r w:rsidRPr="004D59B1">
              <w:rPr>
                <w:b/>
              </w:rPr>
              <w:t>Beceri ve Yetenekler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892D7F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d23c270a0a0d4820b359716dbb79ed4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555"/>
          <w:jc w:val="center"/>
        </w:trPr>
        <w:tc>
          <w:tcPr>
            <w:tcW w:w="3360" w:type="dxa"/>
            <w:shd w:val="clear" w:color="auto" w:fill="auto"/>
            <w:vAlign w:val="center"/>
          </w:tcPr>
          <w:p w:rsidR="008205FE" w:rsidP="00AA3DF7" w:rsidRDefault="008205FE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 xml:space="preserve">Diğer Görevlerle İlişkisi 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09420B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6136e0f6a1fa4eec8b370f778312ead5">
                <w:altChunkPr>
                  <w:jc w:val="both"/>
                </w:altChunkPr>
              </w:altChunk>
            </w:r>
          </w:p>
        </w:tc>
      </w:tr>
      <w:tr w:rsidRPr="00374CA0" w:rsidR="008205FE" w:rsidTr="00AA3DF7">
        <w:trPr>
          <w:trHeight w:val="1181"/>
          <w:jc w:val="center"/>
        </w:trPr>
        <w:tc>
          <w:tcPr>
            <w:tcW w:w="3360" w:type="dxa"/>
            <w:shd w:val="clear" w:color="auto" w:fill="auto"/>
            <w:vAlign w:val="center"/>
          </w:tcPr>
          <w:p w:rsidRPr="00374CA0" w:rsidR="008205FE" w:rsidP="00AA3DF7" w:rsidRDefault="008205F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Yasal Dayanaklar</w:t>
            </w:r>
          </w:p>
        </w:tc>
        <w:tc>
          <w:tcPr>
            <w:tcW w:w="6841" w:type="dxa"/>
            <w:gridSpan w:val="3"/>
            <w:shd w:val="clear" w:color="auto" w:fill="auto"/>
            <w:vAlign w:val="center"/>
          </w:tcPr>
          <w:p w:rsidRPr="00731C41" w:rsidR="008205FE" w:rsidP="00AA3DF7" w:rsidRDefault="008205FE">
            <w:pPr>
              <w:spacing w:before="60" w:after="60"/>
              <w:rPr>
                <w:bCs/>
              </w:rPr>
            </w:pPr>
            <w:r>
              <w:rPr>
                <w:bCs/>
              </w:rPr>
              <w:altChunk r:id="ID326adbe2376541e9938d417aa0720156">
                <w:altChunkPr>
                  <w:jc w:val="both"/>
                </w:altChunkPr>
              </w:altChunk>
            </w:r>
          </w:p>
        </w:tc>
      </w:tr>
    </w:tbl>
    <w:p w:rsidR="001A711F" w:rsidP="0057697B" w:rsidRDefault="001A711F">
      <w:pPr>
        <w:jc w:val="center"/>
      </w:pPr>
    </w:p>
    <w:tbl>
      <w:tblPr>
        <w:tblStyle w:val="TabloKlavuzu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4"/>
      </w:tblGrid>
      <w:tr w:rsidR="001A711F" w:rsidTr="00653957">
        <w:trPr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  <w:r>
              <w:rPr>
                <w:b/>
              </w:rPr>
              <w:t>TEBLİĞ EDEN</w:t>
            </w:r>
          </w:p>
        </w:tc>
      </w:tr>
      <w:tr w:rsidR="001A711F" w:rsidTr="00653957">
        <w:trPr>
          <w:trHeight w:val="400"/>
          <w:jc w:val="right"/>
        </w:trPr>
        <w:tc>
          <w:tcPr>
            <w:tcW w:w="6374" w:type="dxa"/>
            <w:vAlign w:val="center"/>
          </w:tcPr>
          <w:p w:rsidR="001A711F" w:rsidP="006E5CE3" w:rsidRDefault="001A711F">
            <w:pPr>
              <w:jc w:val="center"/>
              <w:rPr>
                <w:b/>
              </w:rPr>
            </w:pPr>
          </w:p>
        </w:tc>
      </w:tr>
      <w:tr w:rsidR="001A711F" w:rsidTr="00653957">
        <w:trPr>
          <w:trHeight w:val="1540"/>
          <w:jc w:val="right"/>
        </w:trPr>
        <w:tc>
          <w:tcPr>
            <w:tcW w:w="6374" w:type="dxa"/>
            <w:vAlign w:val="center"/>
          </w:tcPr>
          <w:p w:rsidRPr="001A711F" w:rsidR="001A711F" w:rsidP="006E5CE3" w:rsidRDefault="00031771">
            <w:pPr>
              <w:jc w:val="center"/>
            </w:pPr>
            <w:r>
              <w:altChunk r:id="IDad0792cb572847a8b0805243055988d6">
                <w:altChunkPr>
                  <w:jc w:val="both"/>
                </w:altChunkPr>
              </w:altChunk>
            </w:r>
          </w:p>
        </w:tc>
      </w:tr>
    </w:tbl>
    <w:p w:rsidR="0057697B" w:rsidP="00653957" w:rsidRDefault="0057697B"/>
    <w:p w:rsidR="00653957" w:rsidP="008205FE" w:rsidRDefault="00653957"/>
    <w:p w:rsidR="00653957" w:rsidP="008205FE" w:rsidRDefault="00653957"/>
    <w:p w:rsidRPr="00A40877" w:rsidR="008205FE" w:rsidP="008205FE" w:rsidRDefault="008205FE">
      <w:pPr>
        <w:rPr>
          <w:b/>
        </w:rPr>
      </w:pPr>
      <w:r>
        <w:rPr>
          <w:b/>
        </w:rPr>
        <w:t>TEBELLÜĞ EDEN</w:t>
      </w:r>
    </w:p>
    <w:p w:rsidR="008205FE" w:rsidP="008205FE" w:rsidRDefault="008205FE"/>
    <w:p w:rsidRPr="007E165A" w:rsidR="008205FE" w:rsidP="008205FE" w:rsidRDefault="008205FE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8205FE" w:rsidP="008205FE" w:rsidRDefault="008205FE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2"/>
        <w:gridCol w:w="4326"/>
        <w:gridCol w:w="1683"/>
        <w:gridCol w:w="3627"/>
      </w:tblGrid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No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Adı-Soyadı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Tarih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  <w:r w:rsidRPr="000B29FC">
              <w:rPr>
                <w:b/>
              </w:rPr>
              <w:t>İmza</w:t>
            </w: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31771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  <w:tr w:rsidRPr="000B29FC" w:rsidR="00031771" w:rsidTr="00031771">
        <w:tc>
          <w:tcPr>
            <w:tcW w:w="672" w:type="dxa"/>
            <w:shd w:val="clear" w:color="auto" w:fill="auto"/>
            <w:vAlign w:val="center"/>
          </w:tcPr>
          <w:p w:rsidRPr="000B29FC" w:rsidR="00031771" w:rsidP="00031771" w:rsidRDefault="00031771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b/>
              </w:rPr>
            </w:pPr>
          </w:p>
        </w:tc>
        <w:tc>
          <w:tcPr>
            <w:tcW w:w="4326" w:type="dxa"/>
            <w:shd w:val="clear" w:color="auto" w:fill="auto"/>
            <w:vAlign w:val="center"/>
          </w:tcPr>
          <w:p w:rsidRPr="000B29FC" w:rsidR="00031771" w:rsidP="00031771" w:rsidRDefault="00031771">
            <w:pPr>
              <w:rPr>
                <w:b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  <w:tc>
          <w:tcPr>
            <w:tcW w:w="3627" w:type="dxa"/>
            <w:shd w:val="clear" w:color="auto" w:fill="auto"/>
            <w:vAlign w:val="center"/>
          </w:tcPr>
          <w:p w:rsidRPr="000B29FC" w:rsidR="00031771" w:rsidP="00031771" w:rsidRDefault="00031771">
            <w:pPr>
              <w:jc w:val="center"/>
              <w:rPr>
                <w:b/>
              </w:rPr>
            </w:pPr>
          </w:p>
        </w:tc>
      </w:tr>
    </w:tbl>
    <w:p w:rsidR="008205FE" w:rsidP="008205FE" w:rsidRDefault="008205FE"/>
    <w:p w:rsidR="00A40877" w:rsidP="001B4140" w:rsidRDefault="00A40877"/>
    <w:sectPr w:rsidR="00A40877" w:rsidSect="00224FD7">
      <w:footerReference r:id="R0357568e363942b7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D6" w:rsidRDefault="00ED63D6">
      <w:r>
        <w:separator/>
      </w:r>
    </w:p>
  </w:endnote>
  <w:endnote w:type="continuationSeparator" w:id="0">
    <w:p w:rsidR="00ED63D6" w:rsidRDefault="00ED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D6" w:rsidRDefault="00ED63D6">
      <w:r>
        <w:separator/>
      </w:r>
    </w:p>
  </w:footnote>
  <w:footnote w:type="continuationSeparator" w:id="0">
    <w:p w:rsidR="00ED63D6" w:rsidRDefault="00ED6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F97B11">
          <w:pPr>
            <w:rPr>
              <w:sz w:val="18"/>
              <w:szCs w:val="18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8240" behindDoc="0" locked="0" layoutInCell="1" allowOverlap="1" wp14:editId="1A7504B5" wp14:anchorId="4DD90A82">
                <wp:simplePos x="0" y="0"/>
                <wp:positionH relativeFrom="column">
                  <wp:posOffset>101600</wp:posOffset>
                </wp:positionH>
                <wp:positionV relativeFrom="paragraph">
                  <wp:posOffset>175260</wp:posOffset>
                </wp:positionV>
                <wp:extent cx="1028700" cy="57404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="00F97B11" w:rsidP="00063FC3" w:rsidRDefault="00F97B11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Genel Sekreterlik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5A0CAFC6" wp14:editId="33C028A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SİVİL SAVUNMA UZMANI GÖREV TANIMI 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GT/902/20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27.05.2022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D6F12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A" w:rsidRDefault="00F931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50"/>
    <w:rsid w:val="000300DC"/>
    <w:rsid w:val="00031771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A711F"/>
    <w:rsid w:val="001B4140"/>
    <w:rsid w:val="001B565D"/>
    <w:rsid w:val="001C4693"/>
    <w:rsid w:val="001D59C1"/>
    <w:rsid w:val="001E56BC"/>
    <w:rsid w:val="001E6D6A"/>
    <w:rsid w:val="001E7AC7"/>
    <w:rsid w:val="001F0907"/>
    <w:rsid w:val="001F2304"/>
    <w:rsid w:val="001F4EA2"/>
    <w:rsid w:val="001F7031"/>
    <w:rsid w:val="00202B4C"/>
    <w:rsid w:val="002165DA"/>
    <w:rsid w:val="00224FD7"/>
    <w:rsid w:val="0022675E"/>
    <w:rsid w:val="00235BFE"/>
    <w:rsid w:val="00237835"/>
    <w:rsid w:val="00237CD6"/>
    <w:rsid w:val="002535FA"/>
    <w:rsid w:val="00260278"/>
    <w:rsid w:val="00285AD3"/>
    <w:rsid w:val="00295DE6"/>
    <w:rsid w:val="002A26C7"/>
    <w:rsid w:val="002B01C0"/>
    <w:rsid w:val="002B272D"/>
    <w:rsid w:val="002B7DA2"/>
    <w:rsid w:val="002C65FE"/>
    <w:rsid w:val="002D767B"/>
    <w:rsid w:val="002F1C2F"/>
    <w:rsid w:val="002F6E5F"/>
    <w:rsid w:val="0030397E"/>
    <w:rsid w:val="00325D62"/>
    <w:rsid w:val="00327855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7697B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53957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E5CE3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205FE"/>
    <w:rsid w:val="00831170"/>
    <w:rsid w:val="00846159"/>
    <w:rsid w:val="0084788F"/>
    <w:rsid w:val="008500E1"/>
    <w:rsid w:val="00852AE3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D6F12"/>
    <w:rsid w:val="008E3E1F"/>
    <w:rsid w:val="00905D19"/>
    <w:rsid w:val="00917FCC"/>
    <w:rsid w:val="00923FDD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8B1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4101A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3D6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5D50"/>
    <w:rsid w:val="00F46C3B"/>
    <w:rsid w:val="00F5201B"/>
    <w:rsid w:val="00F65D16"/>
    <w:rsid w:val="00F82207"/>
    <w:rsid w:val="00F833D9"/>
    <w:rsid w:val="00F83A88"/>
    <w:rsid w:val="00F84518"/>
    <w:rsid w:val="00F864A2"/>
    <w:rsid w:val="00F90917"/>
    <w:rsid w:val="00F91F41"/>
    <w:rsid w:val="00F92592"/>
    <w:rsid w:val="00F931AA"/>
    <w:rsid w:val="00F934A0"/>
    <w:rsid w:val="00F960B7"/>
    <w:rsid w:val="00F97B11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5F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aFChunk" Target="/word/afchunk.htm" Id="IDdccf93cf9f34499c8e63dedaf2992894" /><Relationship Type="http://schemas.openxmlformats.org/officeDocument/2006/relationships/aFChunk" Target="/word/afchunk2.htm" Id="IDe171242887a646d98f378dbe6634b95c" /><Relationship Type="http://schemas.openxmlformats.org/officeDocument/2006/relationships/aFChunk" Target="/word/afchunk3.htm" Id="IDb02e6fc09805450093a3bef306614b9c" /><Relationship Type="http://schemas.openxmlformats.org/officeDocument/2006/relationships/aFChunk" Target="/word/afchunk4.htm" Id="ID39c33831ba3b4cecb6236ab350a6b4be" /><Relationship Type="http://schemas.openxmlformats.org/officeDocument/2006/relationships/aFChunk" Target="/word/afchunk5.htm" Id="ID514d8c598b1f4d65af9fa38ca871333b" /><Relationship Type="http://schemas.openxmlformats.org/officeDocument/2006/relationships/aFChunk" Target="/word/afchunk6.htm" Id="ID542cdf5d0e2a4155b25ec2849d296a43" /><Relationship Type="http://schemas.openxmlformats.org/officeDocument/2006/relationships/aFChunk" Target="/word/afchunk7.htm" Id="ID82bd0b8f08f842789cf1b4193b3f31de" /><Relationship Type="http://schemas.openxmlformats.org/officeDocument/2006/relationships/aFChunk" Target="/word/afchunk8.htm" Id="IDde9f3c5b47124f178b055a64212cd4f7" /><Relationship Type="http://schemas.openxmlformats.org/officeDocument/2006/relationships/aFChunk" Target="/word/afchunk9.htm" Id="IDd201b42dbce547efb7660f10f5a32c05" /><Relationship Type="http://schemas.openxmlformats.org/officeDocument/2006/relationships/aFChunk" Target="/word/afchunka.htm" Id="ID089e1b2f91c8442aace3ab1abbda02ae" /><Relationship Type="http://schemas.openxmlformats.org/officeDocument/2006/relationships/aFChunk" Target="/word/afchunkb.htm" Id="IDfed8952c7012472383cc3d0014416fcb" /><Relationship Type="http://schemas.openxmlformats.org/officeDocument/2006/relationships/aFChunk" Target="/word/afchunkc.htm" Id="IDd23c270a0a0d4820b359716dbb79ed45" /><Relationship Type="http://schemas.openxmlformats.org/officeDocument/2006/relationships/aFChunk" Target="/word/afchunkd.htm" Id="ID6136e0f6a1fa4eec8b370f778312ead5" /><Relationship Type="http://schemas.openxmlformats.org/officeDocument/2006/relationships/aFChunk" Target="/word/afchunke.htm" Id="ID326adbe2376541e9938d417aa0720156" /><Relationship Type="http://schemas.openxmlformats.org/officeDocument/2006/relationships/aFChunk" Target="/word/afchunkf.htm" Id="IDad0792cb572847a8b0805243055988d6" /><Relationship Type="http://schemas.openxmlformats.org/officeDocument/2006/relationships/footer" Target="/word/footer4.xml" Id="R0357568e363942b7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5CC0-A62F-482F-B0E9-E2F6302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GTSablon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2</cp:revision>
  <cp:lastPrinted>2018-09-24T13:03:00Z</cp:lastPrinted>
  <dcterms:created xsi:type="dcterms:W3CDTF">2021-08-17T07:36:00Z</dcterms:created>
  <dcterms:modified xsi:type="dcterms:W3CDTF">2021-08-17T07:36:00Z</dcterms:modified>
</cp:coreProperties>
</file>